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A2EF" w14:textId="02BFEFBB" w:rsidR="003340AB" w:rsidRPr="00EE286E" w:rsidRDefault="00ED3541" w:rsidP="00CF6FFA">
      <w:pPr>
        <w:rPr>
          <w:b/>
        </w:rPr>
      </w:pPr>
      <w:r w:rsidRPr="00EE286E">
        <w:rPr>
          <w:b/>
        </w:rPr>
        <w:t xml:space="preserve"> </w:t>
      </w:r>
      <w:r w:rsidR="00FF3AC2" w:rsidRPr="00EE286E">
        <w:rPr>
          <w:b/>
        </w:rPr>
        <w:t xml:space="preserve"> </w:t>
      </w:r>
      <w:r w:rsidR="00701E92" w:rsidRPr="00EE286E">
        <w:rPr>
          <w:b/>
        </w:rPr>
        <w:t xml:space="preserve"> </w:t>
      </w:r>
    </w:p>
    <w:p w14:paraId="70E54DE1" w14:textId="039FE361" w:rsidR="00280BD8" w:rsidRPr="00EE286E" w:rsidRDefault="00280BD8" w:rsidP="00280BD8">
      <w:pPr>
        <w:jc w:val="center"/>
        <w:rPr>
          <w:b/>
          <w:sz w:val="26"/>
          <w:szCs w:val="26"/>
        </w:rPr>
      </w:pPr>
      <w:r w:rsidRPr="00EE286E">
        <w:rPr>
          <w:b/>
        </w:rPr>
        <w:t>DEKLARACJA ORGANIZATORA SZKOLENIA</w:t>
      </w:r>
    </w:p>
    <w:p w14:paraId="27E9A747" w14:textId="77777777" w:rsidR="00280BD8" w:rsidRPr="00EE286E" w:rsidRDefault="00280BD8" w:rsidP="00280BD8">
      <w:pPr>
        <w:jc w:val="center"/>
        <w:rPr>
          <w:sz w:val="20"/>
          <w:szCs w:val="20"/>
        </w:rPr>
      </w:pPr>
      <w:r w:rsidRPr="00EE286E">
        <w:rPr>
          <w:sz w:val="20"/>
          <w:szCs w:val="20"/>
        </w:rPr>
        <w:t>o możliwości przeszkolenia</w:t>
      </w:r>
      <w:r w:rsidR="00860B71" w:rsidRPr="00EE286E">
        <w:rPr>
          <w:sz w:val="20"/>
          <w:szCs w:val="20"/>
        </w:rPr>
        <w:t xml:space="preserve"> 1</w:t>
      </w:r>
      <w:r w:rsidRPr="00EE286E">
        <w:rPr>
          <w:sz w:val="20"/>
          <w:szCs w:val="20"/>
        </w:rPr>
        <w:t xml:space="preserve"> osoby bezrobotnej zarejestrowanej </w:t>
      </w:r>
    </w:p>
    <w:p w14:paraId="49C3100E" w14:textId="77777777" w:rsidR="00280BD8" w:rsidRPr="00EE286E" w:rsidRDefault="00280BD8" w:rsidP="00280BD8">
      <w:pPr>
        <w:jc w:val="center"/>
        <w:rPr>
          <w:sz w:val="20"/>
          <w:szCs w:val="20"/>
        </w:rPr>
      </w:pPr>
      <w:r w:rsidRPr="00EE286E">
        <w:rPr>
          <w:sz w:val="20"/>
          <w:szCs w:val="20"/>
        </w:rPr>
        <w:t xml:space="preserve">w Powiatowym Urzędzie Pracy w Węgrowie </w:t>
      </w:r>
    </w:p>
    <w:p w14:paraId="5B4BCAF1" w14:textId="46428E4F" w:rsidR="002E7EF4" w:rsidRPr="00EE286E" w:rsidRDefault="00405398" w:rsidP="00280B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5B561EF" w14:textId="77777777" w:rsidR="00280BD8" w:rsidRPr="00EE286E" w:rsidRDefault="00280BD8" w:rsidP="00280BD8">
      <w:pPr>
        <w:jc w:val="center"/>
        <w:rPr>
          <w:b/>
          <w:sz w:val="26"/>
          <w:szCs w:val="26"/>
        </w:rPr>
      </w:pPr>
    </w:p>
    <w:p w14:paraId="75F5D1AA" w14:textId="3D2B2027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</w:pPr>
      <w:r w:rsidRPr="00EE286E">
        <w:t xml:space="preserve">Nazwa </w:t>
      </w:r>
      <w:r w:rsidR="00EE286E">
        <w:t xml:space="preserve">i adres </w:t>
      </w:r>
      <w:r w:rsidRPr="00EE286E">
        <w:t>organizatora szkolenia: ………………………………………………………………</w:t>
      </w:r>
      <w:r w:rsidR="00EE286E">
        <w:t>……………………………………………</w:t>
      </w:r>
      <w:r w:rsidRPr="00EE286E">
        <w:t>……………………………………………………………………………………………………………</w:t>
      </w:r>
      <w:r w:rsidR="00EE286E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D085C" w14:textId="77777777" w:rsid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Tel. ………………..……</w:t>
      </w:r>
      <w:r w:rsidR="00EE286E">
        <w:t>…..</w:t>
      </w:r>
      <w:r w:rsidRPr="00EE286E">
        <w:t>…., e-mail: ……………………………</w:t>
      </w:r>
      <w:r w:rsidR="00EE286E">
        <w:t>……………….</w:t>
      </w:r>
      <w:r w:rsidRPr="00EE286E">
        <w:t>…………...</w:t>
      </w:r>
      <w:r w:rsidR="00363527" w:rsidRPr="00EE286E">
        <w:t>.........</w:t>
      </w:r>
    </w:p>
    <w:p w14:paraId="376CB1BC" w14:textId="6BE98E82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NIP …………………</w:t>
      </w:r>
      <w:r w:rsidR="00EE286E">
        <w:t>…..</w:t>
      </w:r>
      <w:r w:rsidRPr="00EE286E">
        <w:t>……</w:t>
      </w:r>
      <w:r w:rsidR="00363527" w:rsidRPr="00EE286E">
        <w:t>……</w:t>
      </w:r>
      <w:r w:rsidRPr="00EE286E">
        <w:t>…, REGON: …………………..………, PKD ……………………</w:t>
      </w:r>
    </w:p>
    <w:p w14:paraId="5FEB4858" w14:textId="5C11BBF3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  <w:rPr>
          <w:sz w:val="28"/>
          <w:szCs w:val="28"/>
        </w:rPr>
      </w:pPr>
      <w:r w:rsidRPr="00EE286E">
        <w:t xml:space="preserve">Nr rachunku bankowego: </w:t>
      </w:r>
      <w:r w:rsidR="00363527" w:rsidRPr="00EE286E">
        <w:rPr>
          <w:sz w:val="26"/>
          <w:szCs w:val="26"/>
        </w:rPr>
        <w:t>…………………………………………………………………………</w:t>
      </w:r>
      <w:r w:rsidR="00EE286E">
        <w:rPr>
          <w:sz w:val="26"/>
          <w:szCs w:val="26"/>
        </w:rPr>
        <w:t>.</w:t>
      </w:r>
    </w:p>
    <w:p w14:paraId="60434A02" w14:textId="13311695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Aktualny numer wpisu do Rejestru Instytucji Szkoleniowych prowadzonego przez Wojewódzki Urząd Pracy: …………………………………………………………………………………</w:t>
      </w:r>
      <w:r w:rsidR="00EE286E">
        <w:t>………………….</w:t>
      </w:r>
    </w:p>
    <w:p w14:paraId="45DFFFAD" w14:textId="26F24CAC" w:rsidR="00363527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 xml:space="preserve">Imię i nazwisko </w:t>
      </w:r>
      <w:r w:rsidR="002365F6" w:rsidRPr="00EE286E">
        <w:t xml:space="preserve">oraz stanowisko służbowe </w:t>
      </w:r>
      <w:r w:rsidRPr="00EE286E">
        <w:t>osoby reprezentującej organizatora szkolenia</w:t>
      </w:r>
      <w:r w:rsidR="00FB5687" w:rsidRPr="00EE286E">
        <w:t>,</w:t>
      </w:r>
      <w:r w:rsidRPr="00EE286E">
        <w:t xml:space="preserve"> </w:t>
      </w:r>
      <w:r w:rsidR="00FB5687" w:rsidRPr="00EE286E">
        <w:t>upoważnionej do podpisywania umowy oraz pozostałej dokumentacji szkoleniowej</w:t>
      </w:r>
      <w:r w:rsidR="002365F6" w:rsidRPr="00EE286E">
        <w:t>:</w:t>
      </w:r>
      <w:r w:rsidR="00363527" w:rsidRPr="00EE286E">
        <w:t xml:space="preserve"> ………………………</w:t>
      </w:r>
      <w:r w:rsidR="00363527" w:rsidRPr="00EE286E">
        <w:br/>
        <w:t>……………………………………………………………………………………………………………</w:t>
      </w:r>
    </w:p>
    <w:p w14:paraId="2689FDE2" w14:textId="11068924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Imię i nazwisko osoby do kontaktu …………………………………………………………...............</w:t>
      </w:r>
      <w:r w:rsidR="00EE286E">
        <w:t>...</w:t>
      </w:r>
      <w:r w:rsidR="00EE286E">
        <w:br/>
      </w:r>
      <w:r w:rsidRPr="00EE286E">
        <w:t>tel. ………………………………………</w:t>
      </w:r>
      <w:r w:rsidR="002365F6" w:rsidRPr="00EE286E">
        <w:t xml:space="preserve"> e –mail: </w:t>
      </w:r>
      <w:r w:rsidRPr="00EE286E">
        <w:t>.....................................................................</w:t>
      </w:r>
      <w:r w:rsidR="002365F6" w:rsidRPr="00EE286E">
        <w:t>.</w:t>
      </w:r>
      <w:r w:rsidR="00363527" w:rsidRPr="00EE286E">
        <w:t>.........</w:t>
      </w:r>
      <w:r w:rsidR="00EE286E">
        <w:t>...</w:t>
      </w:r>
    </w:p>
    <w:p w14:paraId="16DD806D" w14:textId="0A4A08B8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</w:pPr>
      <w:r w:rsidRPr="00EE286E">
        <w:t>Doświadczenie instytucji szkoleniowej w realizacji szkole</w:t>
      </w:r>
      <w:r w:rsidR="00FB5687" w:rsidRPr="00EE286E">
        <w:t>ń z obszaru zlecanego szkolenia:</w:t>
      </w:r>
      <w:r w:rsidRPr="00EE286E">
        <w:br/>
      </w:r>
      <w:r w:rsidR="00FB5687" w:rsidRPr="00EE286E">
        <w:rPr>
          <w:b/>
        </w:rPr>
        <w:t xml:space="preserve">Liczba </w:t>
      </w:r>
      <w:r w:rsidRPr="00EE286E">
        <w:rPr>
          <w:b/>
        </w:rPr>
        <w:t>przeprowad</w:t>
      </w:r>
      <w:r w:rsidR="00FB5687" w:rsidRPr="00EE286E">
        <w:rPr>
          <w:b/>
        </w:rPr>
        <w:t xml:space="preserve">zonych szkoleń z obszaru zlecanego szkolenia: </w:t>
      </w:r>
      <w:r w:rsidR="00FB5687" w:rsidRPr="00EE286E">
        <w:t>……………………</w:t>
      </w:r>
      <w:r w:rsidR="00EE286E">
        <w:t>………….</w:t>
      </w:r>
    </w:p>
    <w:p w14:paraId="4A94875A" w14:textId="77777777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Baza lokalowa (</w:t>
      </w:r>
      <w:r w:rsidR="002365F6" w:rsidRPr="00EE286E">
        <w:t xml:space="preserve">opis bazy lokalowej </w:t>
      </w:r>
      <w:r w:rsidRPr="00EE286E">
        <w:t xml:space="preserve"> z uwzględnieniem bezpiecznych i higienicznych warunków realizacji szkolenia):</w:t>
      </w:r>
    </w:p>
    <w:p w14:paraId="4E85511B" w14:textId="58404410" w:rsidR="00CF6FFA" w:rsidRDefault="00FB5687" w:rsidP="00EE286E">
      <w:pPr>
        <w:spacing w:after="200" w:line="360" w:lineRule="auto"/>
        <w:ind w:left="357"/>
      </w:pPr>
      <w:r w:rsidRPr="00EE286E">
        <w:rPr>
          <w:b/>
        </w:rPr>
        <w:t>Wyposażenie sali wykładowej</w:t>
      </w:r>
      <w:r w:rsidR="00EE286E">
        <w:rPr>
          <w:b/>
        </w:rPr>
        <w:t xml:space="preserve"> </w:t>
      </w:r>
      <w:r w:rsidR="00EE286E" w:rsidRPr="00EE286E">
        <w:rPr>
          <w:bCs/>
        </w:rPr>
        <w:t>(stoliki, krzesła, sprzęt, materiały dydaktyczne)</w:t>
      </w:r>
      <w:r w:rsidRPr="00EE286E">
        <w:rPr>
          <w:bCs/>
        </w:rPr>
        <w:t>:</w:t>
      </w:r>
      <w:r w:rsidRPr="00EE286E">
        <w:rPr>
          <w:b/>
        </w:rPr>
        <w:t xml:space="preserve"> </w:t>
      </w:r>
      <w:r w:rsidR="00280BD8" w:rsidRPr="00EE286E">
        <w:t>………………………………………</w:t>
      </w:r>
      <w:r w:rsidRPr="00EE286E">
        <w:t>…………………………</w:t>
      </w:r>
      <w:r w:rsidR="00EE286E">
        <w:t>…………………………………………</w:t>
      </w:r>
      <w:r w:rsidRPr="00EE286E">
        <w:br/>
        <w:t>………………………………………………………………………………………………………………………………………………</w:t>
      </w:r>
      <w:r w:rsidR="00363527" w:rsidRPr="00EE286E">
        <w:t>……………</w:t>
      </w:r>
      <w:r w:rsidR="00EE28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286E">
        <w:br/>
      </w:r>
      <w:r w:rsidRPr="00EE286E">
        <w:br/>
      </w:r>
      <w:r w:rsidRPr="00EE286E">
        <w:rPr>
          <w:b/>
        </w:rPr>
        <w:t>Liczba stanowisk:</w:t>
      </w:r>
      <w:r w:rsidRPr="00EE286E">
        <w:t xml:space="preserve"> ………………</w:t>
      </w:r>
      <w:r w:rsidRPr="00EE286E">
        <w:br/>
      </w:r>
      <w:r w:rsidRPr="00EE286E">
        <w:rPr>
          <w:b/>
        </w:rPr>
        <w:lastRenderedPageBreak/>
        <w:t xml:space="preserve">Wyposażenie sali </w:t>
      </w:r>
      <w:r w:rsidR="00EE286E">
        <w:rPr>
          <w:b/>
        </w:rPr>
        <w:t xml:space="preserve">/ placu </w:t>
      </w:r>
      <w:r w:rsidRPr="00EE286E">
        <w:rPr>
          <w:b/>
        </w:rPr>
        <w:t>do zajęć praktycznych:</w:t>
      </w:r>
      <w:r w:rsidRPr="00EE286E">
        <w:t xml:space="preserve"> ……………………………………………………………………………</w:t>
      </w:r>
      <w:r w:rsidR="00363527" w:rsidRPr="00EE286E">
        <w:t>…………</w:t>
      </w:r>
      <w:r w:rsidR="00CF6FFA">
        <w:t>……………………</w:t>
      </w:r>
      <w:r w:rsidRPr="00EE286E">
        <w:br/>
        <w:t>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CF6FFA">
        <w:t>..…………………………………………………………………………………………………</w:t>
      </w:r>
      <w:r w:rsidRPr="00EE286E">
        <w:t>……………………………………………………………………</w:t>
      </w:r>
      <w:r w:rsidR="00363527" w:rsidRPr="00EE286E">
        <w:t>……………………………</w:t>
      </w:r>
      <w:r w:rsidR="00CF6FFA">
        <w:t>………………………………………………………………………………………………………………………………....</w:t>
      </w:r>
    </w:p>
    <w:p w14:paraId="3F19528D" w14:textId="6059A567" w:rsidR="00FB5687" w:rsidRPr="00EE286E" w:rsidRDefault="00FB5687" w:rsidP="00CF6FFA">
      <w:pPr>
        <w:spacing w:after="200" w:line="360" w:lineRule="auto"/>
        <w:ind w:left="357"/>
      </w:pPr>
      <w:r w:rsidRPr="00EE286E">
        <w:rPr>
          <w:b/>
        </w:rPr>
        <w:t>Liczba stanowisk:</w:t>
      </w:r>
      <w:r w:rsidRPr="00EE286E">
        <w:t xml:space="preserve"> ……………………</w:t>
      </w:r>
      <w:r w:rsidRPr="00EE286E">
        <w:br/>
      </w:r>
      <w:r w:rsidRPr="00EE286E">
        <w:rPr>
          <w:b/>
        </w:rPr>
        <w:t>Liczba osób przypadająca na 1 stanowisko przystosowane do zajęć praktycznych:</w:t>
      </w:r>
      <w:r w:rsidRPr="00EE286E">
        <w:t xml:space="preserve"> ……………</w:t>
      </w:r>
      <w:r w:rsidR="00CF6FFA">
        <w:t>...</w:t>
      </w:r>
    </w:p>
    <w:p w14:paraId="4980B04E" w14:textId="0ABDA57C" w:rsidR="002365F6" w:rsidRPr="00EE286E" w:rsidRDefault="002365F6" w:rsidP="00CF6FFA">
      <w:pPr>
        <w:spacing w:after="200" w:line="360" w:lineRule="auto"/>
        <w:ind w:left="357"/>
      </w:pPr>
      <w:r w:rsidRPr="00EE286E">
        <w:rPr>
          <w:b/>
        </w:rPr>
        <w:t>Zaplecze sanitarne:</w:t>
      </w:r>
      <w:r w:rsidRPr="00EE286E">
        <w:t xml:space="preserve"> ……………………………………………………………………………………………………………</w:t>
      </w:r>
      <w:r w:rsidRPr="00EE286E">
        <w:br/>
        <w:t>………………………………………………………………………………………………………………………………………………</w:t>
      </w:r>
      <w:r w:rsidR="00363527" w:rsidRPr="00EE286E">
        <w:t>……………</w:t>
      </w:r>
      <w:r w:rsidR="00CF6FFA">
        <w:t>…………………………………………………………………………………………………………………………………………………………………………</w:t>
      </w:r>
      <w:r w:rsidRPr="00EE286E">
        <w:br/>
        <w:t>………………………………………………………………………………………………………………………………………………</w:t>
      </w:r>
      <w:r w:rsidR="00363527" w:rsidRPr="00EE286E">
        <w:t>……………</w:t>
      </w:r>
      <w:r w:rsidR="00CF6FFA">
        <w:t>……………………………………………………………</w:t>
      </w:r>
    </w:p>
    <w:p w14:paraId="68F88C4E" w14:textId="77777777" w:rsidR="00280BD8" w:rsidRPr="00EE286E" w:rsidRDefault="00280BD8" w:rsidP="00EE286E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 w:rsidRPr="00EE286E">
        <w:t>Kwalifikacje i doświadczenie kadry dydaktycznej zatrudnionej do przeprowadzenia szkolenia: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4252"/>
      </w:tblGrid>
      <w:tr w:rsidR="00017BBE" w:rsidRPr="00EE286E" w14:paraId="6D651BD6" w14:textId="77777777" w:rsidTr="002365F6">
        <w:tc>
          <w:tcPr>
            <w:tcW w:w="567" w:type="dxa"/>
          </w:tcPr>
          <w:p w14:paraId="222B82BA" w14:textId="77777777" w:rsidR="00280BD8" w:rsidRPr="00EE286E" w:rsidRDefault="00280BD8" w:rsidP="00EE286E">
            <w:pPr>
              <w:spacing w:line="360" w:lineRule="auto"/>
              <w:rPr>
                <w:sz w:val="18"/>
                <w:szCs w:val="18"/>
              </w:rPr>
            </w:pPr>
            <w:r w:rsidRPr="00EE286E">
              <w:rPr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14:paraId="7A42CCBE" w14:textId="77777777" w:rsidR="00280BD8" w:rsidRPr="00EE286E" w:rsidRDefault="002365F6" w:rsidP="00C6232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286E">
              <w:rPr>
                <w:sz w:val="18"/>
                <w:szCs w:val="18"/>
              </w:rPr>
              <w:t>Imiona i nazwiska zaangażowanej kadry dydaktycznej</w:t>
            </w:r>
          </w:p>
        </w:tc>
        <w:tc>
          <w:tcPr>
            <w:tcW w:w="2977" w:type="dxa"/>
          </w:tcPr>
          <w:p w14:paraId="6FB5978C" w14:textId="77777777" w:rsidR="00280BD8" w:rsidRPr="00EE286E" w:rsidRDefault="002365F6" w:rsidP="00C6232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286E">
              <w:rPr>
                <w:sz w:val="18"/>
                <w:szCs w:val="18"/>
              </w:rPr>
              <w:t xml:space="preserve">Kwalifikacje kadry dydaktycznej </w:t>
            </w:r>
            <w:r w:rsidRPr="00EE286E">
              <w:rPr>
                <w:b/>
                <w:sz w:val="18"/>
                <w:szCs w:val="18"/>
              </w:rPr>
              <w:t>(wykształcenie, uprawnienia)</w:t>
            </w:r>
          </w:p>
        </w:tc>
        <w:tc>
          <w:tcPr>
            <w:tcW w:w="4252" w:type="dxa"/>
          </w:tcPr>
          <w:p w14:paraId="2483BFE3" w14:textId="77777777" w:rsidR="00280BD8" w:rsidRPr="00EE286E" w:rsidRDefault="00280BD8" w:rsidP="00C6232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286E">
              <w:rPr>
                <w:sz w:val="18"/>
                <w:szCs w:val="18"/>
              </w:rPr>
              <w:t xml:space="preserve">Doświadczenie </w:t>
            </w:r>
            <w:r w:rsidR="002365F6" w:rsidRPr="00EE286E">
              <w:rPr>
                <w:sz w:val="18"/>
                <w:szCs w:val="18"/>
              </w:rPr>
              <w:t xml:space="preserve">kadry dydaktycznej </w:t>
            </w:r>
            <w:r w:rsidRPr="00EE286E">
              <w:rPr>
                <w:sz w:val="18"/>
                <w:szCs w:val="18"/>
              </w:rPr>
              <w:br/>
              <w:t xml:space="preserve">w prowadzeniu szkoleń o </w:t>
            </w:r>
            <w:r w:rsidR="002365F6" w:rsidRPr="00EE286E">
              <w:rPr>
                <w:sz w:val="18"/>
                <w:szCs w:val="18"/>
              </w:rPr>
              <w:t>obszaru zlecanego</w:t>
            </w:r>
            <w:r w:rsidRPr="00EE286E">
              <w:rPr>
                <w:sz w:val="18"/>
                <w:szCs w:val="18"/>
              </w:rPr>
              <w:br/>
            </w:r>
            <w:r w:rsidRPr="00EE286E">
              <w:rPr>
                <w:b/>
                <w:sz w:val="18"/>
                <w:szCs w:val="18"/>
              </w:rPr>
              <w:t>(</w:t>
            </w:r>
            <w:r w:rsidR="002365F6" w:rsidRPr="00EE286E">
              <w:rPr>
                <w:b/>
                <w:sz w:val="18"/>
                <w:szCs w:val="18"/>
              </w:rPr>
              <w:t xml:space="preserve">liczba </w:t>
            </w:r>
            <w:r w:rsidRPr="00EE286E">
              <w:rPr>
                <w:b/>
                <w:sz w:val="18"/>
                <w:szCs w:val="18"/>
              </w:rPr>
              <w:t>przeprowadzonych szkoleń</w:t>
            </w:r>
            <w:r w:rsidR="002365F6" w:rsidRPr="00EE286E">
              <w:rPr>
                <w:b/>
                <w:sz w:val="18"/>
                <w:szCs w:val="18"/>
              </w:rPr>
              <w:t xml:space="preserve"> </w:t>
            </w:r>
            <w:r w:rsidR="002365F6" w:rsidRPr="00EE286E">
              <w:rPr>
                <w:b/>
                <w:sz w:val="18"/>
                <w:szCs w:val="18"/>
              </w:rPr>
              <w:br/>
              <w:t>z obszaru zlecanego szkolenia</w:t>
            </w:r>
            <w:r w:rsidRPr="00EE286E">
              <w:rPr>
                <w:b/>
                <w:sz w:val="18"/>
                <w:szCs w:val="18"/>
              </w:rPr>
              <w:t>)</w:t>
            </w:r>
          </w:p>
        </w:tc>
      </w:tr>
      <w:tr w:rsidR="00017BBE" w:rsidRPr="00EE286E" w14:paraId="4FF0A566" w14:textId="77777777" w:rsidTr="002365F6">
        <w:trPr>
          <w:trHeight w:val="417"/>
        </w:trPr>
        <w:tc>
          <w:tcPr>
            <w:tcW w:w="567" w:type="dxa"/>
          </w:tcPr>
          <w:p w14:paraId="5AE9DFAB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286E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593697EF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E6F8C7C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86D30A9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17BBE" w:rsidRPr="00EE286E" w14:paraId="00E8125C" w14:textId="77777777" w:rsidTr="002365F6">
        <w:trPr>
          <w:trHeight w:val="417"/>
        </w:trPr>
        <w:tc>
          <w:tcPr>
            <w:tcW w:w="567" w:type="dxa"/>
          </w:tcPr>
          <w:p w14:paraId="5E062A5F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286E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2D946311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0A953E0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B0383E7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17BBE" w:rsidRPr="00EE286E" w14:paraId="6AC6C2D4" w14:textId="77777777" w:rsidTr="002365F6">
        <w:trPr>
          <w:trHeight w:val="417"/>
        </w:trPr>
        <w:tc>
          <w:tcPr>
            <w:tcW w:w="567" w:type="dxa"/>
          </w:tcPr>
          <w:p w14:paraId="6214F404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286E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58E217D1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4B89479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824E735" w14:textId="77777777" w:rsidR="00280BD8" w:rsidRPr="00EE286E" w:rsidRDefault="00280BD8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6FFA" w:rsidRPr="00EE286E" w14:paraId="267BF9EB" w14:textId="77777777" w:rsidTr="002365F6">
        <w:trPr>
          <w:trHeight w:val="417"/>
        </w:trPr>
        <w:tc>
          <w:tcPr>
            <w:tcW w:w="567" w:type="dxa"/>
          </w:tcPr>
          <w:p w14:paraId="345F2EFA" w14:textId="1E06D34C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14:paraId="4299F6C6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79CEE7C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A75DBBF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6FFA" w:rsidRPr="00EE286E" w14:paraId="3F3F11BB" w14:textId="77777777" w:rsidTr="002365F6">
        <w:trPr>
          <w:trHeight w:val="417"/>
        </w:trPr>
        <w:tc>
          <w:tcPr>
            <w:tcW w:w="567" w:type="dxa"/>
          </w:tcPr>
          <w:p w14:paraId="3C366A97" w14:textId="71CCF27C" w:rsidR="00CF6FFA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14:paraId="0EA3F355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2BABA80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091AA4D" w14:textId="77777777" w:rsidR="00CF6FFA" w:rsidRPr="00EE286E" w:rsidRDefault="00CF6FFA" w:rsidP="00EE286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662D3267" w14:textId="77777777" w:rsidR="00280BD8" w:rsidRPr="00EE286E" w:rsidRDefault="00280BD8" w:rsidP="00EE286E">
      <w:pPr>
        <w:tabs>
          <w:tab w:val="left" w:pos="284"/>
          <w:tab w:val="left" w:pos="426"/>
        </w:tabs>
        <w:spacing w:line="360" w:lineRule="auto"/>
        <w:rPr>
          <w:sz w:val="26"/>
          <w:szCs w:val="26"/>
        </w:rPr>
      </w:pPr>
    </w:p>
    <w:p w14:paraId="6EF38F21" w14:textId="4A277E8B" w:rsidR="00280BD8" w:rsidRPr="00EE286E" w:rsidRDefault="00280BD8" w:rsidP="00EE286E">
      <w:pPr>
        <w:numPr>
          <w:ilvl w:val="0"/>
          <w:numId w:val="1"/>
        </w:numPr>
        <w:tabs>
          <w:tab w:val="left" w:pos="284"/>
          <w:tab w:val="left" w:pos="426"/>
        </w:tabs>
        <w:spacing w:after="200" w:line="360" w:lineRule="auto"/>
        <w:ind w:left="357" w:hanging="357"/>
      </w:pPr>
      <w:r w:rsidRPr="00EE286E">
        <w:t>Rodzaj dokumentów potwierdzających ukończenie szko</w:t>
      </w:r>
      <w:r w:rsidR="002365F6" w:rsidRPr="00EE286E">
        <w:t>lenia i uzyskanie kwalifikacji</w:t>
      </w:r>
      <w:r w:rsidRPr="00EE286E">
        <w:t>: 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527" w:rsidRPr="00EE286E">
        <w:t>……………………………………</w:t>
      </w:r>
      <w:r w:rsidR="00CF6FFA">
        <w:t>………………………………………………………………………………………………………………………………………………………………………………………</w:t>
      </w:r>
    </w:p>
    <w:p w14:paraId="30521672" w14:textId="77777777" w:rsidR="00303BD6" w:rsidRDefault="00303BD6" w:rsidP="00EE286E">
      <w:pPr>
        <w:spacing w:line="360" w:lineRule="auto"/>
        <w:rPr>
          <w:b/>
        </w:rPr>
      </w:pPr>
    </w:p>
    <w:p w14:paraId="58980583" w14:textId="77777777" w:rsidR="00303BD6" w:rsidRDefault="00303BD6" w:rsidP="00EE286E">
      <w:pPr>
        <w:spacing w:line="360" w:lineRule="auto"/>
        <w:rPr>
          <w:b/>
        </w:rPr>
      </w:pPr>
    </w:p>
    <w:p w14:paraId="10C6CC8B" w14:textId="5833DC51" w:rsidR="00280BD8" w:rsidRPr="00EE286E" w:rsidRDefault="00280BD8" w:rsidP="00EE286E">
      <w:pPr>
        <w:spacing w:line="360" w:lineRule="auto"/>
        <w:rPr>
          <w:b/>
        </w:rPr>
      </w:pPr>
      <w:r w:rsidRPr="00EE286E">
        <w:rPr>
          <w:b/>
        </w:rPr>
        <w:t>OŚWIADCZAM, ŻE:</w:t>
      </w:r>
    </w:p>
    <w:p w14:paraId="35A1A52C" w14:textId="683CA7B1" w:rsidR="00280BD8" w:rsidRPr="00EE286E" w:rsidRDefault="00280BD8" w:rsidP="00EE286E">
      <w:pPr>
        <w:spacing w:line="360" w:lineRule="auto"/>
        <w:jc w:val="both"/>
      </w:pPr>
      <w:r w:rsidRPr="00EE286E">
        <w:t>Przyjmuję do realizacji szkolenie o nazwie:  ………………………………………………………………</w:t>
      </w:r>
      <w:r w:rsidR="00CF6FFA">
        <w:t>.</w:t>
      </w:r>
    </w:p>
    <w:p w14:paraId="154A5710" w14:textId="555FE629" w:rsidR="00280BD8" w:rsidRPr="00EE286E" w:rsidRDefault="00280BD8" w:rsidP="00EE286E">
      <w:pPr>
        <w:spacing w:line="360" w:lineRule="auto"/>
        <w:jc w:val="center"/>
      </w:pPr>
      <w:r w:rsidRPr="00EE286E">
        <w:t>…………………………………………………………………………………………………………………………………………………</w:t>
      </w:r>
      <w:r w:rsidR="00363527" w:rsidRPr="00EE286E">
        <w:t>……………</w:t>
      </w:r>
      <w:r w:rsidR="00CF6FFA">
        <w:t>………………………………………………………………</w:t>
      </w:r>
      <w:r w:rsidR="00363527" w:rsidRPr="00EE286E">
        <w:br/>
      </w:r>
      <w:r w:rsidRPr="00EE286E">
        <w:t xml:space="preserve"> </w:t>
      </w:r>
      <w:r w:rsidRPr="00EE286E">
        <w:rPr>
          <w:sz w:val="20"/>
          <w:szCs w:val="20"/>
        </w:rPr>
        <w:t>(pełna nazwa szkolenia)</w:t>
      </w:r>
    </w:p>
    <w:p w14:paraId="5FFABEA0" w14:textId="2E65AEE1" w:rsidR="001C0FE0" w:rsidRPr="00EE286E" w:rsidRDefault="00280BD8" w:rsidP="00EE286E">
      <w:pPr>
        <w:spacing w:line="360" w:lineRule="auto"/>
      </w:pPr>
      <w:r w:rsidRPr="00EE286E">
        <w:t xml:space="preserve">dla </w:t>
      </w:r>
      <w:r w:rsidR="00BF04CA" w:rsidRPr="00EE286E">
        <w:t xml:space="preserve">1 </w:t>
      </w:r>
      <w:r w:rsidRPr="00EE286E">
        <w:t xml:space="preserve">osoby </w:t>
      </w:r>
      <w:r w:rsidR="002365F6" w:rsidRPr="00EE286E">
        <w:t xml:space="preserve">bezrobotnej </w:t>
      </w:r>
      <w:r w:rsidRPr="00EE286E">
        <w:t xml:space="preserve">zarejestrowanej w PUP w Węgrowie:  </w:t>
      </w:r>
      <w:r w:rsidR="00CF6FFA">
        <w:br/>
      </w:r>
      <w:r w:rsidR="002D2AAC" w:rsidRPr="00EE286E">
        <w:rPr>
          <w:b/>
        </w:rPr>
        <w:t>Pana</w:t>
      </w:r>
      <w:r w:rsidR="00CF6FFA">
        <w:rPr>
          <w:b/>
        </w:rPr>
        <w:t xml:space="preserve">(i) </w:t>
      </w:r>
      <w:r w:rsidR="00BF04CA" w:rsidRPr="00EE286E">
        <w:t>……………………………………</w:t>
      </w:r>
      <w:r w:rsidR="00363527" w:rsidRPr="00EE286E">
        <w:t>………</w:t>
      </w:r>
      <w:r w:rsidR="00CF6FFA">
        <w:t>…………………………………………………………</w:t>
      </w:r>
      <w:r w:rsidR="002D2AAC" w:rsidRPr="00EE286E">
        <w:br/>
      </w:r>
    </w:p>
    <w:p w14:paraId="316FFAB5" w14:textId="77777777" w:rsidR="00280BD8" w:rsidRPr="00EE286E" w:rsidRDefault="0086154C" w:rsidP="00EE286E">
      <w:pPr>
        <w:spacing w:line="360" w:lineRule="auto"/>
      </w:pPr>
      <w:r w:rsidRPr="00EE286E">
        <w:tab/>
      </w:r>
      <w:r w:rsidR="002365F6" w:rsidRPr="00EE286E">
        <w:t xml:space="preserve">                                       </w:t>
      </w:r>
    </w:p>
    <w:p w14:paraId="58A1DEE0" w14:textId="77777777" w:rsidR="00EE286E" w:rsidRPr="00EE286E" w:rsidRDefault="00280BD8" w:rsidP="00EE286E">
      <w:pPr>
        <w:spacing w:line="360" w:lineRule="auto"/>
        <w:rPr>
          <w:b/>
        </w:rPr>
      </w:pPr>
      <w:r w:rsidRPr="00EE286E">
        <w:rPr>
          <w:b/>
        </w:rPr>
        <w:t>Oświadczam, że</w:t>
      </w:r>
      <w:r w:rsidR="00EE286E" w:rsidRPr="00EE286E">
        <w:rPr>
          <w:b/>
        </w:rPr>
        <w:t>:</w:t>
      </w:r>
    </w:p>
    <w:p w14:paraId="2FF1D1E3" w14:textId="02075B8A" w:rsidR="00280BD8" w:rsidRPr="00CF6FFA" w:rsidRDefault="00CF6FFA" w:rsidP="00CF6FF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 w:rsidRPr="00CF6FFA">
        <w:rPr>
          <w:bCs/>
        </w:rPr>
        <w:t>P</w:t>
      </w:r>
      <w:r w:rsidR="00280BD8" w:rsidRPr="00CF6FFA">
        <w:rPr>
          <w:bCs/>
        </w:rPr>
        <w:t>osiadam niezbędne uprawnienia do przeprowadzenia w/w szkolenia.</w:t>
      </w:r>
      <w:r w:rsidR="00AC2BC6" w:rsidRPr="00CF6FFA">
        <w:rPr>
          <w:bCs/>
        </w:rPr>
        <w:t xml:space="preserve"> </w:t>
      </w:r>
    </w:p>
    <w:p w14:paraId="77103287" w14:textId="20F810BB" w:rsidR="00EE286E" w:rsidRPr="00CF6FFA" w:rsidRDefault="00EE286E" w:rsidP="00C62326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color w:val="FF0000"/>
        </w:rPr>
      </w:pPr>
      <w:r w:rsidRPr="00303BD6">
        <w:rPr>
          <w:bCs/>
        </w:rPr>
        <w:t xml:space="preserve">Oświadczam, iż w związku z ubieganiem się </w:t>
      </w:r>
      <w:r w:rsidRPr="00303BD6">
        <w:rPr>
          <w:b/>
        </w:rPr>
        <w:t xml:space="preserve">o </w:t>
      </w:r>
      <w:r w:rsidR="00CF6FFA" w:rsidRPr="00303BD6">
        <w:rPr>
          <w:b/>
        </w:rPr>
        <w:t>przeprowadzenie szkolenia dla osoby bezrobotnej zarejestrowanej w Powiatowym Urzędzie Pracy w Węgrowie</w:t>
      </w:r>
      <w:r w:rsidRPr="00303BD6">
        <w:rPr>
          <w:bCs/>
        </w:rPr>
        <w:t xml:space="preserve"> nie podlegam wykluczeniu </w:t>
      </w:r>
      <w:r w:rsidR="00CF6FFA" w:rsidRPr="00303BD6">
        <w:rPr>
          <w:bCs/>
        </w:rPr>
        <w:br/>
      </w:r>
      <w:r w:rsidRPr="00303BD6">
        <w:rPr>
          <w:bCs/>
        </w:rPr>
        <w:t xml:space="preserve">z ubiegania się o udzielenie w/w wsparcia na podstawie art. 5l rozporządzenia Rady (UE) nr 833/2014 z dnia 31 lipca 2014 r. dotyczącego środków ograniczających w związku z działaniami Rosji destabilizującym sytuację na Ukrainie (Dz.Urz.UE nr L111 z 8.4.2022, str. 1), zm. rozporządzeniem Rady (UE) 2022/576 z dnia 8 kwietnia 2022 r. w sprawie zmiany rozporządzenia (UE) nr 833/2014.1. Ponadto oświadczam, iż nie jestem związany/związana z osobami lub podmiotami, względem których stosowane są środki sankcyjne i które figurują na listach unijnych i krajowych oraz nie znajduję się na takiej liście. Przed złożeniem oświadczenia zapoznałem się </w:t>
      </w:r>
      <w:r w:rsidR="00CF6FFA" w:rsidRPr="00303BD6">
        <w:rPr>
          <w:bCs/>
        </w:rPr>
        <w:br/>
      </w:r>
      <w:r w:rsidRPr="00303BD6">
        <w:rPr>
          <w:bCs/>
        </w:rPr>
        <w:t>z rejestrem osób/podmiotów objętych przedmiotowymi sankcjami zamieszczonym na stronie BIP MSWiA:</w:t>
      </w:r>
      <w:r w:rsidR="00CF6FFA" w:rsidRPr="00303BD6">
        <w:rPr>
          <w:bCs/>
        </w:rPr>
        <w:t xml:space="preserve"> </w:t>
      </w:r>
      <w:hyperlink r:id="rId8" w:history="1">
        <w:r w:rsidR="00CF6FFA" w:rsidRPr="000526CE">
          <w:rPr>
            <w:rStyle w:val="Hipercze"/>
            <w:bCs/>
          </w:rPr>
          <w:t>www.gov.pl/web/mswia/lista-osob-i-podmiotow-objetych-sankcjami</w:t>
        </w:r>
      </w:hyperlink>
      <w:r w:rsidR="00CF6FFA">
        <w:rPr>
          <w:bCs/>
          <w:color w:val="FF0000"/>
        </w:rPr>
        <w:t xml:space="preserve"> </w:t>
      </w:r>
    </w:p>
    <w:p w14:paraId="6B0DCD06" w14:textId="77777777" w:rsidR="00280BD8" w:rsidRPr="00CF6FFA" w:rsidRDefault="00280BD8" w:rsidP="00280BD8">
      <w:pPr>
        <w:spacing w:line="360" w:lineRule="auto"/>
        <w:jc w:val="both"/>
        <w:rPr>
          <w:color w:val="FF0000"/>
        </w:rPr>
      </w:pPr>
    </w:p>
    <w:p w14:paraId="0B7F5E09" w14:textId="77777777" w:rsidR="00280BD8" w:rsidRPr="00EE286E" w:rsidRDefault="00280BD8" w:rsidP="00280BD8">
      <w:pPr>
        <w:spacing w:line="360" w:lineRule="auto"/>
        <w:ind w:left="4248"/>
        <w:jc w:val="both"/>
      </w:pPr>
    </w:p>
    <w:p w14:paraId="304746AD" w14:textId="46DCA217" w:rsidR="001B518C" w:rsidRPr="00EE286E" w:rsidRDefault="00850BCA" w:rsidP="00280BD8">
      <w:pPr>
        <w:spacing w:line="360" w:lineRule="auto"/>
        <w:ind w:left="4248"/>
        <w:jc w:val="both"/>
      </w:pPr>
      <w:r w:rsidRPr="00EE286E">
        <w:t xml:space="preserve"> </w:t>
      </w:r>
    </w:p>
    <w:p w14:paraId="396F38A9" w14:textId="25183484" w:rsidR="00280BD8" w:rsidRPr="00EE286E" w:rsidRDefault="00280BD8" w:rsidP="00363527">
      <w:pPr>
        <w:pStyle w:val="Bezodstpw"/>
        <w:jc w:val="right"/>
      </w:pPr>
      <w:r w:rsidRPr="00EE286E">
        <w:t xml:space="preserve"> …………………………………………………</w:t>
      </w:r>
      <w:r w:rsidR="00363527" w:rsidRPr="00EE286E">
        <w:t>…</w:t>
      </w:r>
    </w:p>
    <w:p w14:paraId="7ADD6EC0" w14:textId="4307056A" w:rsidR="00280BD8" w:rsidRPr="00EE286E" w:rsidRDefault="00363527" w:rsidP="00CF6FFA">
      <w:pPr>
        <w:pStyle w:val="Bezodstpw"/>
        <w:ind w:left="4248" w:firstLine="708"/>
        <w:jc w:val="center"/>
        <w:rPr>
          <w:sz w:val="20"/>
          <w:szCs w:val="20"/>
        </w:rPr>
      </w:pPr>
      <w:r w:rsidRPr="00EE286E">
        <w:rPr>
          <w:sz w:val="20"/>
          <w:szCs w:val="20"/>
        </w:rPr>
        <w:t>P</w:t>
      </w:r>
      <w:r w:rsidR="00280BD8" w:rsidRPr="00EE286E">
        <w:rPr>
          <w:sz w:val="20"/>
          <w:szCs w:val="20"/>
        </w:rPr>
        <w:t>ieczątka i podpis organizatora szkolenia</w:t>
      </w:r>
    </w:p>
    <w:p w14:paraId="1BEEC745" w14:textId="77777777" w:rsidR="002C651A" w:rsidRPr="00FA3CC7" w:rsidRDefault="00D1514C" w:rsidP="0051309B">
      <w:pPr>
        <w:tabs>
          <w:tab w:val="left" w:pos="5700"/>
        </w:tabs>
        <w:rPr>
          <w:b/>
        </w:rPr>
      </w:pPr>
      <w:r w:rsidRPr="00363527">
        <w:rPr>
          <w:rFonts w:asciiTheme="minorHAnsi" w:hAnsiTheme="minorHAnsi" w:cstheme="minorHAnsi"/>
          <w:b/>
        </w:rPr>
        <w:t xml:space="preserve"> </w:t>
      </w:r>
      <w:r w:rsidR="0051309B" w:rsidRPr="00363527">
        <w:rPr>
          <w:rFonts w:asciiTheme="minorHAnsi" w:hAnsiTheme="minorHAnsi" w:cstheme="minorHAnsi"/>
          <w:b/>
        </w:rPr>
        <w:tab/>
      </w:r>
    </w:p>
    <w:sectPr w:rsidR="002C651A" w:rsidRPr="00FA3CC7" w:rsidSect="00CB12BE">
      <w:headerReference w:type="default" r:id="rId9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BF73" w14:textId="77777777" w:rsidR="00A92F5E" w:rsidRDefault="00A92F5E">
      <w:r>
        <w:separator/>
      </w:r>
    </w:p>
  </w:endnote>
  <w:endnote w:type="continuationSeparator" w:id="0">
    <w:p w14:paraId="33B13229" w14:textId="77777777" w:rsidR="00A92F5E" w:rsidRDefault="00A9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6F58" w14:textId="77777777" w:rsidR="00A92F5E" w:rsidRDefault="00A92F5E">
      <w:r>
        <w:separator/>
      </w:r>
    </w:p>
  </w:footnote>
  <w:footnote w:type="continuationSeparator" w:id="0">
    <w:p w14:paraId="199E8EB3" w14:textId="77777777" w:rsidR="00A92F5E" w:rsidRDefault="00A9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9E59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7910950B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142"/>
    <w:multiLevelType w:val="hybridMultilevel"/>
    <w:tmpl w:val="1500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2289"/>
    <w:multiLevelType w:val="hybridMultilevel"/>
    <w:tmpl w:val="0E7053A2"/>
    <w:lvl w:ilvl="0" w:tplc="DE96D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B78"/>
    <w:multiLevelType w:val="hybridMultilevel"/>
    <w:tmpl w:val="068A214E"/>
    <w:lvl w:ilvl="0" w:tplc="12A6E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3225">
    <w:abstractNumId w:val="1"/>
  </w:num>
  <w:num w:numId="2" w16cid:durableId="554586134">
    <w:abstractNumId w:val="0"/>
  </w:num>
  <w:num w:numId="3" w16cid:durableId="19497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0A5F"/>
    <w:rsid w:val="00017BBE"/>
    <w:rsid w:val="000324A4"/>
    <w:rsid w:val="00133EE6"/>
    <w:rsid w:val="00135F1B"/>
    <w:rsid w:val="0016637F"/>
    <w:rsid w:val="001A328D"/>
    <w:rsid w:val="001B518C"/>
    <w:rsid w:val="001C0FE0"/>
    <w:rsid w:val="001E2344"/>
    <w:rsid w:val="001F4A9E"/>
    <w:rsid w:val="00217D2A"/>
    <w:rsid w:val="002271A2"/>
    <w:rsid w:val="00233895"/>
    <w:rsid w:val="002365F6"/>
    <w:rsid w:val="00280BD8"/>
    <w:rsid w:val="002C651A"/>
    <w:rsid w:val="002D2AAC"/>
    <w:rsid w:val="002E7EF4"/>
    <w:rsid w:val="00303BD6"/>
    <w:rsid w:val="00323223"/>
    <w:rsid w:val="003340AB"/>
    <w:rsid w:val="00363527"/>
    <w:rsid w:val="00367803"/>
    <w:rsid w:val="00386A6C"/>
    <w:rsid w:val="003D6F09"/>
    <w:rsid w:val="004026FE"/>
    <w:rsid w:val="00405398"/>
    <w:rsid w:val="004413B8"/>
    <w:rsid w:val="00466347"/>
    <w:rsid w:val="0051309B"/>
    <w:rsid w:val="00525B22"/>
    <w:rsid w:val="00627994"/>
    <w:rsid w:val="00692D65"/>
    <w:rsid w:val="006A3113"/>
    <w:rsid w:val="00701E92"/>
    <w:rsid w:val="007906C0"/>
    <w:rsid w:val="007A7D0D"/>
    <w:rsid w:val="007B3CAF"/>
    <w:rsid w:val="007B4251"/>
    <w:rsid w:val="007C5F39"/>
    <w:rsid w:val="0081152B"/>
    <w:rsid w:val="0081584C"/>
    <w:rsid w:val="00850BCA"/>
    <w:rsid w:val="00860B71"/>
    <w:rsid w:val="00861034"/>
    <w:rsid w:val="0086154C"/>
    <w:rsid w:val="008B628E"/>
    <w:rsid w:val="008D6777"/>
    <w:rsid w:val="008E032D"/>
    <w:rsid w:val="009033C5"/>
    <w:rsid w:val="00904154"/>
    <w:rsid w:val="009D3AF8"/>
    <w:rsid w:val="009F68B0"/>
    <w:rsid w:val="00A25661"/>
    <w:rsid w:val="00A92F5E"/>
    <w:rsid w:val="00AB7D6B"/>
    <w:rsid w:val="00AC2BC6"/>
    <w:rsid w:val="00AC39E9"/>
    <w:rsid w:val="00B011B3"/>
    <w:rsid w:val="00B33666"/>
    <w:rsid w:val="00B83445"/>
    <w:rsid w:val="00B9731A"/>
    <w:rsid w:val="00BF04CA"/>
    <w:rsid w:val="00C25885"/>
    <w:rsid w:val="00C320C6"/>
    <w:rsid w:val="00C62326"/>
    <w:rsid w:val="00C74F1D"/>
    <w:rsid w:val="00C87C12"/>
    <w:rsid w:val="00CB12BE"/>
    <w:rsid w:val="00CB3A2A"/>
    <w:rsid w:val="00CC36AD"/>
    <w:rsid w:val="00CE088F"/>
    <w:rsid w:val="00CF6FFA"/>
    <w:rsid w:val="00D1514C"/>
    <w:rsid w:val="00D57130"/>
    <w:rsid w:val="00DA5FEA"/>
    <w:rsid w:val="00DC0E9B"/>
    <w:rsid w:val="00EB6B7D"/>
    <w:rsid w:val="00ED3541"/>
    <w:rsid w:val="00EE286E"/>
    <w:rsid w:val="00EE662B"/>
    <w:rsid w:val="00F721D9"/>
    <w:rsid w:val="00FA3CC7"/>
    <w:rsid w:val="00FB18D6"/>
    <w:rsid w:val="00FB5687"/>
    <w:rsid w:val="00FF3AC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467FA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3C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28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998D-3A9A-40E2-963D-B42DA92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97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48</cp:revision>
  <cp:lastPrinted>2021-01-19T12:48:00Z</cp:lastPrinted>
  <dcterms:created xsi:type="dcterms:W3CDTF">2016-01-27T10:59:00Z</dcterms:created>
  <dcterms:modified xsi:type="dcterms:W3CDTF">2023-02-02T11:26:00Z</dcterms:modified>
</cp:coreProperties>
</file>