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CB90" w14:textId="15A99EBE" w:rsidR="00C16F33" w:rsidRPr="00DE08BB" w:rsidRDefault="002F1A19" w:rsidP="0058248E">
      <w:r w:rsidRPr="00DE08BB">
        <w:t xml:space="preserve"> </w:t>
      </w:r>
      <w:r w:rsidR="00A00867" w:rsidRPr="00DE08BB">
        <w:t xml:space="preserve"> </w:t>
      </w:r>
    </w:p>
    <w:p w14:paraId="07E23363" w14:textId="7E07CAFA" w:rsidR="00C16F33" w:rsidRPr="00DE08BB" w:rsidRDefault="00EB1E01" w:rsidP="0058248E">
      <w:pPr>
        <w:rPr>
          <w:rFonts w:eastAsiaTheme="minorEastAsia"/>
          <w:sz w:val="26"/>
          <w:szCs w:val="26"/>
        </w:rPr>
      </w:pPr>
      <w:r w:rsidRPr="00DE08BB">
        <w:rPr>
          <w:rFonts w:eastAsiaTheme="minorEastAsia"/>
          <w:sz w:val="26"/>
          <w:szCs w:val="26"/>
        </w:rPr>
        <w:t xml:space="preserve"> </w:t>
      </w:r>
    </w:p>
    <w:p w14:paraId="6F658EBF" w14:textId="77777777" w:rsidR="0058248E" w:rsidRPr="00DE08BB" w:rsidRDefault="0097180B" w:rsidP="0058248E">
      <w:pPr>
        <w:rPr>
          <w:rFonts w:eastAsiaTheme="minorEastAsia"/>
          <w:sz w:val="22"/>
          <w:szCs w:val="22"/>
        </w:rPr>
      </w:pPr>
      <w:r w:rsidRPr="00DE08BB">
        <w:rPr>
          <w:rFonts w:eastAsiaTheme="minorEastAsia"/>
          <w:sz w:val="22"/>
          <w:szCs w:val="22"/>
        </w:rPr>
        <w:t xml:space="preserve"> </w:t>
      </w:r>
      <w:r w:rsidR="00EE0F0C" w:rsidRPr="00DE08BB">
        <w:rPr>
          <w:rFonts w:eastAsiaTheme="minorEastAsia"/>
          <w:sz w:val="22"/>
          <w:szCs w:val="22"/>
        </w:rPr>
        <w:t xml:space="preserve"> </w:t>
      </w:r>
    </w:p>
    <w:p w14:paraId="2622185E" w14:textId="4D1709E3" w:rsidR="0058248E" w:rsidRPr="00DE08BB" w:rsidRDefault="0058248E" w:rsidP="0058248E">
      <w:pPr>
        <w:rPr>
          <w:rFonts w:eastAsiaTheme="minorEastAsia"/>
          <w:sz w:val="20"/>
          <w:szCs w:val="20"/>
        </w:rPr>
      </w:pPr>
      <w:r w:rsidRPr="00DE08BB">
        <w:rPr>
          <w:rFonts w:eastAsiaTheme="minorEastAsia"/>
          <w:sz w:val="22"/>
          <w:szCs w:val="22"/>
        </w:rPr>
        <w:t>…………………………………</w:t>
      </w:r>
      <w:r w:rsidRPr="00DE08BB">
        <w:rPr>
          <w:rFonts w:eastAsiaTheme="minorEastAsia"/>
          <w:sz w:val="26"/>
          <w:szCs w:val="26"/>
        </w:rPr>
        <w:br/>
      </w:r>
      <w:r w:rsidR="00B92AB9" w:rsidRPr="00DE08BB">
        <w:rPr>
          <w:rFonts w:eastAsiaTheme="minorEastAsia"/>
          <w:sz w:val="20"/>
          <w:szCs w:val="20"/>
        </w:rPr>
        <w:t>P</w:t>
      </w:r>
      <w:r w:rsidRPr="00DE08BB">
        <w:rPr>
          <w:rFonts w:eastAsiaTheme="minorEastAsia"/>
          <w:sz w:val="20"/>
          <w:szCs w:val="20"/>
        </w:rPr>
        <w:t>ieczątka organizatora szkolenia</w:t>
      </w:r>
      <w:r w:rsidR="00E97EF3" w:rsidRPr="00DE08BB">
        <w:rPr>
          <w:rFonts w:eastAsiaTheme="minorEastAsia"/>
          <w:sz w:val="20"/>
          <w:szCs w:val="20"/>
        </w:rPr>
        <w:t xml:space="preserve"> </w:t>
      </w:r>
      <w:r w:rsidR="002334B3">
        <w:rPr>
          <w:rFonts w:eastAsiaTheme="minorEastAsia"/>
          <w:sz w:val="20"/>
          <w:szCs w:val="20"/>
        </w:rPr>
        <w:t xml:space="preserve"> </w:t>
      </w:r>
    </w:p>
    <w:p w14:paraId="050DA60B" w14:textId="77777777" w:rsidR="0058248E" w:rsidRPr="00DE08BB" w:rsidRDefault="0058248E" w:rsidP="0058248E">
      <w:pPr>
        <w:rPr>
          <w:rFonts w:eastAsiaTheme="minorEastAsia"/>
        </w:rPr>
      </w:pPr>
    </w:p>
    <w:p w14:paraId="77A7A9F1" w14:textId="77777777" w:rsidR="0058248E" w:rsidRPr="00DE08BB" w:rsidRDefault="0058248E" w:rsidP="0058248E">
      <w:pPr>
        <w:jc w:val="center"/>
        <w:rPr>
          <w:rFonts w:eastAsiaTheme="minorEastAsia"/>
          <w:b/>
        </w:rPr>
      </w:pPr>
    </w:p>
    <w:p w14:paraId="762F7A5C" w14:textId="0BDA238D" w:rsidR="0058248E" w:rsidRPr="00DE08BB" w:rsidRDefault="0058248E" w:rsidP="0058248E">
      <w:pPr>
        <w:jc w:val="center"/>
        <w:rPr>
          <w:rFonts w:eastAsiaTheme="minorEastAsia"/>
          <w:b/>
        </w:rPr>
      </w:pPr>
      <w:r w:rsidRPr="00DE08BB">
        <w:rPr>
          <w:rFonts w:eastAsiaTheme="minorEastAsia"/>
          <w:b/>
        </w:rPr>
        <w:t>PROGRAM SZKOLENIA</w:t>
      </w:r>
    </w:p>
    <w:p w14:paraId="4A928FBF" w14:textId="77777777" w:rsidR="00C16F33" w:rsidRPr="00DE08BB" w:rsidRDefault="00C16F33" w:rsidP="0058248E">
      <w:pPr>
        <w:jc w:val="center"/>
        <w:rPr>
          <w:rFonts w:eastAsiaTheme="minorEastAsia"/>
          <w:b/>
        </w:rPr>
      </w:pPr>
    </w:p>
    <w:p w14:paraId="16760659" w14:textId="77777777" w:rsidR="0058248E" w:rsidRPr="00DE08BB" w:rsidRDefault="0058248E" w:rsidP="0058248E">
      <w:pPr>
        <w:jc w:val="center"/>
        <w:rPr>
          <w:rFonts w:eastAsiaTheme="minorEastAsia"/>
          <w:sz w:val="26"/>
          <w:szCs w:val="26"/>
        </w:rPr>
      </w:pPr>
    </w:p>
    <w:p w14:paraId="48DE3F9A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NAZWA SZKOLENIA:</w:t>
      </w:r>
      <w:r w:rsidR="00D258B6" w:rsidRPr="00DE08BB">
        <w:rPr>
          <w:rFonts w:eastAsiaTheme="minorEastAsia"/>
          <w:b/>
        </w:rPr>
        <w:t xml:space="preserve"> </w:t>
      </w:r>
    </w:p>
    <w:p w14:paraId="113AC46D" w14:textId="7048349F" w:rsidR="0058248E" w:rsidRPr="00DE08BB" w:rsidRDefault="0058248E" w:rsidP="00DE08BB">
      <w:pPr>
        <w:spacing w:after="200" w:line="360" w:lineRule="auto"/>
        <w:ind w:left="284"/>
        <w:jc w:val="both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…………………………………………………………………………………………………...…………..……….….………………………………………………………………………………………………</w:t>
      </w:r>
      <w:r w:rsidR="00DE08BB">
        <w:rPr>
          <w:rFonts w:eastAsiaTheme="minorEastAsia"/>
        </w:rPr>
        <w:t>..….</w:t>
      </w:r>
      <w:r w:rsidRPr="00DE08BB">
        <w:rPr>
          <w:rFonts w:eastAsiaTheme="minorEastAsia"/>
        </w:rPr>
        <w:t>……………………………………………………………………...…………………………</w:t>
      </w:r>
      <w:r w:rsidR="00DE08BB">
        <w:rPr>
          <w:rFonts w:eastAsiaTheme="minorEastAsia"/>
        </w:rPr>
        <w:t>………..</w:t>
      </w:r>
    </w:p>
    <w:p w14:paraId="168E3608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CZAS TRWANIA SZKOLENIA I SPOSÓB ORGANIZACJI SZKOLENIA:</w:t>
      </w:r>
    </w:p>
    <w:p w14:paraId="7F8BC1E7" w14:textId="3979BABE" w:rsidR="00B92AB9" w:rsidRPr="00DE08BB" w:rsidRDefault="0058248E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Dokładna data rozpoczęcia szkolenia: …………………………………………………………………</w:t>
      </w:r>
      <w:r w:rsidR="00DE08BB">
        <w:rPr>
          <w:rFonts w:eastAsiaTheme="minorEastAsia"/>
        </w:rPr>
        <w:t>…</w:t>
      </w:r>
    </w:p>
    <w:p w14:paraId="00EBA613" w14:textId="01AACC3B" w:rsidR="0058248E" w:rsidRDefault="0058248E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Dokładna data zakończenia szkolenia: ……………………………………………………..………</w:t>
      </w:r>
      <w:r w:rsidR="00DE08BB">
        <w:rPr>
          <w:rFonts w:eastAsiaTheme="minorEastAsia"/>
        </w:rPr>
        <w:t>…….</w:t>
      </w:r>
    </w:p>
    <w:p w14:paraId="1069A843" w14:textId="3C72D573" w:rsidR="00196BDA" w:rsidRPr="00DE08BB" w:rsidRDefault="00196BDA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>
        <w:rPr>
          <w:rFonts w:eastAsiaTheme="minorEastAsia"/>
        </w:rPr>
        <w:t>Data egzaminu (jeżeli jest planowany): …………………………………………………………………..</w:t>
      </w:r>
    </w:p>
    <w:p w14:paraId="36EBBD2C" w14:textId="1EF1CBF7" w:rsidR="00DE08BB" w:rsidRPr="007B60BD" w:rsidRDefault="0058248E" w:rsidP="007B60BD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 xml:space="preserve">Liczba </w:t>
      </w:r>
      <w:r w:rsidRPr="00DE08BB">
        <w:rPr>
          <w:rFonts w:eastAsiaTheme="minorEastAsia"/>
          <w:bCs/>
        </w:rPr>
        <w:t xml:space="preserve">godzin </w:t>
      </w:r>
      <w:r w:rsidRPr="00DE08BB">
        <w:rPr>
          <w:rFonts w:eastAsiaTheme="minorEastAsia"/>
        </w:rPr>
        <w:t>szkolenia:</w:t>
      </w:r>
      <w:r w:rsidR="00196BDA">
        <w:rPr>
          <w:rFonts w:eastAsiaTheme="minorEastAsia"/>
        </w:rPr>
        <w:t xml:space="preserve"> </w:t>
      </w:r>
      <w:r w:rsidRPr="00DE08BB">
        <w:rPr>
          <w:rFonts w:eastAsiaTheme="minorEastAsia"/>
        </w:rPr>
        <w:t xml:space="preserve"> …</w:t>
      </w:r>
      <w:r w:rsidR="007B60BD">
        <w:rPr>
          <w:rFonts w:eastAsiaTheme="minorEastAsia"/>
        </w:rPr>
        <w:t>…..</w:t>
      </w:r>
      <w:r w:rsidRPr="00DE08BB">
        <w:rPr>
          <w:rFonts w:eastAsiaTheme="minorEastAsia"/>
        </w:rPr>
        <w:t xml:space="preserve">…, </w:t>
      </w:r>
      <w:r w:rsidRPr="007B60BD">
        <w:rPr>
          <w:rFonts w:eastAsiaTheme="minorEastAsia"/>
        </w:rPr>
        <w:t>w tym</w:t>
      </w:r>
      <w:r w:rsidR="007B60BD">
        <w:rPr>
          <w:rFonts w:eastAsiaTheme="minorEastAsia"/>
        </w:rPr>
        <w:t>:</w:t>
      </w:r>
      <w:r w:rsidRPr="007B60BD">
        <w:rPr>
          <w:rFonts w:eastAsiaTheme="minorEastAsia"/>
        </w:rPr>
        <w:t xml:space="preserve"> godzin teoretycznych: </w:t>
      </w:r>
      <w:r w:rsidR="00DE08BB" w:rsidRPr="007B60BD">
        <w:rPr>
          <w:rFonts w:eastAsiaTheme="minorEastAsia"/>
        </w:rPr>
        <w:t>…….</w:t>
      </w:r>
      <w:r w:rsidRPr="007B60BD">
        <w:rPr>
          <w:rFonts w:eastAsiaTheme="minorEastAsia"/>
        </w:rPr>
        <w:t>, godzin praktycznych: …</w:t>
      </w:r>
      <w:r w:rsidR="00DE08BB" w:rsidRPr="007B60BD">
        <w:rPr>
          <w:rFonts w:eastAsiaTheme="minorEastAsia"/>
        </w:rPr>
        <w:t>..</w:t>
      </w:r>
      <w:r w:rsidRPr="007B60BD">
        <w:rPr>
          <w:rFonts w:eastAsiaTheme="minorEastAsia"/>
        </w:rPr>
        <w:t>…</w:t>
      </w:r>
      <w:r w:rsidR="007B60BD">
        <w:rPr>
          <w:rFonts w:eastAsiaTheme="minorEastAsia"/>
        </w:rPr>
        <w:t>..</w:t>
      </w:r>
    </w:p>
    <w:p w14:paraId="75E9BE48" w14:textId="37131F7A" w:rsidR="00DE08BB" w:rsidRDefault="0058248E" w:rsidP="00DE08BB">
      <w:pPr>
        <w:numPr>
          <w:ilvl w:val="0"/>
          <w:numId w:val="1"/>
        </w:numPr>
        <w:spacing w:after="200"/>
        <w:ind w:left="357" w:hanging="357"/>
        <w:rPr>
          <w:rFonts w:eastAsiaTheme="minorEastAsia"/>
        </w:rPr>
      </w:pPr>
      <w:r w:rsidRPr="00DE08BB">
        <w:rPr>
          <w:rFonts w:eastAsiaTheme="minorEastAsia"/>
        </w:rPr>
        <w:t>Sposób organizacji zajęć teoretycznych</w:t>
      </w:r>
      <w:r w:rsidR="00FD5D1C" w:rsidRPr="00DE08BB">
        <w:rPr>
          <w:rFonts w:eastAsiaTheme="minorEastAsia"/>
        </w:rPr>
        <w:t xml:space="preserve"> (metody prowadzenia zajęć)</w:t>
      </w:r>
      <w:r w:rsidRPr="00DE08BB">
        <w:rPr>
          <w:rFonts w:eastAsiaTheme="minorEastAsia"/>
        </w:rPr>
        <w:t xml:space="preserve">: </w:t>
      </w:r>
      <w:r w:rsidR="00196BDA">
        <w:rPr>
          <w:rFonts w:eastAsiaTheme="minorEastAsia"/>
        </w:rPr>
        <w:t>…………………………………..</w:t>
      </w:r>
    </w:p>
    <w:p w14:paraId="4655F22B" w14:textId="77777777" w:rsidR="00DE08BB" w:rsidRDefault="0058248E" w:rsidP="00DE08BB">
      <w:pPr>
        <w:spacing w:after="200"/>
        <w:ind w:left="357"/>
        <w:rPr>
          <w:rFonts w:eastAsiaTheme="minorEastAsia"/>
        </w:rPr>
      </w:pPr>
      <w:r w:rsidRPr="00DE08BB">
        <w:rPr>
          <w:rFonts w:eastAsiaTheme="minorEastAsia"/>
        </w:rPr>
        <w:t>…………………………………</w:t>
      </w:r>
      <w:r w:rsidR="00DE08BB" w:rsidRPr="00DE08BB">
        <w:rPr>
          <w:rFonts w:eastAsiaTheme="minorEastAsia"/>
        </w:rPr>
        <w:t>.</w:t>
      </w:r>
      <w:r w:rsidRPr="00DE08BB">
        <w:rPr>
          <w:rFonts w:eastAsiaTheme="minorEastAsia"/>
        </w:rPr>
        <w:t>…………………………………</w:t>
      </w:r>
      <w:r w:rsidR="00B92AB9" w:rsidRPr="00DE08BB">
        <w:rPr>
          <w:rFonts w:eastAsiaTheme="minorEastAsia"/>
        </w:rPr>
        <w:t>………………</w:t>
      </w:r>
      <w:r w:rsidR="00DE08BB" w:rsidRPr="00DE08BB">
        <w:rPr>
          <w:rFonts w:eastAsiaTheme="minorEastAsia"/>
        </w:rPr>
        <w:t>………………………</w:t>
      </w:r>
      <w:r w:rsidR="00DE08BB">
        <w:rPr>
          <w:rFonts w:eastAsiaTheme="minorEastAsia"/>
        </w:rPr>
        <w:t>.</w:t>
      </w:r>
    </w:p>
    <w:p w14:paraId="4458E4E5" w14:textId="61138EB0" w:rsidR="00DE08BB" w:rsidRPr="00DE08BB" w:rsidRDefault="00DE08BB" w:rsidP="00DE08BB">
      <w:pPr>
        <w:spacing w:after="200"/>
        <w:ind w:left="357"/>
        <w:rPr>
          <w:rFonts w:eastAsiaTheme="minorEastAsia"/>
        </w:rPr>
      </w:pPr>
      <w:r w:rsidRPr="00DE08BB">
        <w:rPr>
          <w:rFonts w:eastAsiaTheme="minorEastAsia"/>
        </w:rPr>
        <w:t>…………………………………</w:t>
      </w:r>
      <w:r>
        <w:rPr>
          <w:rFonts w:eastAsiaTheme="minorEastAsia"/>
        </w:rPr>
        <w:t>…………………………………………………………………………..</w:t>
      </w:r>
    </w:p>
    <w:p w14:paraId="0A5376F0" w14:textId="22ADDFD1" w:rsidR="00DE08BB" w:rsidRDefault="0058248E" w:rsidP="00DE08BB">
      <w:pPr>
        <w:numPr>
          <w:ilvl w:val="0"/>
          <w:numId w:val="1"/>
        </w:numPr>
        <w:spacing w:after="200"/>
        <w:ind w:left="357" w:hanging="357"/>
        <w:rPr>
          <w:rFonts w:eastAsiaTheme="minorEastAsia"/>
        </w:rPr>
      </w:pPr>
      <w:r w:rsidRPr="00DE08BB">
        <w:rPr>
          <w:rFonts w:eastAsiaTheme="minorEastAsia"/>
        </w:rPr>
        <w:t>Sposób organizacji zajęć praktycznych</w:t>
      </w:r>
      <w:r w:rsidR="00FD5D1C" w:rsidRPr="00DE08BB">
        <w:rPr>
          <w:rFonts w:eastAsiaTheme="minorEastAsia"/>
        </w:rPr>
        <w:t xml:space="preserve"> (metody prowadzenia zajęć): </w:t>
      </w:r>
      <w:r w:rsidR="00196BDA">
        <w:rPr>
          <w:rFonts w:eastAsiaTheme="minorEastAsia"/>
        </w:rPr>
        <w:t>…………………………………...</w:t>
      </w:r>
    </w:p>
    <w:p w14:paraId="79BE2787" w14:textId="77777777" w:rsidR="00DE08BB" w:rsidRDefault="00DE08BB" w:rsidP="00DE08BB">
      <w:pPr>
        <w:spacing w:after="200"/>
        <w:ind w:left="357"/>
        <w:rPr>
          <w:rFonts w:eastAsiaTheme="minorEastAsia"/>
        </w:rPr>
      </w:pPr>
      <w:r>
        <w:rPr>
          <w:rFonts w:eastAsiaTheme="minorEastAsia"/>
        </w:rPr>
        <w:t>.…………………………………………………………………………………………………………….</w:t>
      </w:r>
    </w:p>
    <w:p w14:paraId="70E3D4F4" w14:textId="0AE18A40" w:rsidR="0058248E" w:rsidRPr="00DE08BB" w:rsidRDefault="00DE08BB" w:rsidP="00701229">
      <w:pPr>
        <w:spacing w:after="200"/>
        <w:ind w:left="357"/>
        <w:rPr>
          <w:rFonts w:eastAsiaTheme="minorEastAsia"/>
        </w:rPr>
      </w:pPr>
      <w:r>
        <w:rPr>
          <w:rFonts w:eastAsiaTheme="minorEastAsia"/>
        </w:rPr>
        <w:t>.……………………………………………………………………………………………………………</w:t>
      </w:r>
    </w:p>
    <w:p w14:paraId="58788549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WYMAGANIA WSTĘPNE DLA UCZESTNIKÓW SZKOLENIA:</w:t>
      </w:r>
    </w:p>
    <w:p w14:paraId="229E28D9" w14:textId="2B45E7D2" w:rsidR="0058248E" w:rsidRPr="00DE08BB" w:rsidRDefault="0058248E" w:rsidP="00B92AB9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Wymagane wykształcenie: …………………………………………………………………</w:t>
      </w:r>
      <w:r w:rsidR="00DE08BB">
        <w:rPr>
          <w:rFonts w:eastAsiaTheme="minorEastAsia"/>
        </w:rPr>
        <w:t>…………….</w:t>
      </w:r>
      <w:r w:rsidRPr="00DE08BB">
        <w:rPr>
          <w:rFonts w:eastAsiaTheme="minorEastAsia"/>
        </w:rPr>
        <w:t xml:space="preserve"> </w:t>
      </w:r>
    </w:p>
    <w:p w14:paraId="2891D2D1" w14:textId="7A358A25" w:rsidR="0058248E" w:rsidRPr="00DE08BB" w:rsidRDefault="0058248E" w:rsidP="00B92AB9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Wymagane umiejętności: ………………………………………...........................................</w:t>
      </w:r>
      <w:r w:rsidR="00B92AB9" w:rsidRPr="00DE08BB">
        <w:rPr>
          <w:rFonts w:eastAsiaTheme="minorEastAsia"/>
        </w:rPr>
        <w:t>....................</w:t>
      </w:r>
    </w:p>
    <w:p w14:paraId="37500C46" w14:textId="5EA91B38" w:rsidR="00C16F33" w:rsidRDefault="0058248E" w:rsidP="00C16F33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 xml:space="preserve">Orzeczenie lekarskie o braku przeciwwskazań zdrowotnych do </w:t>
      </w:r>
      <w:r w:rsidR="00172B95" w:rsidRPr="00DE08BB">
        <w:rPr>
          <w:rFonts w:eastAsiaTheme="minorEastAsia"/>
        </w:rPr>
        <w:t>podjęcia szkolenia</w:t>
      </w:r>
      <w:r w:rsidRPr="00DE08BB">
        <w:rPr>
          <w:rFonts w:eastAsiaTheme="minorEastAsia"/>
        </w:rPr>
        <w:t xml:space="preserve">: TAK / NIE   </w:t>
      </w:r>
      <w:r w:rsidR="00172B95" w:rsidRPr="00DE08BB">
        <w:rPr>
          <w:rFonts w:eastAsiaTheme="minorEastAsia"/>
        </w:rPr>
        <w:br/>
      </w:r>
      <w:r w:rsidRPr="00DE08BB">
        <w:rPr>
          <w:rFonts w:eastAsiaTheme="minorEastAsia"/>
        </w:rPr>
        <w:t>(</w:t>
      </w:r>
      <w:r w:rsidR="00FD5D1C" w:rsidRPr="00DE08BB">
        <w:rPr>
          <w:rFonts w:eastAsiaTheme="minorEastAsia"/>
        </w:rPr>
        <w:t xml:space="preserve">jeśli tak, to </w:t>
      </w:r>
      <w:r w:rsidRPr="00DE08BB">
        <w:rPr>
          <w:rFonts w:eastAsiaTheme="minorEastAsia"/>
        </w:rPr>
        <w:t>jakie: ……………………………………………………………………</w:t>
      </w:r>
      <w:r w:rsidR="00DE08BB">
        <w:rPr>
          <w:rFonts w:eastAsiaTheme="minorEastAsia"/>
        </w:rPr>
        <w:t>……………………</w:t>
      </w:r>
      <w:r w:rsidRPr="00DE08BB">
        <w:rPr>
          <w:rFonts w:eastAsiaTheme="minorEastAsia"/>
        </w:rPr>
        <w:t>)</w:t>
      </w:r>
    </w:p>
    <w:p w14:paraId="188616C7" w14:textId="77777777" w:rsidR="00701229" w:rsidRPr="00701229" w:rsidRDefault="00701229" w:rsidP="00701229">
      <w:pPr>
        <w:spacing w:after="200"/>
        <w:ind w:left="357"/>
        <w:jc w:val="both"/>
        <w:rPr>
          <w:rFonts w:eastAsiaTheme="minorEastAsia"/>
        </w:rPr>
      </w:pPr>
    </w:p>
    <w:p w14:paraId="14E19009" w14:textId="68C1EAFC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jc w:val="both"/>
        <w:rPr>
          <w:rFonts w:eastAsiaTheme="minorEastAsia"/>
          <w:b/>
        </w:rPr>
      </w:pPr>
      <w:r w:rsidRPr="00DE08BB">
        <w:rPr>
          <w:rFonts w:eastAsiaTheme="minorEastAsia"/>
          <w:b/>
        </w:rPr>
        <w:t xml:space="preserve">CELE SZKOLENIA UJĘTE W KATEGORIACH EFEKTÓW UCZENIA SIĘ </w:t>
      </w:r>
      <w:r w:rsidR="00DE08BB">
        <w:rPr>
          <w:rFonts w:eastAsiaTheme="minorEastAsia"/>
          <w:b/>
        </w:rPr>
        <w:br/>
      </w:r>
      <w:r w:rsidRPr="00DE08BB">
        <w:rPr>
          <w:rFonts w:eastAsiaTheme="minorEastAsia"/>
          <w:b/>
        </w:rPr>
        <w:t>Z UWZGLĘDNIENIEM WIEDZY, UMIEJĘTNOŚCI I KOMPETENCJI SPOŁECZNYCH:</w:t>
      </w:r>
    </w:p>
    <w:p w14:paraId="62DD2CE4" w14:textId="0ED87F94" w:rsidR="0058248E" w:rsidRPr="00701229" w:rsidRDefault="0058248E" w:rsidP="00701229">
      <w:pPr>
        <w:spacing w:line="360" w:lineRule="auto"/>
        <w:jc w:val="both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0162C" w14:textId="644586E8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jc w:val="both"/>
        <w:rPr>
          <w:rFonts w:eastAsiaTheme="minorEastAsia"/>
          <w:b/>
        </w:rPr>
      </w:pPr>
      <w:r w:rsidRPr="00DE08BB">
        <w:rPr>
          <w:rFonts w:eastAsiaTheme="minorEastAsia"/>
          <w:b/>
        </w:rPr>
        <w:t xml:space="preserve">PLAN NAUCZANIA OKREŚLAJĄCY TEMATY ZAJĘĆ EDUKACYJNYCH ORAZ ICH WYMIAR GODZINOWY, Z UWZGLĘDNIENIEM W MIARĘ POTRZEBY CZĘŚCI </w:t>
      </w:r>
      <w:r w:rsidRPr="00DE08BB">
        <w:rPr>
          <w:rFonts w:eastAsiaTheme="minorEastAsia"/>
          <w:b/>
        </w:rPr>
        <w:lastRenderedPageBreak/>
        <w:t>TEORETYCZNEJ I CZĘŚCI PRAKTYCZNEJ ORAZ OPIS TREŚCI – KLUCZOWE PUNKTY SZKOLENIAW ZAKRESIE POSZCZEGÓLNYCH ZAJĘĆ EDUKACYJNYCH:</w:t>
      </w:r>
    </w:p>
    <w:tbl>
      <w:tblPr>
        <w:tblpPr w:leftFromText="141" w:rightFromText="141" w:vertAnchor="text" w:horzAnchor="margin" w:tblpY="8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3995"/>
        <w:gridCol w:w="1427"/>
        <w:gridCol w:w="1418"/>
      </w:tblGrid>
      <w:tr w:rsidR="00BF5684" w:rsidRPr="00DE08BB" w14:paraId="546908C1" w14:textId="77777777" w:rsidTr="0058248E">
        <w:trPr>
          <w:trHeight w:val="228"/>
        </w:trPr>
        <w:tc>
          <w:tcPr>
            <w:tcW w:w="10060" w:type="dxa"/>
            <w:gridSpan w:val="4"/>
            <w:shd w:val="clear" w:color="auto" w:fill="D9D9D9"/>
          </w:tcPr>
          <w:p w14:paraId="362F6CAD" w14:textId="77777777" w:rsidR="0058248E" w:rsidRPr="00DE08BB" w:rsidRDefault="0058248E" w:rsidP="00B92AB9">
            <w:pPr>
              <w:jc w:val="center"/>
              <w:rPr>
                <w:rFonts w:eastAsiaTheme="minorEastAsia"/>
              </w:rPr>
            </w:pPr>
            <w:r w:rsidRPr="00DE08BB">
              <w:rPr>
                <w:rFonts w:eastAsiaTheme="minorEastAsia"/>
              </w:rPr>
              <w:t>Plan nauczania</w:t>
            </w:r>
          </w:p>
        </w:tc>
      </w:tr>
      <w:tr w:rsidR="00BF5684" w:rsidRPr="00DE08BB" w14:paraId="198F821C" w14:textId="77777777" w:rsidTr="007A0057">
        <w:trPr>
          <w:trHeight w:val="457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1C122" w14:textId="77777777" w:rsidR="007A0057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Temat zajęć edukacyjnych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B1A34" w14:textId="77777777" w:rsidR="0058248E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Kluczowe punkty szkolenia w ramach poszczególnych zajęć edukacyjnych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92977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Liczba</w:t>
            </w:r>
          </w:p>
          <w:p w14:paraId="1108755A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godz</w:t>
            </w:r>
            <w:r w:rsidR="007A0057" w:rsidRPr="00DE08BB">
              <w:rPr>
                <w:rFonts w:eastAsiaTheme="minorEastAsia"/>
                <w:sz w:val="20"/>
                <w:szCs w:val="20"/>
              </w:rPr>
              <w:t>in</w:t>
            </w:r>
          </w:p>
          <w:p w14:paraId="0C8ABD3D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teoretycznych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A81D6" w14:textId="77777777" w:rsidR="0058248E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Liczba</w:t>
            </w:r>
          </w:p>
          <w:p w14:paraId="79A3BCD0" w14:textId="77777777" w:rsidR="0058248E" w:rsidRPr="00DE08BB" w:rsidRDefault="007A0057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G</w:t>
            </w:r>
            <w:r w:rsidR="0058248E" w:rsidRPr="00DE08BB">
              <w:rPr>
                <w:rFonts w:eastAsiaTheme="minorEastAsia"/>
                <w:sz w:val="20"/>
                <w:szCs w:val="20"/>
              </w:rPr>
              <w:t>odz</w:t>
            </w:r>
            <w:r w:rsidRPr="00DE08BB">
              <w:rPr>
                <w:rFonts w:eastAsiaTheme="minorEastAsia"/>
                <w:sz w:val="20"/>
                <w:szCs w:val="20"/>
              </w:rPr>
              <w:t xml:space="preserve">in </w:t>
            </w:r>
            <w:r w:rsidR="0058248E" w:rsidRPr="00DE08BB">
              <w:rPr>
                <w:rFonts w:eastAsiaTheme="minorEastAsia"/>
                <w:sz w:val="20"/>
                <w:szCs w:val="20"/>
              </w:rPr>
              <w:t>praktycznych</w:t>
            </w:r>
          </w:p>
        </w:tc>
      </w:tr>
      <w:tr w:rsidR="00BF5684" w:rsidRPr="00DE08BB" w14:paraId="1C1D8DCA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17F1A1B" w14:textId="77777777" w:rsidR="0058248E" w:rsidRPr="00DE08BB" w:rsidRDefault="0058248E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93E8B" w14:textId="77777777" w:rsidR="0058248E" w:rsidRPr="00DE08BB" w:rsidRDefault="0058248E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1584E" w14:textId="77777777" w:rsidR="0058248E" w:rsidRPr="00DE08BB" w:rsidRDefault="0058248E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255AEB" w14:textId="77777777" w:rsidR="004E08E2" w:rsidRPr="00DE08BB" w:rsidRDefault="004E08E2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02BDD94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4D53C80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C43A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DB15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F391C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2915E3C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2DE0344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28CD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2F94A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C2612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BA07DF8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7CFC4C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DA3D9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7839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D680BF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300154A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270D4825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7DF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F6F36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02A40B6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A4E3FF4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E18FF3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4FB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34C4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7502FF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46BE1F4A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76F81FD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AA81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4A1B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67EB6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AB54881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06C32A2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2270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9CC1F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FB8AC4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28F13128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67AB3F3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6518B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30C6D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507DA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541954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7F79BE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CF7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5693E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F334E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6C0261FB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0081FE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B93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3EF6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B71DE2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136C61CE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275D631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E0F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0D199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E45B63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39476A80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FF0DF0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9A69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83FBB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6192B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08E8A6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03CD846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DE77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B8D1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26D276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</w:tbl>
    <w:p w14:paraId="7F69BDA2" w14:textId="0132F093" w:rsidR="00C16F33" w:rsidRDefault="00C16F33" w:rsidP="00B92AB9">
      <w:pPr>
        <w:jc w:val="both"/>
        <w:rPr>
          <w:rFonts w:eastAsiaTheme="minorEastAsia"/>
          <w:u w:val="single"/>
        </w:rPr>
      </w:pPr>
    </w:p>
    <w:p w14:paraId="1A43E051" w14:textId="77777777" w:rsidR="00DE08BB" w:rsidRPr="00DE08BB" w:rsidRDefault="00DE08BB" w:rsidP="00B92AB9">
      <w:pPr>
        <w:jc w:val="both"/>
        <w:rPr>
          <w:rFonts w:eastAsiaTheme="minorEastAsia"/>
          <w:u w:val="single"/>
        </w:rPr>
      </w:pPr>
    </w:p>
    <w:p w14:paraId="7A5D80DD" w14:textId="0445ADFA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WYKAZ LITERATURY ORAZ NIEZBĘDNYCH ŚRODKÓW I MATERIAŁÓW DYDAKTYCZNYCH:</w:t>
      </w:r>
    </w:p>
    <w:p w14:paraId="70258E9A" w14:textId="77777777" w:rsidR="0058248E" w:rsidRPr="00DE08BB" w:rsidRDefault="0058248E" w:rsidP="00B92AB9">
      <w:pPr>
        <w:numPr>
          <w:ilvl w:val="0"/>
          <w:numId w:val="4"/>
        </w:numPr>
        <w:spacing w:after="200"/>
        <w:ind w:left="426" w:hanging="426"/>
        <w:rPr>
          <w:rFonts w:eastAsiaTheme="minorEastAsia"/>
        </w:rPr>
      </w:pPr>
      <w:r w:rsidRPr="00DE08BB">
        <w:rPr>
          <w:rFonts w:eastAsiaTheme="minorEastAsia"/>
        </w:rPr>
        <w:t>Wykaz literatury:</w:t>
      </w:r>
    </w:p>
    <w:p w14:paraId="6BDC8E92" w14:textId="572FAE94" w:rsidR="0058248E" w:rsidRPr="00DE08BB" w:rsidRDefault="0058248E" w:rsidP="00B92AB9">
      <w:pPr>
        <w:numPr>
          <w:ilvl w:val="0"/>
          <w:numId w:val="5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07567526" w14:textId="5B494EC3" w:rsidR="0058248E" w:rsidRPr="00DE08BB" w:rsidRDefault="0058248E" w:rsidP="00B92AB9">
      <w:pPr>
        <w:numPr>
          <w:ilvl w:val="0"/>
          <w:numId w:val="5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4A0DA406" w14:textId="77777777" w:rsidR="0058248E" w:rsidRPr="00DE08BB" w:rsidRDefault="0058248E" w:rsidP="00B92AB9">
      <w:pPr>
        <w:numPr>
          <w:ilvl w:val="0"/>
          <w:numId w:val="4"/>
        </w:numPr>
        <w:spacing w:after="200"/>
        <w:ind w:left="426" w:hanging="426"/>
        <w:rPr>
          <w:rFonts w:eastAsiaTheme="minorEastAsia"/>
        </w:rPr>
      </w:pPr>
      <w:r w:rsidRPr="00DE08BB">
        <w:rPr>
          <w:rFonts w:eastAsiaTheme="minorEastAsia"/>
        </w:rPr>
        <w:t>Materiały dydaktyczne jakie uczestnik otrzymuje na własność:</w:t>
      </w:r>
    </w:p>
    <w:p w14:paraId="085A5C31" w14:textId="265F775E" w:rsidR="0058248E" w:rsidRPr="00DE08BB" w:rsidRDefault="0058248E" w:rsidP="00B92AB9">
      <w:pPr>
        <w:numPr>
          <w:ilvl w:val="0"/>
          <w:numId w:val="6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631A4DDE" w14:textId="5A30EA50" w:rsidR="00701229" w:rsidRPr="00701229" w:rsidRDefault="0058248E" w:rsidP="00701229">
      <w:pPr>
        <w:numPr>
          <w:ilvl w:val="0"/>
          <w:numId w:val="6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177C9D01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PRZEWIDZIANE SPRAWDZIANY I EGZAMINY:</w:t>
      </w:r>
    </w:p>
    <w:p w14:paraId="229FE670" w14:textId="56BB5F39" w:rsidR="0058248E" w:rsidRPr="00DE08BB" w:rsidRDefault="0058248E" w:rsidP="00B92AB9">
      <w:pPr>
        <w:numPr>
          <w:ilvl w:val="0"/>
          <w:numId w:val="7"/>
        </w:numPr>
        <w:spacing w:after="200"/>
        <w:rPr>
          <w:rFonts w:eastAsiaTheme="minorEastAsia"/>
        </w:rPr>
      </w:pPr>
      <w:r w:rsidRPr="00DE08BB">
        <w:rPr>
          <w:rFonts w:eastAsiaTheme="minorEastAsia"/>
        </w:rPr>
        <w:t>........................................................................................................................................................</w:t>
      </w:r>
    </w:p>
    <w:p w14:paraId="6B581D91" w14:textId="54C1460F" w:rsidR="0058248E" w:rsidRPr="00DE08BB" w:rsidRDefault="0058248E" w:rsidP="00B92AB9">
      <w:pPr>
        <w:numPr>
          <w:ilvl w:val="0"/>
          <w:numId w:val="7"/>
        </w:numPr>
        <w:spacing w:after="200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</w:t>
      </w:r>
    </w:p>
    <w:p w14:paraId="2E733D70" w14:textId="77777777" w:rsidR="0058248E" w:rsidRPr="00DE08BB" w:rsidRDefault="0058248E" w:rsidP="00B92AB9">
      <w:pPr>
        <w:rPr>
          <w:rFonts w:eastAsiaTheme="minorEastAsia"/>
        </w:rPr>
      </w:pPr>
    </w:p>
    <w:p w14:paraId="1608AB9C" w14:textId="77777777" w:rsidR="0058248E" w:rsidRPr="00DE08BB" w:rsidRDefault="0058248E" w:rsidP="00B92AB9">
      <w:pPr>
        <w:ind w:left="3272"/>
        <w:rPr>
          <w:rFonts w:eastAsiaTheme="minorEastAsia"/>
        </w:rPr>
      </w:pPr>
    </w:p>
    <w:p w14:paraId="1C8BCF73" w14:textId="77777777" w:rsidR="0058248E" w:rsidRPr="00DE08BB" w:rsidRDefault="0058248E" w:rsidP="00701229">
      <w:pPr>
        <w:rPr>
          <w:rFonts w:eastAsiaTheme="minorEastAsia"/>
        </w:rPr>
      </w:pPr>
    </w:p>
    <w:p w14:paraId="3AA236DC" w14:textId="1D593ECE" w:rsidR="0058248E" w:rsidRPr="00DE08BB" w:rsidRDefault="0058248E" w:rsidP="00B92AB9">
      <w:pPr>
        <w:ind w:left="3272"/>
        <w:jc w:val="right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</w:t>
      </w:r>
    </w:p>
    <w:p w14:paraId="36B1643D" w14:textId="286FA3CC" w:rsidR="002C651A" w:rsidRPr="00701229" w:rsidRDefault="00B92AB9" w:rsidP="00701229">
      <w:pPr>
        <w:ind w:left="6104" w:firstLine="268"/>
        <w:rPr>
          <w:rFonts w:eastAsiaTheme="minorEastAsia"/>
          <w:sz w:val="20"/>
          <w:szCs w:val="20"/>
        </w:rPr>
      </w:pPr>
      <w:r w:rsidRPr="00DE08BB">
        <w:rPr>
          <w:rFonts w:eastAsiaTheme="minorEastAsia"/>
          <w:sz w:val="20"/>
          <w:szCs w:val="20"/>
        </w:rPr>
        <w:t>P</w:t>
      </w:r>
      <w:r w:rsidR="0058248E" w:rsidRPr="00DE08BB">
        <w:rPr>
          <w:rFonts w:eastAsiaTheme="minorEastAsia"/>
          <w:sz w:val="20"/>
          <w:szCs w:val="20"/>
        </w:rPr>
        <w:t>ieczątka i podpis organizatora szkolenia</w:t>
      </w:r>
    </w:p>
    <w:sectPr w:rsidR="002C651A" w:rsidRPr="00701229" w:rsidSect="00953717">
      <w:headerReference w:type="default" r:id="rId8"/>
      <w:pgSz w:w="11906" w:h="16838"/>
      <w:pgMar w:top="851" w:right="707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7BAA" w14:textId="77777777" w:rsidR="00730DE1" w:rsidRDefault="00730DE1">
      <w:r>
        <w:separator/>
      </w:r>
    </w:p>
  </w:endnote>
  <w:endnote w:type="continuationSeparator" w:id="0">
    <w:p w14:paraId="510D955B" w14:textId="77777777" w:rsidR="00730DE1" w:rsidRDefault="0073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5BDE" w14:textId="77777777" w:rsidR="00730DE1" w:rsidRDefault="00730DE1">
      <w:r>
        <w:separator/>
      </w:r>
    </w:p>
  </w:footnote>
  <w:footnote w:type="continuationSeparator" w:id="0">
    <w:p w14:paraId="43C0D78B" w14:textId="77777777" w:rsidR="00730DE1" w:rsidRDefault="0073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3D8E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153B41E3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2F6"/>
    <w:multiLevelType w:val="hybridMultilevel"/>
    <w:tmpl w:val="2F88C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E4B7E"/>
    <w:multiLevelType w:val="hybridMultilevel"/>
    <w:tmpl w:val="C4A2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6ED"/>
    <w:multiLevelType w:val="hybridMultilevel"/>
    <w:tmpl w:val="C1F6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EA4"/>
    <w:multiLevelType w:val="hybridMultilevel"/>
    <w:tmpl w:val="6CBC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5B59"/>
    <w:multiLevelType w:val="hybridMultilevel"/>
    <w:tmpl w:val="A854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4FC4"/>
    <w:multiLevelType w:val="hybridMultilevel"/>
    <w:tmpl w:val="A402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E0828"/>
    <w:multiLevelType w:val="hybridMultilevel"/>
    <w:tmpl w:val="15CA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38E4"/>
    <w:multiLevelType w:val="hybridMultilevel"/>
    <w:tmpl w:val="7DACA4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7FF3A42"/>
    <w:multiLevelType w:val="hybridMultilevel"/>
    <w:tmpl w:val="AF7E0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42305">
    <w:abstractNumId w:val="6"/>
  </w:num>
  <w:num w:numId="2" w16cid:durableId="1210647158">
    <w:abstractNumId w:val="2"/>
  </w:num>
  <w:num w:numId="3" w16cid:durableId="1882396318">
    <w:abstractNumId w:val="8"/>
  </w:num>
  <w:num w:numId="4" w16cid:durableId="635066266">
    <w:abstractNumId w:val="1"/>
  </w:num>
  <w:num w:numId="5" w16cid:durableId="910582134">
    <w:abstractNumId w:val="0"/>
  </w:num>
  <w:num w:numId="6" w16cid:durableId="1066297513">
    <w:abstractNumId w:val="5"/>
  </w:num>
  <w:num w:numId="7" w16cid:durableId="782768590">
    <w:abstractNumId w:val="7"/>
  </w:num>
  <w:num w:numId="8" w16cid:durableId="1924530825">
    <w:abstractNumId w:val="3"/>
  </w:num>
  <w:num w:numId="9" w16cid:durableId="1969966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63193"/>
    <w:rsid w:val="00133EE6"/>
    <w:rsid w:val="001507AC"/>
    <w:rsid w:val="00170DED"/>
    <w:rsid w:val="00172B95"/>
    <w:rsid w:val="001908B0"/>
    <w:rsid w:val="00196BDA"/>
    <w:rsid w:val="001F4A9E"/>
    <w:rsid w:val="00217D2A"/>
    <w:rsid w:val="002271A2"/>
    <w:rsid w:val="002334B3"/>
    <w:rsid w:val="002C651A"/>
    <w:rsid w:val="002D5799"/>
    <w:rsid w:val="002F1A19"/>
    <w:rsid w:val="00343940"/>
    <w:rsid w:val="003E05AD"/>
    <w:rsid w:val="004026FE"/>
    <w:rsid w:val="00412CF8"/>
    <w:rsid w:val="004413B8"/>
    <w:rsid w:val="00495F99"/>
    <w:rsid w:val="004E08E2"/>
    <w:rsid w:val="0051309B"/>
    <w:rsid w:val="00523BBC"/>
    <w:rsid w:val="00525B22"/>
    <w:rsid w:val="005327F9"/>
    <w:rsid w:val="0058248E"/>
    <w:rsid w:val="005D131A"/>
    <w:rsid w:val="00692D65"/>
    <w:rsid w:val="006A3113"/>
    <w:rsid w:val="006F27F4"/>
    <w:rsid w:val="00701229"/>
    <w:rsid w:val="00723AE2"/>
    <w:rsid w:val="007255BC"/>
    <w:rsid w:val="00730DE1"/>
    <w:rsid w:val="007906C0"/>
    <w:rsid w:val="007A0057"/>
    <w:rsid w:val="007A7D0D"/>
    <w:rsid w:val="007B3CAF"/>
    <w:rsid w:val="007B60BD"/>
    <w:rsid w:val="007C5F39"/>
    <w:rsid w:val="007D1465"/>
    <w:rsid w:val="007F1200"/>
    <w:rsid w:val="00861D2B"/>
    <w:rsid w:val="00953717"/>
    <w:rsid w:val="0097180B"/>
    <w:rsid w:val="009C4291"/>
    <w:rsid w:val="009D3AF8"/>
    <w:rsid w:val="00A00867"/>
    <w:rsid w:val="00A5128B"/>
    <w:rsid w:val="00A77F83"/>
    <w:rsid w:val="00AC2773"/>
    <w:rsid w:val="00AC39E9"/>
    <w:rsid w:val="00AF172D"/>
    <w:rsid w:val="00B33666"/>
    <w:rsid w:val="00B63742"/>
    <w:rsid w:val="00B92AB9"/>
    <w:rsid w:val="00BA14DC"/>
    <w:rsid w:val="00BB6031"/>
    <w:rsid w:val="00BD5907"/>
    <w:rsid w:val="00BF5684"/>
    <w:rsid w:val="00C12871"/>
    <w:rsid w:val="00C16F33"/>
    <w:rsid w:val="00C320C6"/>
    <w:rsid w:val="00C659C0"/>
    <w:rsid w:val="00C74F1D"/>
    <w:rsid w:val="00CB12BE"/>
    <w:rsid w:val="00CB3A2A"/>
    <w:rsid w:val="00CD64F2"/>
    <w:rsid w:val="00CE088F"/>
    <w:rsid w:val="00D01A1F"/>
    <w:rsid w:val="00D258B6"/>
    <w:rsid w:val="00D57130"/>
    <w:rsid w:val="00DB731E"/>
    <w:rsid w:val="00DE08BB"/>
    <w:rsid w:val="00E67C05"/>
    <w:rsid w:val="00E7102C"/>
    <w:rsid w:val="00E97EF3"/>
    <w:rsid w:val="00EA60C4"/>
    <w:rsid w:val="00EB1E01"/>
    <w:rsid w:val="00EE0F0C"/>
    <w:rsid w:val="00EF7DB1"/>
    <w:rsid w:val="00F21F15"/>
    <w:rsid w:val="00F439F1"/>
    <w:rsid w:val="00F721D9"/>
    <w:rsid w:val="00FA2C51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E04A0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2C34-2D84-42ED-B604-D4E4D28F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93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51</cp:revision>
  <cp:lastPrinted>2020-01-27T12:34:00Z</cp:lastPrinted>
  <dcterms:created xsi:type="dcterms:W3CDTF">2016-01-27T10:59:00Z</dcterms:created>
  <dcterms:modified xsi:type="dcterms:W3CDTF">2023-02-02T11:26:00Z</dcterms:modified>
</cp:coreProperties>
</file>