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8909" w14:textId="77777777" w:rsidR="009C3488" w:rsidRPr="0005230E" w:rsidRDefault="0014322B" w:rsidP="009C3488">
      <w:pPr>
        <w:suppressAutoHyphens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05230E">
        <w:rPr>
          <w:rFonts w:asciiTheme="minorHAnsi" w:hAnsiTheme="minorHAnsi" w:cstheme="minorHAnsi"/>
          <w:sz w:val="16"/>
          <w:szCs w:val="16"/>
        </w:rPr>
        <w:t xml:space="preserve"> </w:t>
      </w:r>
      <w:r w:rsidR="009C3488" w:rsidRPr="0005230E">
        <w:rPr>
          <w:b/>
          <w:sz w:val="16"/>
          <w:szCs w:val="16"/>
        </w:rPr>
        <w:t xml:space="preserve">Załącznik nr 1 </w:t>
      </w:r>
      <w:r w:rsidR="009C3488" w:rsidRPr="00811B76">
        <w:rPr>
          <w:b/>
          <w:sz w:val="16"/>
          <w:szCs w:val="16"/>
        </w:rPr>
        <w:t>do  wniosku</w:t>
      </w:r>
      <w:r w:rsidR="009C3488" w:rsidRPr="0005230E">
        <w:rPr>
          <w:bCs/>
          <w:sz w:val="16"/>
          <w:szCs w:val="16"/>
        </w:rPr>
        <w:t xml:space="preserve"> </w:t>
      </w:r>
      <w:r w:rsidR="003B4947" w:rsidRPr="0005230E">
        <w:rPr>
          <w:bCs/>
          <w:sz w:val="16"/>
          <w:szCs w:val="16"/>
        </w:rPr>
        <w:t>o skierowanie na szkolenie wskazane przez osobę uprawnioną</w:t>
      </w:r>
    </w:p>
    <w:p w14:paraId="6C32C408" w14:textId="77777777" w:rsidR="0046068C" w:rsidRPr="00103C77" w:rsidRDefault="0046068C" w:rsidP="009C3488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29755B9" w14:textId="77777777" w:rsidR="00A44BFD" w:rsidRPr="00103C77" w:rsidRDefault="00A44BFD" w:rsidP="009C3488">
      <w:pPr>
        <w:jc w:val="center"/>
        <w:rPr>
          <w:b/>
        </w:rPr>
      </w:pPr>
    </w:p>
    <w:p w14:paraId="32C08CEC" w14:textId="1161BE17" w:rsidR="009C3488" w:rsidRPr="00103C77" w:rsidRDefault="007E66AD" w:rsidP="009C3488">
      <w:pPr>
        <w:jc w:val="center"/>
        <w:rPr>
          <w:b/>
        </w:rPr>
      </w:pPr>
      <w:r w:rsidRPr="00103C77">
        <w:rPr>
          <w:b/>
        </w:rPr>
        <w:t xml:space="preserve"> </w:t>
      </w:r>
      <w:r w:rsidR="00862539" w:rsidRPr="00103C77">
        <w:rPr>
          <w:b/>
        </w:rPr>
        <w:t xml:space="preserve"> </w:t>
      </w:r>
      <w:r w:rsidR="000F243E" w:rsidRPr="00103C77">
        <w:rPr>
          <w:b/>
        </w:rPr>
        <w:t xml:space="preserve"> </w:t>
      </w:r>
    </w:p>
    <w:p w14:paraId="1FEB172C" w14:textId="5032E6C8" w:rsidR="009C3488" w:rsidRPr="00103C77" w:rsidRDefault="009C3488" w:rsidP="009C3488">
      <w:pPr>
        <w:jc w:val="center"/>
        <w:rPr>
          <w:b/>
        </w:rPr>
      </w:pPr>
      <w:r w:rsidRPr="00103C77">
        <w:rPr>
          <w:b/>
        </w:rPr>
        <w:t>OŚWIADCZENIE PRACODAWCY</w:t>
      </w:r>
      <w:r w:rsidR="00820A5E" w:rsidRPr="00103C77">
        <w:rPr>
          <w:b/>
        </w:rPr>
        <w:t xml:space="preserve"> </w:t>
      </w:r>
    </w:p>
    <w:p w14:paraId="18E4B9DF" w14:textId="77777777" w:rsidR="009C3488" w:rsidRPr="00103C77" w:rsidRDefault="00601AE6" w:rsidP="009C3488">
      <w:pPr>
        <w:jc w:val="center"/>
      </w:pPr>
      <w:r w:rsidRPr="00103C77">
        <w:t xml:space="preserve">o zamiarze zatrudnienia/powierzenia innej pracy zarobkowej* </w:t>
      </w:r>
    </w:p>
    <w:p w14:paraId="19BB4D0C" w14:textId="1F585077" w:rsidR="009C3488" w:rsidRPr="00103C77" w:rsidRDefault="00601AE6" w:rsidP="009C3488">
      <w:pPr>
        <w:jc w:val="center"/>
      </w:pPr>
      <w:r w:rsidRPr="00103C77">
        <w:t>osobie bezrobotnej po ukończeniu szkolenia</w:t>
      </w:r>
      <w:r w:rsidR="00904A49">
        <w:t xml:space="preserve"> </w:t>
      </w:r>
    </w:p>
    <w:p w14:paraId="41877F34" w14:textId="0E450058" w:rsidR="00A44BFD" w:rsidRPr="00103C77" w:rsidRDefault="0093727F" w:rsidP="009C3488">
      <w:pPr>
        <w:jc w:val="center"/>
        <w:rPr>
          <w:b/>
        </w:rPr>
      </w:pPr>
      <w:r>
        <w:rPr>
          <w:b/>
        </w:rPr>
        <w:t xml:space="preserve"> </w:t>
      </w:r>
    </w:p>
    <w:p w14:paraId="0627D06D" w14:textId="77777777" w:rsidR="009C3488" w:rsidRPr="00103C77" w:rsidRDefault="00CE0082" w:rsidP="009C3488">
      <w:pPr>
        <w:jc w:val="center"/>
        <w:rPr>
          <w:b/>
        </w:rPr>
      </w:pPr>
      <w:r w:rsidRPr="00103C77">
        <w:rPr>
          <w:b/>
        </w:rPr>
        <w:t xml:space="preserve"> </w:t>
      </w:r>
    </w:p>
    <w:p w14:paraId="4073939B" w14:textId="4ACFE3AC" w:rsidR="009C3488" w:rsidRPr="00103C77" w:rsidRDefault="009C3488" w:rsidP="00103C77">
      <w:pPr>
        <w:numPr>
          <w:ilvl w:val="0"/>
          <w:numId w:val="1"/>
        </w:numPr>
        <w:spacing w:line="360" w:lineRule="auto"/>
      </w:pPr>
      <w:r w:rsidRPr="00103C77">
        <w:t xml:space="preserve">Pełna nazwa </w:t>
      </w:r>
      <w:r w:rsidR="00103C77">
        <w:t xml:space="preserve">i adres </w:t>
      </w:r>
      <w:r w:rsidRPr="00103C77">
        <w:t>pracodawcy …………………………………………………………………………………………</w:t>
      </w:r>
      <w:r w:rsidR="00DC331E" w:rsidRPr="00103C77">
        <w:t>……………</w:t>
      </w:r>
    </w:p>
    <w:p w14:paraId="074A1616" w14:textId="2E549DC7" w:rsidR="00DC331E" w:rsidRPr="00103C77" w:rsidRDefault="00DC331E" w:rsidP="00103C77">
      <w:pPr>
        <w:spacing w:line="360" w:lineRule="auto"/>
        <w:ind w:left="720"/>
      </w:pPr>
      <w:r w:rsidRPr="00103C77">
        <w:t>………………………………………………………………………………………………………</w:t>
      </w:r>
      <w:r w:rsidR="00103C77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391C5" w14:textId="04DCBCB8" w:rsidR="009C3488" w:rsidRPr="00103C77" w:rsidRDefault="00DC331E" w:rsidP="00103C77">
      <w:pPr>
        <w:numPr>
          <w:ilvl w:val="0"/>
          <w:numId w:val="1"/>
        </w:numPr>
        <w:spacing w:line="360" w:lineRule="auto"/>
      </w:pPr>
      <w:r w:rsidRPr="00103C77">
        <w:t>NIP ……………………</w:t>
      </w:r>
      <w:r w:rsidR="00103C77">
        <w:t>……..</w:t>
      </w:r>
      <w:r w:rsidRPr="00103C77">
        <w:t xml:space="preserve">…..…, </w:t>
      </w:r>
      <w:r w:rsidR="009C3488" w:rsidRPr="00103C77">
        <w:t xml:space="preserve">REGON ………………………, </w:t>
      </w:r>
      <w:r w:rsidRPr="00103C77">
        <w:t>PKD ……………………</w:t>
      </w:r>
      <w:r w:rsidR="00103C77">
        <w:t>.</w:t>
      </w:r>
    </w:p>
    <w:p w14:paraId="514D8246" w14:textId="1F666B19" w:rsidR="009C3488" w:rsidRPr="00103C77" w:rsidRDefault="009C3488" w:rsidP="00103C77">
      <w:pPr>
        <w:numPr>
          <w:ilvl w:val="0"/>
          <w:numId w:val="1"/>
        </w:numPr>
        <w:spacing w:line="360" w:lineRule="auto"/>
      </w:pPr>
      <w:r w:rsidRPr="00103C77">
        <w:t>Imię i nazwisko osoby do kontaktu ze strony pracodawcy …………………………………...……………</w:t>
      </w:r>
      <w:r w:rsidR="00DC331E" w:rsidRPr="00103C77">
        <w:t>………</w:t>
      </w:r>
      <w:r w:rsidR="00103C77">
        <w:t>…………………………………………….</w:t>
      </w:r>
    </w:p>
    <w:p w14:paraId="258B8B6D" w14:textId="41832EB6" w:rsidR="009C3488" w:rsidRPr="00103C77" w:rsidRDefault="009C3488" w:rsidP="00103C77">
      <w:pPr>
        <w:numPr>
          <w:ilvl w:val="0"/>
          <w:numId w:val="1"/>
        </w:numPr>
        <w:spacing w:line="360" w:lineRule="auto"/>
      </w:pPr>
      <w:r w:rsidRPr="00103C77">
        <w:t>Tel. …………………………………, e-mail ………………………………………...…………</w:t>
      </w:r>
      <w:r w:rsidR="00103C77">
        <w:t>….</w:t>
      </w:r>
    </w:p>
    <w:p w14:paraId="75709FD3" w14:textId="77777777" w:rsidR="009C3488" w:rsidRPr="00103C77" w:rsidRDefault="009C3488" w:rsidP="00103C77">
      <w:pPr>
        <w:spacing w:line="276" w:lineRule="auto"/>
        <w:ind w:left="360"/>
        <w:rPr>
          <w:b/>
        </w:rPr>
      </w:pPr>
    </w:p>
    <w:p w14:paraId="7CB04993" w14:textId="77777777" w:rsidR="009C3488" w:rsidRPr="00103C77" w:rsidRDefault="009C3488" w:rsidP="00103C77">
      <w:pPr>
        <w:spacing w:line="276" w:lineRule="auto"/>
        <w:ind w:left="360"/>
        <w:rPr>
          <w:b/>
        </w:rPr>
      </w:pPr>
      <w:r w:rsidRPr="00103C77">
        <w:rPr>
          <w:b/>
        </w:rPr>
        <w:t xml:space="preserve">Przedstawiając powyższe informacje oświadczam, że </w:t>
      </w:r>
      <w:r w:rsidR="00844563" w:rsidRPr="00103C77">
        <w:rPr>
          <w:b/>
        </w:rPr>
        <w:t xml:space="preserve">zobowiązuję się zatrudnić lub </w:t>
      </w:r>
      <w:r w:rsidRPr="00103C77">
        <w:rPr>
          <w:b/>
        </w:rPr>
        <w:t>powierzyć inną pracę zarobkową*</w:t>
      </w:r>
      <w:r w:rsidR="00844563" w:rsidRPr="00103C77">
        <w:rPr>
          <w:b/>
        </w:rPr>
        <w:t xml:space="preserve"> osobie bezrobotnej</w:t>
      </w:r>
      <w:r w:rsidR="00592C33" w:rsidRPr="00103C77">
        <w:rPr>
          <w:b/>
        </w:rPr>
        <w:t>:</w:t>
      </w:r>
    </w:p>
    <w:p w14:paraId="12038A36" w14:textId="730BE094" w:rsidR="009C3488" w:rsidRPr="00103C77" w:rsidRDefault="009C3488" w:rsidP="00103C77">
      <w:pPr>
        <w:numPr>
          <w:ilvl w:val="0"/>
          <w:numId w:val="2"/>
        </w:numPr>
        <w:spacing w:line="360" w:lineRule="auto"/>
      </w:pPr>
      <w:r w:rsidRPr="00103C77">
        <w:t>Panu/i …………………………………</w:t>
      </w:r>
      <w:r w:rsidR="00DC331E" w:rsidRPr="00103C77">
        <w:t>………..</w:t>
      </w:r>
      <w:r w:rsidRPr="00103C77">
        <w:t>…………………………………………………</w:t>
      </w:r>
      <w:r w:rsidR="00103C77">
        <w:t>...</w:t>
      </w:r>
    </w:p>
    <w:p w14:paraId="2CD9EC32" w14:textId="483F503B" w:rsidR="00844563" w:rsidRPr="00103C77" w:rsidRDefault="00BE6B69" w:rsidP="00103C77">
      <w:pPr>
        <w:numPr>
          <w:ilvl w:val="0"/>
          <w:numId w:val="2"/>
        </w:numPr>
        <w:spacing w:line="360" w:lineRule="auto"/>
      </w:pPr>
      <w:r w:rsidRPr="00103C77">
        <w:t xml:space="preserve">W </w:t>
      </w:r>
      <w:r w:rsidR="00A44BFD" w:rsidRPr="00103C77">
        <w:t>okresie</w:t>
      </w:r>
      <w:r w:rsidR="00844563" w:rsidRPr="00103C77">
        <w:t xml:space="preserve"> do 3 m-cy  </w:t>
      </w:r>
      <w:r w:rsidRPr="00103C77">
        <w:t>od</w:t>
      </w:r>
      <w:r w:rsidR="00844563" w:rsidRPr="00103C77">
        <w:t xml:space="preserve"> ukończeniu szkolenia …………………………………………………………………………………………</w:t>
      </w:r>
      <w:r w:rsidR="00A44BFD" w:rsidRPr="00103C77">
        <w:t>………………….</w:t>
      </w:r>
      <w:r w:rsidR="00844563" w:rsidRPr="00103C77">
        <w:t>………….....</w:t>
      </w:r>
      <w:r w:rsidR="007C151A" w:rsidRPr="00103C77">
        <w:t>...........</w:t>
      </w:r>
      <w:r w:rsidR="00DC331E" w:rsidRPr="00103C77">
        <w:t>....</w:t>
      </w:r>
      <w:r w:rsidR="007C151A" w:rsidRPr="00103C77">
        <w:t>.........</w:t>
      </w:r>
      <w:r w:rsidR="00103C77">
        <w:t>......................................................................................................</w:t>
      </w:r>
      <w:r w:rsidR="00844563" w:rsidRPr="00103C77">
        <w:br/>
      </w:r>
      <w:r w:rsidR="00844563" w:rsidRPr="00103C77">
        <w:rPr>
          <w:sz w:val="20"/>
          <w:szCs w:val="20"/>
        </w:rPr>
        <w:t xml:space="preserve">                                                                                             </w:t>
      </w:r>
      <w:r w:rsidR="00647B5D" w:rsidRPr="00103C77">
        <w:rPr>
          <w:sz w:val="20"/>
          <w:szCs w:val="20"/>
        </w:rPr>
        <w:t xml:space="preserve">              </w:t>
      </w:r>
      <w:r w:rsidR="00844563" w:rsidRPr="00103C77">
        <w:rPr>
          <w:sz w:val="20"/>
          <w:szCs w:val="20"/>
        </w:rPr>
        <w:t>(nazwa szkolenia)</w:t>
      </w:r>
    </w:p>
    <w:p w14:paraId="3F4704F1" w14:textId="079EB107" w:rsidR="009C3488" w:rsidRPr="00103C77" w:rsidRDefault="00844563" w:rsidP="00103C77">
      <w:pPr>
        <w:numPr>
          <w:ilvl w:val="0"/>
          <w:numId w:val="2"/>
        </w:numPr>
        <w:spacing w:line="360" w:lineRule="auto"/>
      </w:pPr>
      <w:r w:rsidRPr="00103C77">
        <w:t>N</w:t>
      </w:r>
      <w:r w:rsidR="009C3488" w:rsidRPr="00103C77">
        <w:t xml:space="preserve">a okres </w:t>
      </w:r>
      <w:r w:rsidRPr="00103C77">
        <w:t xml:space="preserve">(co najmniej </w:t>
      </w:r>
      <w:r w:rsidR="00811B76">
        <w:t>1 miesiąc</w:t>
      </w:r>
      <w:r w:rsidR="009C3488" w:rsidRPr="00103C77">
        <w:t>)</w:t>
      </w:r>
      <w:r w:rsidR="00647B5D" w:rsidRPr="00103C77">
        <w:t>:</w:t>
      </w:r>
      <w:r w:rsidR="009C3488" w:rsidRPr="00103C77">
        <w:t xml:space="preserve"> …………………………………………</w:t>
      </w:r>
      <w:r w:rsidR="00103C77">
        <w:t>…</w:t>
      </w:r>
      <w:r w:rsidR="00811B76">
        <w:t>…………………….</w:t>
      </w:r>
    </w:p>
    <w:p w14:paraId="22957608" w14:textId="0C3AD8C6" w:rsidR="009C3488" w:rsidRPr="00103C77" w:rsidRDefault="009C3488" w:rsidP="00103C77">
      <w:pPr>
        <w:numPr>
          <w:ilvl w:val="0"/>
          <w:numId w:val="2"/>
        </w:numPr>
        <w:spacing w:line="360" w:lineRule="auto"/>
      </w:pPr>
      <w:r w:rsidRPr="00103C77">
        <w:t>Na stanowisku ……………………………………………………………………….……………</w:t>
      </w:r>
      <w:r w:rsidR="00103C77">
        <w:t>...</w:t>
      </w:r>
    </w:p>
    <w:p w14:paraId="5ADDDAA2" w14:textId="77777777" w:rsidR="00844563" w:rsidRPr="00103C77" w:rsidRDefault="009C3488" w:rsidP="00103C77">
      <w:pPr>
        <w:numPr>
          <w:ilvl w:val="0"/>
          <w:numId w:val="2"/>
        </w:numPr>
        <w:spacing w:line="360" w:lineRule="auto"/>
      </w:pPr>
      <w:r w:rsidRPr="00103C77">
        <w:t xml:space="preserve">Za wynagrodzeniem miesięcznym (brutto) co najmniej w wysokości minimalnego wynagrodzenia. </w:t>
      </w:r>
    </w:p>
    <w:p w14:paraId="0C196EDE" w14:textId="77777777" w:rsidR="003F31B5" w:rsidRPr="00103C77" w:rsidRDefault="003F31B5" w:rsidP="00103C77">
      <w:pPr>
        <w:spacing w:line="276" w:lineRule="auto"/>
        <w:ind w:left="720"/>
      </w:pPr>
    </w:p>
    <w:p w14:paraId="46BEF159" w14:textId="77777777" w:rsidR="00844563" w:rsidRPr="00103C77" w:rsidRDefault="00592C33" w:rsidP="00103C77">
      <w:pPr>
        <w:spacing w:line="276" w:lineRule="auto"/>
        <w:contextualSpacing/>
        <w:rPr>
          <w:rFonts w:eastAsia="Calibri"/>
          <w:b/>
          <w:lang w:eastAsia="en-US"/>
        </w:rPr>
      </w:pPr>
      <w:r w:rsidRPr="00103C77">
        <w:rPr>
          <w:rFonts w:eastAsia="Calibri"/>
          <w:b/>
          <w:lang w:eastAsia="en-US"/>
        </w:rPr>
        <w:t xml:space="preserve">Niniejsze oświadczenie </w:t>
      </w:r>
      <w:r w:rsidR="00844563" w:rsidRPr="00103C77">
        <w:rPr>
          <w:rFonts w:eastAsia="Calibri"/>
          <w:b/>
          <w:lang w:eastAsia="en-US"/>
        </w:rPr>
        <w:t>będzie podstawą do wydania osobie bezrobotnej skierowania do pracy</w:t>
      </w:r>
      <w:r w:rsidR="00DE385A" w:rsidRPr="00103C77">
        <w:rPr>
          <w:rFonts w:eastAsia="Calibri"/>
          <w:b/>
          <w:lang w:eastAsia="en-US"/>
        </w:rPr>
        <w:t xml:space="preserve"> po ukończeniu przez niego szkolenia</w:t>
      </w:r>
      <w:r w:rsidR="00844563" w:rsidRPr="00103C77">
        <w:rPr>
          <w:rFonts w:eastAsia="Calibri"/>
          <w:b/>
          <w:lang w:eastAsia="en-US"/>
        </w:rPr>
        <w:t>.</w:t>
      </w:r>
    </w:p>
    <w:p w14:paraId="263DADBD" w14:textId="77777777" w:rsidR="00844563" w:rsidRPr="00103C77" w:rsidRDefault="00844563" w:rsidP="00844563">
      <w:pPr>
        <w:spacing w:line="276" w:lineRule="auto"/>
        <w:contextualSpacing/>
        <w:rPr>
          <w:rFonts w:eastAsia="Calibri"/>
          <w:b/>
          <w:lang w:eastAsia="en-US"/>
        </w:rPr>
      </w:pPr>
    </w:p>
    <w:p w14:paraId="273EED4D" w14:textId="77777777" w:rsidR="009C3488" w:rsidRPr="00103C77" w:rsidRDefault="00CD7612" w:rsidP="009C3488">
      <w:pPr>
        <w:spacing w:line="360" w:lineRule="auto"/>
        <w:contextualSpacing/>
        <w:rPr>
          <w:rFonts w:eastAsia="Calibri"/>
          <w:lang w:eastAsia="en-US"/>
        </w:rPr>
      </w:pPr>
      <w:r w:rsidRPr="00103C77">
        <w:rPr>
          <w:rFonts w:eastAsia="Calibri"/>
          <w:lang w:eastAsia="en-US"/>
        </w:rPr>
        <w:t xml:space="preserve"> </w:t>
      </w:r>
    </w:p>
    <w:p w14:paraId="34225AF2" w14:textId="77777777" w:rsidR="0046068C" w:rsidRPr="00103C77" w:rsidRDefault="0046068C" w:rsidP="009C3488">
      <w:pPr>
        <w:spacing w:line="360" w:lineRule="auto"/>
        <w:contextualSpacing/>
        <w:rPr>
          <w:rFonts w:eastAsia="Calibri"/>
          <w:lang w:eastAsia="en-US"/>
        </w:rPr>
      </w:pPr>
    </w:p>
    <w:p w14:paraId="2507C3B1" w14:textId="79011FF1" w:rsidR="009C3488" w:rsidRPr="00103C77" w:rsidRDefault="009C3488" w:rsidP="009C3488">
      <w:pPr>
        <w:jc w:val="right"/>
        <w:rPr>
          <w:rFonts w:eastAsia="Calibri"/>
          <w:lang w:eastAsia="en-US"/>
        </w:rPr>
      </w:pPr>
      <w:r w:rsidRPr="00103C77">
        <w:rPr>
          <w:rFonts w:eastAsia="Calibri"/>
          <w:lang w:eastAsia="en-US"/>
        </w:rPr>
        <w:t>………………………………………………</w:t>
      </w:r>
    </w:p>
    <w:p w14:paraId="35EB259C" w14:textId="6AD50E83" w:rsidR="009C3488" w:rsidRPr="00103C77" w:rsidRDefault="00844563" w:rsidP="00844563">
      <w:pPr>
        <w:jc w:val="both"/>
        <w:rPr>
          <w:rFonts w:eastAsia="Calibri"/>
          <w:b/>
          <w:sz w:val="20"/>
          <w:szCs w:val="20"/>
          <w:lang w:eastAsia="en-US"/>
        </w:rPr>
      </w:pPr>
      <w:r w:rsidRPr="00103C77">
        <w:rPr>
          <w:rFonts w:eastAsia="Calibri"/>
          <w:sz w:val="20"/>
          <w:szCs w:val="20"/>
          <w:lang w:eastAsia="en-US"/>
        </w:rPr>
        <w:tab/>
      </w:r>
      <w:r w:rsidRPr="00103C77">
        <w:rPr>
          <w:rFonts w:eastAsia="Calibri"/>
          <w:sz w:val="20"/>
          <w:szCs w:val="20"/>
          <w:lang w:eastAsia="en-US"/>
        </w:rPr>
        <w:tab/>
      </w:r>
      <w:r w:rsidRPr="00103C77">
        <w:rPr>
          <w:rFonts w:eastAsia="Calibri"/>
          <w:sz w:val="20"/>
          <w:szCs w:val="20"/>
          <w:lang w:eastAsia="en-US"/>
        </w:rPr>
        <w:tab/>
      </w:r>
      <w:r w:rsidRPr="00103C77">
        <w:rPr>
          <w:rFonts w:eastAsia="Calibri"/>
          <w:sz w:val="20"/>
          <w:szCs w:val="20"/>
          <w:lang w:eastAsia="en-US"/>
        </w:rPr>
        <w:tab/>
      </w:r>
      <w:r w:rsidRPr="00103C77">
        <w:rPr>
          <w:rFonts w:eastAsia="Calibri"/>
          <w:sz w:val="20"/>
          <w:szCs w:val="20"/>
          <w:lang w:eastAsia="en-US"/>
        </w:rPr>
        <w:tab/>
      </w:r>
      <w:r w:rsidRPr="00103C77">
        <w:rPr>
          <w:rFonts w:eastAsia="Calibri"/>
          <w:sz w:val="20"/>
          <w:szCs w:val="20"/>
          <w:lang w:eastAsia="en-US"/>
        </w:rPr>
        <w:tab/>
      </w:r>
      <w:r w:rsidR="0046068C" w:rsidRPr="00103C77">
        <w:rPr>
          <w:rFonts w:eastAsia="Calibri"/>
          <w:sz w:val="20"/>
          <w:szCs w:val="20"/>
          <w:lang w:eastAsia="en-US"/>
        </w:rPr>
        <w:t xml:space="preserve">                               </w:t>
      </w:r>
      <w:r w:rsidR="00811B76">
        <w:rPr>
          <w:rFonts w:eastAsia="Calibri"/>
          <w:sz w:val="20"/>
          <w:szCs w:val="20"/>
          <w:lang w:eastAsia="en-US"/>
        </w:rPr>
        <w:t xml:space="preserve">          </w:t>
      </w:r>
      <w:r w:rsidR="0046068C" w:rsidRPr="00103C77">
        <w:rPr>
          <w:rFonts w:eastAsia="Calibri"/>
          <w:sz w:val="20"/>
          <w:szCs w:val="20"/>
          <w:lang w:eastAsia="en-US"/>
        </w:rPr>
        <w:t xml:space="preserve">   </w:t>
      </w:r>
      <w:r w:rsidR="009C3488" w:rsidRPr="00103C77">
        <w:rPr>
          <w:rFonts w:eastAsia="Calibri"/>
          <w:sz w:val="20"/>
          <w:szCs w:val="20"/>
          <w:lang w:eastAsia="en-US"/>
        </w:rPr>
        <w:t>data, podpis i pieczątka pracodawcy</w:t>
      </w:r>
      <w:r w:rsidR="009C3488" w:rsidRPr="00103C77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190E9004" w14:textId="77777777" w:rsidR="0046068C" w:rsidRPr="00103C77" w:rsidRDefault="0046068C" w:rsidP="0046068C">
      <w:pPr>
        <w:jc w:val="center"/>
        <w:rPr>
          <w:b/>
          <w:sz w:val="20"/>
          <w:szCs w:val="20"/>
        </w:rPr>
      </w:pPr>
    </w:p>
    <w:p w14:paraId="6155069E" w14:textId="69566C0B" w:rsidR="0060568B" w:rsidRDefault="0096138B" w:rsidP="00DC331E">
      <w:pPr>
        <w:rPr>
          <w:b/>
          <w:sz w:val="20"/>
          <w:szCs w:val="20"/>
        </w:rPr>
      </w:pPr>
      <w:r w:rsidRPr="00103C77">
        <w:rPr>
          <w:b/>
          <w:sz w:val="20"/>
          <w:szCs w:val="20"/>
        </w:rPr>
        <w:t>*właściwe zaznaczyć</w:t>
      </w:r>
      <w:r w:rsidR="007460B6" w:rsidRPr="00103C77">
        <w:rPr>
          <w:b/>
          <w:sz w:val="20"/>
          <w:szCs w:val="20"/>
        </w:rPr>
        <w:t xml:space="preserve"> </w:t>
      </w:r>
    </w:p>
    <w:p w14:paraId="337BD430" w14:textId="30880862" w:rsidR="00103C77" w:rsidRDefault="00103C77" w:rsidP="00DC331E">
      <w:pPr>
        <w:rPr>
          <w:b/>
          <w:sz w:val="20"/>
          <w:szCs w:val="20"/>
        </w:rPr>
      </w:pPr>
    </w:p>
    <w:p w14:paraId="6DB6745C" w14:textId="0B9AE8AF" w:rsidR="00103C77" w:rsidRDefault="00103C77" w:rsidP="00DC331E">
      <w:pPr>
        <w:rPr>
          <w:b/>
          <w:sz w:val="20"/>
          <w:szCs w:val="20"/>
        </w:rPr>
      </w:pPr>
    </w:p>
    <w:p w14:paraId="50DD2D68" w14:textId="5023D296" w:rsidR="00103C77" w:rsidRDefault="00103C77" w:rsidP="00DC331E">
      <w:pPr>
        <w:rPr>
          <w:b/>
          <w:sz w:val="20"/>
          <w:szCs w:val="20"/>
        </w:rPr>
      </w:pPr>
    </w:p>
    <w:p w14:paraId="747AE768" w14:textId="6DFA07B2" w:rsidR="00DC331E" w:rsidRDefault="00DC331E" w:rsidP="00103C77">
      <w:pPr>
        <w:rPr>
          <w:b/>
          <w:sz w:val="20"/>
          <w:szCs w:val="20"/>
        </w:rPr>
      </w:pPr>
    </w:p>
    <w:p w14:paraId="2C0633AC" w14:textId="04F918A4" w:rsidR="00811B76" w:rsidRDefault="00811B76" w:rsidP="00103C77">
      <w:pPr>
        <w:rPr>
          <w:b/>
          <w:sz w:val="20"/>
          <w:szCs w:val="20"/>
        </w:rPr>
      </w:pPr>
    </w:p>
    <w:p w14:paraId="6333062C" w14:textId="3780A179" w:rsidR="00811B76" w:rsidRDefault="00811B76" w:rsidP="00103C77">
      <w:pPr>
        <w:rPr>
          <w:b/>
          <w:sz w:val="20"/>
          <w:szCs w:val="20"/>
        </w:rPr>
      </w:pPr>
    </w:p>
    <w:p w14:paraId="5CBF707A" w14:textId="77777777" w:rsidR="00811B76" w:rsidRDefault="00811B76" w:rsidP="00103C77">
      <w:pPr>
        <w:rPr>
          <w:b/>
          <w:sz w:val="20"/>
          <w:szCs w:val="20"/>
        </w:rPr>
      </w:pPr>
    </w:p>
    <w:p w14:paraId="15EBBF6E" w14:textId="181B9048" w:rsidR="0046068C" w:rsidRPr="0046068C" w:rsidRDefault="0046068C" w:rsidP="00A44BFD">
      <w:pPr>
        <w:jc w:val="center"/>
        <w:rPr>
          <w:b/>
          <w:sz w:val="20"/>
          <w:szCs w:val="20"/>
        </w:rPr>
      </w:pPr>
      <w:r w:rsidRPr="0046068C">
        <w:rPr>
          <w:b/>
          <w:sz w:val="20"/>
          <w:szCs w:val="20"/>
        </w:rPr>
        <w:lastRenderedPageBreak/>
        <w:t>ZGŁOSZENIE  KRAJOWEJ OFERTY PRACY</w:t>
      </w:r>
    </w:p>
    <w:tbl>
      <w:tblPr>
        <w:tblW w:w="11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838"/>
        <w:gridCol w:w="293"/>
        <w:gridCol w:w="703"/>
        <w:gridCol w:w="501"/>
        <w:gridCol w:w="2367"/>
        <w:gridCol w:w="163"/>
        <w:gridCol w:w="1683"/>
        <w:gridCol w:w="1277"/>
      </w:tblGrid>
      <w:tr w:rsidR="0046068C" w:rsidRPr="0046068C" w14:paraId="0F9F23E7" w14:textId="77777777" w:rsidTr="0046068C">
        <w:tc>
          <w:tcPr>
            <w:tcW w:w="11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53F" w14:textId="77777777" w:rsidR="0046068C" w:rsidRPr="0046068C" w:rsidRDefault="0046068C" w:rsidP="0046068C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</w:rPr>
              <w:t>I. Informacje dotyczące pracodawcy</w:t>
            </w:r>
          </w:p>
        </w:tc>
      </w:tr>
      <w:tr w:rsidR="0046068C" w:rsidRPr="0046068C" w14:paraId="2D21D058" w14:textId="77777777" w:rsidTr="0046068C">
        <w:trPr>
          <w:cantSplit/>
          <w:trHeight w:val="756"/>
        </w:trPr>
        <w:tc>
          <w:tcPr>
            <w:tcW w:w="5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1095E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</w:p>
          <w:p w14:paraId="5F413AAE" w14:textId="77777777" w:rsidR="0046068C" w:rsidRPr="0046068C" w:rsidRDefault="0046068C" w:rsidP="0046068C">
            <w:pPr>
              <w:rPr>
                <w:sz w:val="16"/>
                <w:szCs w:val="16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1. Nazwa i adres pracodawcy</w:t>
            </w:r>
            <w:r w:rsidRPr="0046068C">
              <w:rPr>
                <w:sz w:val="20"/>
                <w:szCs w:val="20"/>
                <w:u w:val="single"/>
              </w:rPr>
              <w:t xml:space="preserve"> </w:t>
            </w:r>
          </w:p>
          <w:p w14:paraId="647515C0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  <w:p w14:paraId="7AD06035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……………………………………………………………………...</w:t>
            </w:r>
          </w:p>
          <w:p w14:paraId="2707BBF4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……………………………………………………………………...</w:t>
            </w:r>
          </w:p>
          <w:p w14:paraId="6EC24C4A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……………………………………………………………………...</w:t>
            </w:r>
          </w:p>
          <w:p w14:paraId="2EF5AC1E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……………………………………………………………………...</w:t>
            </w:r>
          </w:p>
          <w:p w14:paraId="21D8D0D8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AF0F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  <w:lang w:val="en-US"/>
              </w:rPr>
              <w:t>2</w:t>
            </w:r>
            <w:r w:rsidRPr="0046068C">
              <w:rPr>
                <w:b/>
                <w:sz w:val="20"/>
                <w:szCs w:val="20"/>
                <w:u w:val="single"/>
              </w:rPr>
              <w:t>. REGON</w:t>
            </w:r>
          </w:p>
          <w:p w14:paraId="01D89BF5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  <w:p w14:paraId="6DE3C0BF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648D0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3. NIP</w:t>
            </w:r>
          </w:p>
          <w:p w14:paraId="500433D8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  <w:p w14:paraId="4C45CEF8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</w:tc>
      </w:tr>
      <w:tr w:rsidR="0046068C" w:rsidRPr="0046068C" w14:paraId="269F0A14" w14:textId="77777777" w:rsidTr="0046068C">
        <w:trPr>
          <w:cantSplit/>
          <w:trHeight w:val="1191"/>
        </w:trPr>
        <w:tc>
          <w:tcPr>
            <w:tcW w:w="5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80E" w14:textId="77777777" w:rsidR="0046068C" w:rsidRPr="0046068C" w:rsidRDefault="0046068C" w:rsidP="0046068C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A85" w14:textId="77777777" w:rsidR="0046068C" w:rsidRPr="0046068C" w:rsidRDefault="0046068C" w:rsidP="0046068C">
            <w:pPr>
              <w:rPr>
                <w:b/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4. Podstawowy rodzaj</w:t>
            </w:r>
            <w:r w:rsidRPr="0046068C">
              <w:rPr>
                <w:b/>
                <w:sz w:val="20"/>
                <w:szCs w:val="20"/>
              </w:rPr>
              <w:t xml:space="preserve"> </w:t>
            </w:r>
          </w:p>
          <w:p w14:paraId="57EE1B50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działalności wg PKD</w:t>
            </w:r>
          </w:p>
          <w:p w14:paraId="649AB496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73F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5. Forma prawna</w:t>
            </w:r>
          </w:p>
          <w:p w14:paraId="37FE6CD1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1) osoba fizyczna    </w:t>
            </w:r>
          </w:p>
          <w:p w14:paraId="36A158DB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2) spółka</w:t>
            </w:r>
          </w:p>
          <w:p w14:paraId="66DA959C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3) inna </w:t>
            </w:r>
          </w:p>
          <w:p w14:paraId="6AAA6985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4) sektor publiczny       </w:t>
            </w:r>
          </w:p>
        </w:tc>
      </w:tr>
      <w:tr w:rsidR="0046068C" w:rsidRPr="0046068C" w14:paraId="7F76B686" w14:textId="77777777" w:rsidTr="0046068C">
        <w:trPr>
          <w:cantSplit/>
          <w:trHeight w:val="1080"/>
        </w:trPr>
        <w:tc>
          <w:tcPr>
            <w:tcW w:w="5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749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6. Czy pracodawca jest agencją zatrudnienia</w:t>
            </w:r>
          </w:p>
          <w:p w14:paraId="7CB6F313" w14:textId="77777777" w:rsidR="0046068C" w:rsidRPr="0046068C" w:rsidRDefault="0046068C" w:rsidP="0046068C">
            <w:pPr>
              <w:rPr>
                <w:b/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  <w:lang w:val="en-US"/>
              </w:rPr>
              <w:sym w:font="Symbol" w:char="009B"/>
            </w:r>
            <w:r w:rsidRPr="0046068C">
              <w:rPr>
                <w:b/>
                <w:sz w:val="20"/>
                <w:szCs w:val="20"/>
              </w:rPr>
              <w:t xml:space="preserve"> TAK</w:t>
            </w:r>
            <w:r w:rsidRPr="0046068C">
              <w:rPr>
                <w:sz w:val="20"/>
                <w:szCs w:val="20"/>
              </w:rPr>
              <w:t xml:space="preserve"> </w:t>
            </w:r>
            <w:r w:rsidRPr="0046068C">
              <w:rPr>
                <w:sz w:val="16"/>
                <w:szCs w:val="16"/>
              </w:rPr>
              <w:t xml:space="preserve">nr wpisu do KRAZ ………………………………..  </w:t>
            </w:r>
            <w:r w:rsidRPr="0046068C">
              <w:rPr>
                <w:b/>
                <w:sz w:val="20"/>
                <w:szCs w:val="20"/>
                <w:lang w:val="en-US"/>
              </w:rPr>
              <w:sym w:font="Symbol" w:char="009B"/>
            </w:r>
            <w:r w:rsidRPr="0046068C">
              <w:rPr>
                <w:b/>
                <w:sz w:val="20"/>
                <w:szCs w:val="20"/>
              </w:rPr>
              <w:t xml:space="preserve">  NIE</w:t>
            </w:r>
          </w:p>
          <w:p w14:paraId="11980BA7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Jeśli tak, to czy zgłaszana oferta jest ofertą pracy tymczasowej?                    </w:t>
            </w:r>
            <w:r w:rsidRPr="0046068C">
              <w:rPr>
                <w:b/>
                <w:sz w:val="20"/>
                <w:szCs w:val="20"/>
                <w:lang w:val="en-US"/>
              </w:rPr>
              <w:sym w:font="Symbol" w:char="009B"/>
            </w:r>
            <w:r w:rsidRPr="0046068C">
              <w:rPr>
                <w:b/>
                <w:sz w:val="20"/>
                <w:szCs w:val="20"/>
              </w:rPr>
              <w:t xml:space="preserve"> TAK                   </w:t>
            </w:r>
            <w:r w:rsidRPr="0046068C">
              <w:rPr>
                <w:b/>
                <w:sz w:val="20"/>
                <w:szCs w:val="20"/>
                <w:lang w:val="en-US"/>
              </w:rPr>
              <w:sym w:font="Symbol" w:char="009B"/>
            </w:r>
            <w:r w:rsidRPr="0046068C">
              <w:rPr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5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3C0F0" w14:textId="77777777" w:rsidR="0046068C" w:rsidRPr="0046068C" w:rsidRDefault="0046068C" w:rsidP="0046068C">
            <w:pPr>
              <w:spacing w:before="10"/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7. Osoba wskazana do kontaktu w sprawie oferty</w:t>
            </w:r>
          </w:p>
          <w:p w14:paraId="580D84AA" w14:textId="77777777" w:rsidR="0046068C" w:rsidRPr="0046068C" w:rsidRDefault="0046068C" w:rsidP="0046068C">
            <w:pPr>
              <w:spacing w:before="10"/>
              <w:rPr>
                <w:sz w:val="20"/>
                <w:szCs w:val="20"/>
              </w:rPr>
            </w:pPr>
          </w:p>
          <w:p w14:paraId="19A7408E" w14:textId="77777777" w:rsidR="0046068C" w:rsidRPr="0046068C" w:rsidRDefault="0046068C" w:rsidP="0046068C">
            <w:pPr>
              <w:spacing w:before="10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Nazwisko i imię ………………………………………….</w:t>
            </w:r>
          </w:p>
          <w:p w14:paraId="40645669" w14:textId="77777777" w:rsidR="0046068C" w:rsidRPr="0046068C" w:rsidRDefault="0046068C" w:rsidP="0046068C">
            <w:pPr>
              <w:spacing w:before="10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Stanowisko ………………………………………………</w:t>
            </w:r>
          </w:p>
          <w:p w14:paraId="6453D747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  <w:r w:rsidRPr="0046068C">
              <w:rPr>
                <w:sz w:val="20"/>
                <w:szCs w:val="20"/>
              </w:rPr>
              <w:t>Telefon ………………...…………………………………</w:t>
            </w:r>
          </w:p>
        </w:tc>
      </w:tr>
      <w:tr w:rsidR="0046068C" w:rsidRPr="0046068C" w14:paraId="0436A78B" w14:textId="77777777" w:rsidTr="0046068C">
        <w:trPr>
          <w:cantSplit/>
          <w:trHeight w:val="95"/>
        </w:trPr>
        <w:tc>
          <w:tcPr>
            <w:tcW w:w="55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453CED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3F0884" w14:textId="77777777" w:rsidR="0046068C" w:rsidRPr="0046068C" w:rsidRDefault="0046068C" w:rsidP="0046068C">
            <w:pPr>
              <w:spacing w:before="10"/>
              <w:rPr>
                <w:sz w:val="20"/>
                <w:szCs w:val="20"/>
                <w:u w:val="single"/>
              </w:rPr>
            </w:pPr>
          </w:p>
        </w:tc>
      </w:tr>
      <w:tr w:rsidR="0046068C" w:rsidRPr="0046068C" w14:paraId="4A9A5BCB" w14:textId="77777777" w:rsidTr="0046068C">
        <w:trPr>
          <w:cantSplit/>
          <w:trHeight w:val="191"/>
        </w:trPr>
        <w:tc>
          <w:tcPr>
            <w:tcW w:w="4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C62F13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</w:rPr>
              <w:t>8. Liczba zatrudnionych pracowników</w:t>
            </w:r>
            <w:r w:rsidRPr="0046068C">
              <w:rPr>
                <w:sz w:val="20"/>
                <w:szCs w:val="20"/>
              </w:rPr>
              <w:t xml:space="preserve"> …………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8D2DB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  <w:p w14:paraId="3A8DE510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7EB" w14:textId="77777777" w:rsidR="0046068C" w:rsidRPr="0046068C" w:rsidRDefault="0046068C" w:rsidP="0046068C">
            <w:pPr>
              <w:spacing w:before="10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 </w:t>
            </w:r>
          </w:p>
        </w:tc>
      </w:tr>
      <w:tr w:rsidR="0046068C" w:rsidRPr="0046068C" w14:paraId="34B18DBD" w14:textId="77777777" w:rsidTr="0046068C">
        <w:trPr>
          <w:cantSplit/>
          <w:trHeight w:val="280"/>
        </w:trPr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06A77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II. Informacje dotyczące zgłoszonego miejsca pracy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12A66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847CB8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</w:tc>
      </w:tr>
      <w:tr w:rsidR="0046068C" w:rsidRPr="0046068C" w14:paraId="26A733CA" w14:textId="77777777" w:rsidTr="0046068C">
        <w:trPr>
          <w:cantSplit/>
          <w:trHeight w:val="9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75EE8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46068C">
              <w:rPr>
                <w:b/>
                <w:sz w:val="20"/>
                <w:szCs w:val="20"/>
                <w:u w:val="single"/>
                <w:lang w:val="en-US"/>
              </w:rPr>
              <w:t>9. Nazwa zawodu</w:t>
            </w:r>
          </w:p>
          <w:p w14:paraId="3C20BC8E" w14:textId="77777777" w:rsidR="0046068C" w:rsidRPr="0046068C" w:rsidRDefault="0046068C" w:rsidP="0046068C">
            <w:pPr>
              <w:rPr>
                <w:sz w:val="20"/>
                <w:szCs w:val="20"/>
                <w:lang w:val="en-US"/>
              </w:rPr>
            </w:pPr>
          </w:p>
          <w:p w14:paraId="4EEE57FF" w14:textId="77777777" w:rsidR="0046068C" w:rsidRPr="0046068C" w:rsidRDefault="0046068C" w:rsidP="0046068C">
            <w:pPr>
              <w:rPr>
                <w:sz w:val="20"/>
                <w:szCs w:val="20"/>
                <w:lang w:val="en-US"/>
              </w:rPr>
            </w:pPr>
            <w:r w:rsidRPr="0046068C">
              <w:rPr>
                <w:sz w:val="20"/>
                <w:szCs w:val="20"/>
                <w:lang w:val="en-US"/>
              </w:rPr>
              <w:t>…………………………</w:t>
            </w:r>
          </w:p>
          <w:p w14:paraId="28B2A542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sz w:val="20"/>
                <w:szCs w:val="20"/>
                <w:lang w:val="en-US"/>
              </w:rPr>
              <w:t>…………………………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3B9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46068C">
              <w:rPr>
                <w:b/>
                <w:sz w:val="20"/>
                <w:szCs w:val="20"/>
                <w:u w:val="single"/>
                <w:lang w:val="en-US"/>
              </w:rPr>
              <w:t>10. Nazwa stanowiska</w:t>
            </w:r>
          </w:p>
          <w:p w14:paraId="43E7ECBD" w14:textId="77777777" w:rsidR="0046068C" w:rsidRPr="0046068C" w:rsidRDefault="0046068C" w:rsidP="0046068C">
            <w:pPr>
              <w:rPr>
                <w:sz w:val="18"/>
                <w:szCs w:val="18"/>
                <w:lang w:val="en-US"/>
              </w:rPr>
            </w:pPr>
          </w:p>
          <w:p w14:paraId="3371E428" w14:textId="77777777" w:rsidR="0046068C" w:rsidRPr="0046068C" w:rsidRDefault="0046068C" w:rsidP="0046068C">
            <w:pPr>
              <w:rPr>
                <w:sz w:val="18"/>
                <w:szCs w:val="18"/>
                <w:lang w:val="en-US"/>
              </w:rPr>
            </w:pPr>
            <w:r w:rsidRPr="0046068C">
              <w:rPr>
                <w:sz w:val="18"/>
                <w:szCs w:val="18"/>
                <w:lang w:val="en-US"/>
              </w:rPr>
              <w:t>…………………………</w:t>
            </w:r>
          </w:p>
          <w:p w14:paraId="334A8FAD" w14:textId="77777777" w:rsidR="0046068C" w:rsidRPr="0046068C" w:rsidRDefault="0046068C" w:rsidP="0046068C">
            <w:pPr>
              <w:rPr>
                <w:sz w:val="18"/>
                <w:szCs w:val="18"/>
                <w:lang w:val="en-US"/>
              </w:rPr>
            </w:pPr>
            <w:r w:rsidRPr="0046068C">
              <w:rPr>
                <w:sz w:val="18"/>
                <w:szCs w:val="18"/>
                <w:lang w:val="en-US"/>
              </w:rPr>
              <w:t>…………………………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BB7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11. Kod zawodu</w:t>
            </w:r>
          </w:p>
          <w:p w14:paraId="37409A57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3CC" w14:textId="77777777" w:rsidR="0046068C" w:rsidRPr="0046068C" w:rsidRDefault="0046068C" w:rsidP="0046068C">
            <w:pPr>
              <w:rPr>
                <w:sz w:val="22"/>
                <w:szCs w:val="22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12. Liczba wolnych miejsc zatrudnienia</w:t>
            </w:r>
            <w:r w:rsidRPr="0046068C">
              <w:rPr>
                <w:b/>
                <w:sz w:val="22"/>
                <w:szCs w:val="22"/>
                <w:u w:val="single"/>
              </w:rPr>
              <w:t>,</w:t>
            </w:r>
            <w:r w:rsidRPr="0046068C">
              <w:rPr>
                <w:sz w:val="22"/>
                <w:szCs w:val="22"/>
              </w:rPr>
              <w:t xml:space="preserve">    </w:t>
            </w:r>
            <w:r w:rsidRPr="0046068C">
              <w:rPr>
                <w:b/>
                <w:sz w:val="40"/>
                <w:szCs w:val="40"/>
              </w:rPr>
              <w:t xml:space="preserve"> </w:t>
            </w:r>
            <w:r w:rsidRPr="0046068C">
              <w:rPr>
                <w:b/>
                <w:sz w:val="40"/>
                <w:szCs w:val="40"/>
                <w:lang w:val="en-US"/>
              </w:rPr>
              <w:sym w:font="Symbol" w:char="009B"/>
            </w:r>
            <w:r w:rsidRPr="0046068C">
              <w:rPr>
                <w:b/>
                <w:sz w:val="40"/>
                <w:szCs w:val="40"/>
                <w:lang w:val="en-US"/>
              </w:rPr>
              <w:sym w:font="Symbol" w:char="009B"/>
            </w:r>
          </w:p>
          <w:p w14:paraId="44630AEE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w tym dla osób niepełnosprawnych </w:t>
            </w:r>
            <w:r w:rsidRPr="0046068C">
              <w:rPr>
                <w:sz w:val="22"/>
                <w:szCs w:val="22"/>
              </w:rPr>
              <w:t xml:space="preserve">                </w:t>
            </w:r>
            <w:r w:rsidRPr="0046068C">
              <w:rPr>
                <w:b/>
                <w:sz w:val="40"/>
                <w:szCs w:val="40"/>
                <w:lang w:val="en-US"/>
              </w:rPr>
              <w:sym w:font="Symbol" w:char="009B"/>
            </w:r>
            <w:r w:rsidRPr="0046068C">
              <w:rPr>
                <w:b/>
                <w:sz w:val="40"/>
                <w:szCs w:val="40"/>
                <w:lang w:val="en-US"/>
              </w:rPr>
              <w:sym w:font="Symbol" w:char="009B"/>
            </w:r>
          </w:p>
        </w:tc>
      </w:tr>
      <w:tr w:rsidR="0046068C" w:rsidRPr="0046068C" w14:paraId="4AC894FE" w14:textId="77777777" w:rsidTr="0046068C">
        <w:trPr>
          <w:cantSplit/>
          <w:trHeight w:val="126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25D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 xml:space="preserve">13. Wnioskowana </w:t>
            </w:r>
          </w:p>
          <w:p w14:paraId="344DECA7" w14:textId="77777777" w:rsidR="0046068C" w:rsidRPr="0046068C" w:rsidRDefault="0046068C" w:rsidP="0046068C">
            <w:pPr>
              <w:rPr>
                <w:sz w:val="22"/>
                <w:szCs w:val="22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liczba  ka</w:t>
            </w:r>
            <w:r w:rsidRPr="0046068C">
              <w:rPr>
                <w:b/>
                <w:sz w:val="20"/>
                <w:szCs w:val="20"/>
                <w:u w:val="single"/>
                <w:lang w:val="en-US"/>
              </w:rPr>
              <w:t>ndydatów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7AE" w14:textId="77777777" w:rsidR="0046068C" w:rsidRPr="0046068C" w:rsidRDefault="0046068C" w:rsidP="0046068C">
            <w:pPr>
              <w:ind w:left="252" w:hanging="252"/>
              <w:rPr>
                <w:b/>
                <w:sz w:val="19"/>
                <w:szCs w:val="19"/>
                <w:lang w:val="en-US"/>
              </w:rPr>
            </w:pPr>
            <w:r w:rsidRPr="0046068C">
              <w:rPr>
                <w:b/>
                <w:sz w:val="19"/>
                <w:szCs w:val="19"/>
                <w:lang w:val="en-US"/>
              </w:rPr>
              <w:t xml:space="preserve">14. </w:t>
            </w:r>
            <w:r w:rsidRPr="0046068C">
              <w:rPr>
                <w:b/>
                <w:sz w:val="19"/>
                <w:szCs w:val="19"/>
                <w:u w:val="single"/>
                <w:lang w:val="en-US"/>
              </w:rPr>
              <w:t>Adres miejsca wykonywania pracy</w:t>
            </w:r>
          </w:p>
          <w:p w14:paraId="406DDCDA" w14:textId="77777777" w:rsidR="0046068C" w:rsidRPr="0046068C" w:rsidRDefault="0046068C" w:rsidP="0046068C">
            <w:pPr>
              <w:ind w:left="252" w:hanging="252"/>
              <w:rPr>
                <w:sz w:val="16"/>
                <w:szCs w:val="16"/>
                <w:lang w:val="en-US"/>
              </w:rPr>
            </w:pPr>
          </w:p>
          <w:p w14:paraId="51BE6B57" w14:textId="77777777" w:rsidR="0046068C" w:rsidRPr="0046068C" w:rsidRDefault="0046068C" w:rsidP="0046068C">
            <w:pPr>
              <w:rPr>
                <w:sz w:val="20"/>
                <w:szCs w:val="20"/>
                <w:lang w:val="en-US"/>
              </w:rPr>
            </w:pPr>
            <w:r w:rsidRPr="0046068C">
              <w:rPr>
                <w:sz w:val="20"/>
                <w:szCs w:val="20"/>
                <w:lang w:val="en-US"/>
              </w:rPr>
              <w:t>………………………………………</w:t>
            </w:r>
          </w:p>
          <w:p w14:paraId="1128C1C6" w14:textId="77777777" w:rsidR="0046068C" w:rsidRPr="0046068C" w:rsidRDefault="0046068C" w:rsidP="0046068C">
            <w:pPr>
              <w:rPr>
                <w:sz w:val="22"/>
                <w:szCs w:val="22"/>
              </w:rPr>
            </w:pPr>
            <w:r w:rsidRPr="0046068C">
              <w:rPr>
                <w:sz w:val="20"/>
                <w:szCs w:val="20"/>
                <w:lang w:val="en-US"/>
              </w:rPr>
              <w:t>………………………………………</w:t>
            </w:r>
          </w:p>
          <w:p w14:paraId="639E823F" w14:textId="77777777" w:rsidR="0046068C" w:rsidRPr="0046068C" w:rsidRDefault="0046068C" w:rsidP="0046068C">
            <w:pPr>
              <w:ind w:left="27"/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95D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 xml:space="preserve">15. Dodatkowe informacje </w:t>
            </w:r>
          </w:p>
          <w:p w14:paraId="02294602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1) zakwaterowanie</w:t>
            </w:r>
          </w:p>
          <w:p w14:paraId="046F5973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2) dowóz</w:t>
            </w:r>
          </w:p>
          <w:p w14:paraId="3EC75663" w14:textId="77777777" w:rsidR="0046068C" w:rsidRPr="0046068C" w:rsidRDefault="0046068C" w:rsidP="0046068C">
            <w:pPr>
              <w:rPr>
                <w:sz w:val="22"/>
                <w:szCs w:val="22"/>
              </w:rPr>
            </w:pPr>
            <w:r w:rsidRPr="0046068C">
              <w:rPr>
                <w:sz w:val="20"/>
                <w:szCs w:val="20"/>
              </w:rPr>
              <w:t>3) inne ……………………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AFC" w14:textId="77777777" w:rsidR="0046068C" w:rsidRPr="0046068C" w:rsidRDefault="0046068C" w:rsidP="0046068C">
            <w:pPr>
              <w:ind w:left="45" w:hanging="45"/>
              <w:rPr>
                <w:b/>
                <w:sz w:val="4"/>
                <w:szCs w:val="4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16. Zasięg informacji o wolnym miejscu pracy:</w:t>
            </w:r>
          </w:p>
          <w:p w14:paraId="312E56BC" w14:textId="77777777" w:rsidR="0046068C" w:rsidRPr="0046068C" w:rsidRDefault="0046068C" w:rsidP="0046068C">
            <w:pPr>
              <w:ind w:left="45" w:hanging="45"/>
              <w:rPr>
                <w:sz w:val="4"/>
                <w:szCs w:val="4"/>
                <w:u w:val="single"/>
              </w:rPr>
            </w:pPr>
          </w:p>
          <w:p w14:paraId="59C2452F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1) tylko terytorium Polski                                       </w:t>
            </w:r>
          </w:p>
          <w:p w14:paraId="0CE510F7" w14:textId="77777777" w:rsidR="0046068C" w:rsidRPr="0046068C" w:rsidRDefault="0046068C" w:rsidP="0046068C">
            <w:pPr>
              <w:ind w:left="45" w:hanging="45"/>
              <w:rPr>
                <w:sz w:val="22"/>
                <w:szCs w:val="22"/>
              </w:rPr>
            </w:pPr>
            <w:r w:rsidRPr="0046068C">
              <w:rPr>
                <w:sz w:val="20"/>
                <w:szCs w:val="20"/>
              </w:rPr>
              <w:t xml:space="preserve">2) terytorium Polski </w:t>
            </w:r>
            <w:r w:rsidRPr="0046068C">
              <w:rPr>
                <w:sz w:val="20"/>
                <w:szCs w:val="20"/>
              </w:rPr>
              <w:br/>
              <w:t xml:space="preserve">    i państwa EU/EOG            </w:t>
            </w:r>
            <w:r w:rsidRPr="0046068C">
              <w:rPr>
                <w:sz w:val="40"/>
                <w:szCs w:val="40"/>
              </w:rPr>
              <w:t xml:space="preserve">  </w:t>
            </w:r>
          </w:p>
        </w:tc>
      </w:tr>
      <w:tr w:rsidR="0046068C" w:rsidRPr="0046068C" w14:paraId="581C9CBC" w14:textId="77777777" w:rsidTr="0046068C">
        <w:trPr>
          <w:cantSplit/>
          <w:trHeight w:val="123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8B622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17. Zmianowość</w:t>
            </w:r>
          </w:p>
          <w:p w14:paraId="453FF25E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1) jednozmianowa;</w:t>
            </w:r>
          </w:p>
          <w:p w14:paraId="4141ECF2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2) dwie zmiany;</w:t>
            </w:r>
          </w:p>
          <w:p w14:paraId="192BCFDE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3) trzy zmiany;    </w:t>
            </w:r>
          </w:p>
          <w:p w14:paraId="40D223DB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4) ruch ciągły;</w:t>
            </w:r>
          </w:p>
          <w:p w14:paraId="58B668D7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  <w:r w:rsidRPr="0046068C">
              <w:rPr>
                <w:sz w:val="20"/>
                <w:szCs w:val="20"/>
              </w:rPr>
              <w:t>Praca w godz.…………</w:t>
            </w:r>
          </w:p>
        </w:tc>
        <w:tc>
          <w:tcPr>
            <w:tcW w:w="3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E99A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18. Rodzaj zatrudnienia</w:t>
            </w:r>
          </w:p>
          <w:p w14:paraId="176EAF8F" w14:textId="77777777" w:rsidR="0046068C" w:rsidRPr="0046068C" w:rsidRDefault="0046068C" w:rsidP="0046068C">
            <w:pPr>
              <w:ind w:left="252" w:hanging="252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1)  umowa na czas nieokreślony;</w:t>
            </w:r>
          </w:p>
          <w:p w14:paraId="0C51C909" w14:textId="77777777" w:rsidR="0046068C" w:rsidRPr="0046068C" w:rsidRDefault="0046068C" w:rsidP="0046068C">
            <w:pPr>
              <w:ind w:left="252" w:hanging="252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2)  umowa na czas określony;</w:t>
            </w:r>
          </w:p>
          <w:p w14:paraId="389A07B5" w14:textId="77777777" w:rsidR="0046068C" w:rsidRPr="0046068C" w:rsidRDefault="0046068C" w:rsidP="0046068C">
            <w:pPr>
              <w:ind w:left="252" w:hanging="252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3)  umowa na okres próbny;</w:t>
            </w:r>
          </w:p>
          <w:p w14:paraId="08266F64" w14:textId="77777777" w:rsidR="0046068C" w:rsidRPr="0046068C" w:rsidRDefault="0046068C" w:rsidP="0046068C">
            <w:pPr>
              <w:ind w:left="252" w:hanging="252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4)  umowa na zastępstwo;</w:t>
            </w:r>
          </w:p>
          <w:p w14:paraId="458C117D" w14:textId="77777777" w:rsidR="0046068C" w:rsidRPr="0046068C" w:rsidRDefault="0046068C" w:rsidP="0046068C">
            <w:pPr>
              <w:ind w:left="252" w:hanging="252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5)  umowa zlecenie;</w:t>
            </w:r>
          </w:p>
          <w:p w14:paraId="2987D129" w14:textId="77777777" w:rsidR="0046068C" w:rsidRPr="0046068C" w:rsidRDefault="0046068C" w:rsidP="0046068C">
            <w:pPr>
              <w:ind w:left="252" w:hanging="252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6)  umowa o dzieło;</w:t>
            </w:r>
          </w:p>
          <w:p w14:paraId="5A6FE92F" w14:textId="77777777" w:rsidR="0046068C" w:rsidRPr="0046068C" w:rsidRDefault="0046068C" w:rsidP="0046068C">
            <w:pPr>
              <w:ind w:left="252" w:hanging="252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7)  umowa o pracę  tymczasową;</w:t>
            </w:r>
          </w:p>
          <w:p w14:paraId="1251A15E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8)  inne ………………………….                         </w:t>
            </w:r>
          </w:p>
          <w:p w14:paraId="60A85F33" w14:textId="77777777" w:rsidR="0046068C" w:rsidRPr="0046068C" w:rsidRDefault="0046068C" w:rsidP="0046068C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F61" w14:textId="77777777" w:rsidR="0046068C" w:rsidRPr="0046068C" w:rsidRDefault="0046068C" w:rsidP="0046068C">
            <w:pPr>
              <w:rPr>
                <w:sz w:val="18"/>
                <w:szCs w:val="18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19. Wysokość wynagrodzenia</w:t>
            </w:r>
            <w:r w:rsidRPr="0046068C">
              <w:rPr>
                <w:sz w:val="18"/>
                <w:szCs w:val="18"/>
              </w:rPr>
              <w:t xml:space="preserve">  </w:t>
            </w:r>
          </w:p>
          <w:p w14:paraId="11AFCCA4" w14:textId="77777777" w:rsidR="0046068C" w:rsidRPr="0046068C" w:rsidRDefault="0046068C" w:rsidP="0046068C">
            <w:pPr>
              <w:rPr>
                <w:sz w:val="18"/>
                <w:szCs w:val="18"/>
              </w:rPr>
            </w:pPr>
            <w:r w:rsidRPr="0046068C">
              <w:rPr>
                <w:sz w:val="16"/>
                <w:szCs w:val="16"/>
              </w:rPr>
              <w:t>(kwota brutto)</w:t>
            </w:r>
            <w:r w:rsidRPr="0046068C">
              <w:rPr>
                <w:sz w:val="20"/>
                <w:szCs w:val="20"/>
              </w:rPr>
              <w:t xml:space="preserve"> </w:t>
            </w:r>
          </w:p>
          <w:p w14:paraId="204A5F3C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85A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20. System wynagradzania</w:t>
            </w:r>
            <w:r w:rsidRPr="0046068C">
              <w:rPr>
                <w:sz w:val="18"/>
                <w:szCs w:val="18"/>
              </w:rPr>
              <w:t xml:space="preserve"> </w:t>
            </w:r>
            <w:r w:rsidRPr="0046068C">
              <w:rPr>
                <w:sz w:val="20"/>
                <w:szCs w:val="20"/>
              </w:rPr>
              <w:t>1) miesięczny,</w:t>
            </w:r>
          </w:p>
          <w:p w14:paraId="50C89071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2) godzinowy,</w:t>
            </w:r>
          </w:p>
          <w:p w14:paraId="395A2089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3) akord,</w:t>
            </w:r>
          </w:p>
          <w:p w14:paraId="519EE74F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4) prowizja</w:t>
            </w:r>
          </w:p>
        </w:tc>
      </w:tr>
      <w:tr w:rsidR="0046068C" w:rsidRPr="0046068C" w14:paraId="7CFC5B31" w14:textId="77777777" w:rsidTr="0046068C">
        <w:trPr>
          <w:cantSplit/>
          <w:trHeight w:val="253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CBC" w14:textId="77777777" w:rsidR="0046068C" w:rsidRPr="0046068C" w:rsidRDefault="0046068C" w:rsidP="0046068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2C7A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3188A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21. Data rozpoczęcia zatrudnienia/okres zatrudnienia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14645" w14:textId="77777777" w:rsidR="0046068C" w:rsidRPr="0046068C" w:rsidRDefault="0046068C" w:rsidP="0046068C">
            <w:pPr>
              <w:rPr>
                <w:b/>
                <w:sz w:val="22"/>
                <w:szCs w:val="22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22. Data ważności oferty</w:t>
            </w:r>
          </w:p>
          <w:p w14:paraId="3A417A44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</w:p>
        </w:tc>
      </w:tr>
      <w:tr w:rsidR="0046068C" w:rsidRPr="0046068C" w14:paraId="1FC62C7F" w14:textId="77777777" w:rsidTr="0046068C">
        <w:trPr>
          <w:cantSplit/>
          <w:trHeight w:val="795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47E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  <w:r w:rsidRPr="0046068C">
              <w:rPr>
                <w:sz w:val="20"/>
                <w:szCs w:val="20"/>
                <w:u w:val="single"/>
              </w:rPr>
              <w:t>Wymiar czasu pracy</w:t>
            </w:r>
          </w:p>
          <w:p w14:paraId="4A0D62FA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1/1        ¾        ½   </w:t>
            </w:r>
          </w:p>
          <w:p w14:paraId="7E9AFEBD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Inny……………</w:t>
            </w:r>
          </w:p>
        </w:tc>
        <w:tc>
          <w:tcPr>
            <w:tcW w:w="33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469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B69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EFC" w14:textId="77777777" w:rsidR="0046068C" w:rsidRPr="0046068C" w:rsidRDefault="0046068C" w:rsidP="0046068C">
            <w:pPr>
              <w:rPr>
                <w:sz w:val="20"/>
                <w:szCs w:val="20"/>
                <w:u w:val="single"/>
              </w:rPr>
            </w:pPr>
          </w:p>
        </w:tc>
      </w:tr>
      <w:tr w:rsidR="0046068C" w:rsidRPr="0046068C" w14:paraId="10268FE2" w14:textId="77777777" w:rsidTr="0046068C">
        <w:trPr>
          <w:cantSplit/>
          <w:trHeight w:val="80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5BA8A" w14:textId="77777777" w:rsidR="0046068C" w:rsidRPr="0046068C" w:rsidRDefault="0046068C" w:rsidP="0046068C">
            <w:pPr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23. Wymagania – oczekiwania pracodawcy</w:t>
            </w:r>
          </w:p>
          <w:p w14:paraId="40F1EEAA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Wykształcenie …………………………………</w:t>
            </w:r>
          </w:p>
          <w:p w14:paraId="1C5DC1E2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Kierunek /Specjalność  ………………..………</w:t>
            </w:r>
          </w:p>
          <w:p w14:paraId="53E3B193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Staż pracy ……………………………………..</w:t>
            </w:r>
          </w:p>
          <w:p w14:paraId="61203043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Uprawnienia/Umiejętności …………….………</w:t>
            </w:r>
          </w:p>
          <w:p w14:paraId="2AE86EB5" w14:textId="77777777" w:rsidR="0046068C" w:rsidRPr="0046068C" w:rsidRDefault="0046068C" w:rsidP="0046068C">
            <w:pPr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Język obcy……………………………………...</w:t>
            </w:r>
          </w:p>
          <w:p w14:paraId="31EBCC9A" w14:textId="77777777" w:rsidR="0046068C" w:rsidRPr="0046068C" w:rsidRDefault="0046068C" w:rsidP="0046068C">
            <w:pPr>
              <w:rPr>
                <w:b/>
                <w:sz w:val="28"/>
                <w:szCs w:val="28"/>
              </w:rPr>
            </w:pPr>
            <w:r w:rsidRPr="0046068C">
              <w:rPr>
                <w:sz w:val="20"/>
                <w:szCs w:val="20"/>
              </w:rPr>
              <w:t>Wymagane dokumenty...………………………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849" w14:textId="77777777" w:rsidR="0046068C" w:rsidRPr="0046068C" w:rsidRDefault="0046068C" w:rsidP="0046068C">
            <w:pPr>
              <w:tabs>
                <w:tab w:val="decimal" w:pos="193"/>
                <w:tab w:val="decimal" w:pos="5683"/>
              </w:tabs>
              <w:rPr>
                <w:sz w:val="16"/>
                <w:szCs w:val="16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24. Charakterystyka lub rodzaj wykonywanej pracy</w:t>
            </w:r>
            <w:r w:rsidRPr="0046068C">
              <w:rPr>
                <w:sz w:val="20"/>
                <w:szCs w:val="20"/>
                <w:u w:val="single"/>
              </w:rPr>
              <w:t xml:space="preserve"> </w:t>
            </w:r>
          </w:p>
          <w:p w14:paraId="47EBB847" w14:textId="77777777" w:rsidR="0046068C" w:rsidRPr="0046068C" w:rsidRDefault="0046068C" w:rsidP="0046068C">
            <w:pPr>
              <w:tabs>
                <w:tab w:val="decimal" w:pos="193"/>
                <w:tab w:val="decimal" w:pos="5683"/>
              </w:tabs>
              <w:rPr>
                <w:sz w:val="16"/>
                <w:szCs w:val="16"/>
                <w:u w:val="single"/>
              </w:rPr>
            </w:pPr>
          </w:p>
          <w:p w14:paraId="39095AE1" w14:textId="77777777" w:rsidR="0046068C" w:rsidRPr="0046068C" w:rsidRDefault="0046068C" w:rsidP="0046068C">
            <w:pPr>
              <w:tabs>
                <w:tab w:val="decimal" w:pos="193"/>
                <w:tab w:val="decimal" w:pos="5683"/>
              </w:tabs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079" w14:textId="77777777" w:rsidR="0046068C" w:rsidRPr="0046068C" w:rsidRDefault="0046068C" w:rsidP="0046068C">
            <w:pPr>
              <w:tabs>
                <w:tab w:val="decimal" w:pos="193"/>
                <w:tab w:val="decimal" w:pos="5683"/>
              </w:tabs>
              <w:rPr>
                <w:b/>
                <w:sz w:val="20"/>
                <w:szCs w:val="20"/>
                <w:u w:val="single"/>
              </w:rPr>
            </w:pPr>
            <w:r w:rsidRPr="0046068C">
              <w:rPr>
                <w:b/>
                <w:sz w:val="20"/>
                <w:szCs w:val="20"/>
                <w:u w:val="single"/>
              </w:rPr>
              <w:t>25. Forma kontaktu kandydatów z pracodawcą</w:t>
            </w:r>
          </w:p>
          <w:p w14:paraId="3780576B" w14:textId="77777777" w:rsidR="0046068C" w:rsidRPr="0046068C" w:rsidRDefault="0046068C" w:rsidP="0046068C">
            <w:pPr>
              <w:tabs>
                <w:tab w:val="decimal" w:pos="193"/>
                <w:tab w:val="decimal" w:pos="5683"/>
              </w:tabs>
              <w:rPr>
                <w:sz w:val="20"/>
                <w:szCs w:val="20"/>
              </w:rPr>
            </w:pPr>
          </w:p>
          <w:p w14:paraId="51A665F5" w14:textId="77777777" w:rsidR="0046068C" w:rsidRPr="0046068C" w:rsidRDefault="0046068C" w:rsidP="0046068C">
            <w:pPr>
              <w:tabs>
                <w:tab w:val="decimal" w:pos="193"/>
                <w:tab w:val="decimal" w:pos="5683"/>
              </w:tabs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1) telefoniczny</w:t>
            </w:r>
          </w:p>
          <w:p w14:paraId="77A249C8" w14:textId="77777777" w:rsidR="0046068C" w:rsidRPr="0046068C" w:rsidRDefault="0046068C" w:rsidP="0046068C">
            <w:pPr>
              <w:tabs>
                <w:tab w:val="decimal" w:pos="193"/>
                <w:tab w:val="decimal" w:pos="5683"/>
              </w:tabs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2) osobisty</w:t>
            </w:r>
          </w:p>
          <w:p w14:paraId="27F57F6F" w14:textId="77777777" w:rsidR="0046068C" w:rsidRPr="0046068C" w:rsidRDefault="0046068C" w:rsidP="0046068C">
            <w:pPr>
              <w:tabs>
                <w:tab w:val="decimal" w:pos="193"/>
                <w:tab w:val="decimal" w:pos="5683"/>
              </w:tabs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3) inny…………………</w:t>
            </w:r>
          </w:p>
        </w:tc>
      </w:tr>
      <w:tr w:rsidR="0046068C" w:rsidRPr="0046068C" w14:paraId="72EC8BA9" w14:textId="77777777" w:rsidTr="0046068C">
        <w:trPr>
          <w:cantSplit/>
          <w:trHeight w:val="3377"/>
        </w:trPr>
        <w:tc>
          <w:tcPr>
            <w:tcW w:w="11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A50" w14:textId="77777777" w:rsidR="0046068C" w:rsidRPr="0046068C" w:rsidRDefault="0046068C" w:rsidP="0046068C">
            <w:pPr>
              <w:rPr>
                <w:b/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</w:rPr>
              <w:t>OŚWIADCZENIE PRACODAWCY</w:t>
            </w:r>
          </w:p>
          <w:p w14:paraId="39E32528" w14:textId="77777777" w:rsidR="0046068C" w:rsidRPr="0046068C" w:rsidRDefault="0046068C" w:rsidP="0046068C">
            <w:pPr>
              <w:rPr>
                <w:b/>
                <w:sz w:val="8"/>
                <w:szCs w:val="8"/>
              </w:rPr>
            </w:pPr>
          </w:p>
          <w:p w14:paraId="7BFA86B5" w14:textId="430AD40A" w:rsidR="00592C33" w:rsidRPr="00811B76" w:rsidRDefault="0046068C" w:rsidP="00811B76">
            <w:pPr>
              <w:numPr>
                <w:ilvl w:val="0"/>
                <w:numId w:val="3"/>
              </w:numPr>
              <w:jc w:val="both"/>
              <w:rPr>
                <w:color w:val="FF0000"/>
                <w:sz w:val="20"/>
                <w:szCs w:val="20"/>
              </w:rPr>
            </w:pPr>
            <w:r w:rsidRPr="00592C33">
              <w:rPr>
                <w:sz w:val="20"/>
                <w:szCs w:val="20"/>
              </w:rPr>
              <w:t xml:space="preserve">Wyrażam zgodę na upowszechnianie informacji  umożliwiających identyfikację pracodawcy     </w:t>
            </w:r>
            <w:r w:rsidRPr="00592C33">
              <w:rPr>
                <w:b/>
                <w:sz w:val="20"/>
                <w:szCs w:val="20"/>
              </w:rPr>
              <w:t>TAK</w:t>
            </w:r>
            <w:r w:rsidRPr="00592C33">
              <w:rPr>
                <w:sz w:val="20"/>
                <w:szCs w:val="20"/>
              </w:rPr>
              <w:t xml:space="preserve"> </w:t>
            </w:r>
            <w:r w:rsidRPr="00592C33">
              <w:rPr>
                <w:b/>
                <w:sz w:val="20"/>
                <w:szCs w:val="20"/>
                <w:lang w:val="en-US"/>
              </w:rPr>
              <w:sym w:font="Symbol" w:char="009B"/>
            </w:r>
            <w:r w:rsidRPr="00592C33">
              <w:rPr>
                <w:b/>
                <w:sz w:val="20"/>
                <w:szCs w:val="20"/>
              </w:rPr>
              <w:t xml:space="preserve">       NIE </w:t>
            </w:r>
            <w:r w:rsidRPr="00592C33">
              <w:rPr>
                <w:b/>
                <w:sz w:val="20"/>
                <w:szCs w:val="20"/>
                <w:lang w:val="en-US"/>
              </w:rPr>
              <w:sym w:font="Symbol" w:char="009B"/>
            </w:r>
          </w:p>
          <w:p w14:paraId="550ED5F9" w14:textId="77777777" w:rsidR="0046068C" w:rsidRPr="0046068C" w:rsidRDefault="0046068C" w:rsidP="0046068C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>Oświadczam, że w okresie 365 dni przed dniem zgłoszenia oferty pracy nie zostałem ukarany lub skazany prawomocnym wyrokiem za naruszenie przepisów prawa pracy i nie jestem objęty postępowaniem dotyczącym naruszenia przepisów prawa pracy .</w:t>
            </w:r>
          </w:p>
          <w:p w14:paraId="353393FD" w14:textId="77777777" w:rsidR="0046068C" w:rsidRDefault="0046068C" w:rsidP="0046068C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Niniejsza oferta pracy nie została zgłoszona do realizacji w innym urzędzie pracy.   </w:t>
            </w:r>
          </w:p>
          <w:p w14:paraId="16C12548" w14:textId="77777777" w:rsidR="0046068C" w:rsidRPr="0046068C" w:rsidRDefault="0046068C" w:rsidP="0046068C">
            <w:pPr>
              <w:ind w:left="720"/>
              <w:jc w:val="both"/>
              <w:rPr>
                <w:sz w:val="20"/>
                <w:szCs w:val="20"/>
              </w:rPr>
            </w:pPr>
            <w:r w:rsidRPr="0046068C">
              <w:rPr>
                <w:sz w:val="20"/>
                <w:szCs w:val="20"/>
              </w:rPr>
              <w:t xml:space="preserve">                                                 </w:t>
            </w:r>
          </w:p>
          <w:p w14:paraId="0AC002DE" w14:textId="5588C0F7" w:rsidR="0046068C" w:rsidRPr="0046068C" w:rsidRDefault="0046068C" w:rsidP="0046068C">
            <w:pPr>
              <w:jc w:val="right"/>
              <w:rPr>
                <w:sz w:val="16"/>
                <w:szCs w:val="16"/>
              </w:rPr>
            </w:pPr>
            <w:r w:rsidRPr="0046068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…………………………..                                                                                                                                                                                  </w:t>
            </w:r>
            <w:r w:rsidRPr="0046068C">
              <w:rPr>
                <w:sz w:val="16"/>
                <w:szCs w:val="16"/>
              </w:rPr>
              <w:t>podpis pracodawcy</w:t>
            </w:r>
          </w:p>
          <w:p w14:paraId="033AAB9C" w14:textId="77777777" w:rsidR="0046068C" w:rsidRPr="0046068C" w:rsidRDefault="0046068C" w:rsidP="0046068C">
            <w:pPr>
              <w:rPr>
                <w:b/>
                <w:sz w:val="10"/>
                <w:szCs w:val="10"/>
              </w:rPr>
            </w:pPr>
          </w:p>
          <w:p w14:paraId="7CD6328B" w14:textId="77777777" w:rsidR="0046068C" w:rsidRPr="0046068C" w:rsidRDefault="0046068C" w:rsidP="0046068C">
            <w:pPr>
              <w:rPr>
                <w:b/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</w:rPr>
              <w:t xml:space="preserve"> Czy przekazać ofertę pracy do innych urzędów pracy w celu upowszechnienia?   TAK </w:t>
            </w:r>
            <w:r w:rsidRPr="0046068C">
              <w:rPr>
                <w:b/>
                <w:sz w:val="20"/>
                <w:szCs w:val="20"/>
                <w:lang w:val="en-US"/>
              </w:rPr>
              <w:sym w:font="Symbol" w:char="009B"/>
            </w:r>
            <w:r w:rsidRPr="0046068C">
              <w:rPr>
                <w:b/>
                <w:sz w:val="20"/>
                <w:szCs w:val="20"/>
              </w:rPr>
              <w:t xml:space="preserve">            NIE </w:t>
            </w:r>
            <w:r w:rsidRPr="0046068C">
              <w:rPr>
                <w:b/>
                <w:sz w:val="20"/>
                <w:szCs w:val="20"/>
                <w:lang w:val="en-US"/>
              </w:rPr>
              <w:sym w:font="Symbol" w:char="009B"/>
            </w:r>
          </w:p>
          <w:p w14:paraId="405E0B84" w14:textId="5CCD08F1" w:rsidR="0046068C" w:rsidRPr="0046068C" w:rsidRDefault="0046068C" w:rsidP="0046068C">
            <w:pPr>
              <w:rPr>
                <w:b/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</w:rPr>
              <w:t>Jeśli tak, proszę wymienić do jakich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811B76">
              <w:rPr>
                <w:b/>
                <w:sz w:val="20"/>
                <w:szCs w:val="20"/>
              </w:rPr>
              <w:t>…….</w:t>
            </w:r>
            <w:r>
              <w:rPr>
                <w:b/>
                <w:sz w:val="20"/>
                <w:szCs w:val="20"/>
              </w:rPr>
              <w:t>……………..</w:t>
            </w:r>
            <w:r w:rsidRPr="0046068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46068C" w:rsidRPr="0046068C" w14:paraId="5BAB9E75" w14:textId="77777777" w:rsidTr="0046068C">
        <w:trPr>
          <w:cantSplit/>
          <w:trHeight w:val="16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6C1E2" w14:textId="77777777" w:rsidR="0046068C" w:rsidRPr="0046068C" w:rsidRDefault="0046068C" w:rsidP="0046068C">
            <w:pPr>
              <w:rPr>
                <w:b/>
                <w:sz w:val="20"/>
                <w:szCs w:val="20"/>
              </w:rPr>
            </w:pPr>
            <w:r w:rsidRPr="0046068C">
              <w:rPr>
                <w:b/>
                <w:sz w:val="20"/>
                <w:szCs w:val="20"/>
              </w:rPr>
              <w:t>III. Adnotacje Urzędu Pracy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390618" w14:textId="77777777" w:rsidR="0046068C" w:rsidRPr="0046068C" w:rsidRDefault="0046068C" w:rsidP="0046068C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61EAE33E" w14:textId="77777777" w:rsidR="0046068C" w:rsidRPr="0046068C" w:rsidRDefault="0046068C" w:rsidP="0046068C">
      <w:pPr>
        <w:spacing w:after="10" w:line="276" w:lineRule="auto"/>
        <w:ind w:left="-567"/>
        <w:rPr>
          <w:sz w:val="20"/>
          <w:szCs w:val="20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    </w:t>
      </w:r>
      <w:r w:rsidRPr="0046068C">
        <w:rPr>
          <w:sz w:val="20"/>
          <w:szCs w:val="20"/>
        </w:rPr>
        <w:t>26. Nr pracodawcy…… ………..……..  27. Częstotliwość kontaktu z pracodawcą……….………….…………………</w:t>
      </w:r>
      <w:r>
        <w:rPr>
          <w:sz w:val="20"/>
          <w:szCs w:val="20"/>
        </w:rPr>
        <w:t>……………..</w:t>
      </w:r>
    </w:p>
    <w:p w14:paraId="0B1C9B37" w14:textId="77777777" w:rsidR="0046068C" w:rsidRPr="0046068C" w:rsidRDefault="0046068C" w:rsidP="0046068C">
      <w:pPr>
        <w:spacing w:after="10" w:line="276" w:lineRule="aut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6068C">
        <w:rPr>
          <w:sz w:val="20"/>
          <w:szCs w:val="20"/>
        </w:rPr>
        <w:t>28. Data przyjęcia zgłoszenia…………………………… 29. Nr oferty…………………………………………</w:t>
      </w:r>
      <w:r>
        <w:rPr>
          <w:sz w:val="20"/>
          <w:szCs w:val="20"/>
        </w:rPr>
        <w:t>…………….</w:t>
      </w:r>
      <w:r w:rsidRPr="0046068C">
        <w:rPr>
          <w:sz w:val="20"/>
          <w:szCs w:val="20"/>
        </w:rPr>
        <w:t xml:space="preserve">……….. </w:t>
      </w:r>
    </w:p>
    <w:p w14:paraId="637B50B7" w14:textId="77777777" w:rsidR="002C651A" w:rsidRPr="0046068C" w:rsidRDefault="0046068C" w:rsidP="0046068C">
      <w:pPr>
        <w:spacing w:after="10" w:line="276" w:lineRule="aut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6068C">
        <w:rPr>
          <w:sz w:val="20"/>
          <w:szCs w:val="20"/>
        </w:rPr>
        <w:t>30.Pośrednik przyjmujący ofertę …………………………………31. Data odwołania zgłoszenia…………</w:t>
      </w:r>
      <w:r>
        <w:rPr>
          <w:sz w:val="20"/>
          <w:szCs w:val="20"/>
        </w:rPr>
        <w:t>……………..</w:t>
      </w:r>
      <w:r w:rsidRPr="0046068C">
        <w:rPr>
          <w:sz w:val="20"/>
          <w:szCs w:val="20"/>
        </w:rPr>
        <w:t>……………</w:t>
      </w:r>
    </w:p>
    <w:sectPr w:rsidR="002C651A" w:rsidRPr="0046068C" w:rsidSect="0046068C">
      <w:headerReference w:type="default" r:id="rId8"/>
      <w:pgSz w:w="11906" w:h="16838"/>
      <w:pgMar w:top="426" w:right="851" w:bottom="426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EF2E" w14:textId="77777777" w:rsidR="00D53715" w:rsidRDefault="00D53715">
      <w:r>
        <w:separator/>
      </w:r>
    </w:p>
  </w:endnote>
  <w:endnote w:type="continuationSeparator" w:id="0">
    <w:p w14:paraId="484F7FE5" w14:textId="77777777" w:rsidR="00D53715" w:rsidRDefault="00D5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6F0C" w14:textId="77777777" w:rsidR="00D53715" w:rsidRDefault="00D53715">
      <w:r>
        <w:separator/>
      </w:r>
    </w:p>
  </w:footnote>
  <w:footnote w:type="continuationSeparator" w:id="0">
    <w:p w14:paraId="15D0828A" w14:textId="77777777" w:rsidR="00D53715" w:rsidRDefault="00D5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98F7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4B5E3C28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67A"/>
    <w:multiLevelType w:val="hybridMultilevel"/>
    <w:tmpl w:val="CBA40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5F31"/>
    <w:multiLevelType w:val="hybridMultilevel"/>
    <w:tmpl w:val="CBA40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12C37"/>
    <w:multiLevelType w:val="hybridMultilevel"/>
    <w:tmpl w:val="2E06042E"/>
    <w:lvl w:ilvl="0" w:tplc="C7C2F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79392">
    <w:abstractNumId w:val="1"/>
  </w:num>
  <w:num w:numId="2" w16cid:durableId="1019358496">
    <w:abstractNumId w:val="0"/>
  </w:num>
  <w:num w:numId="3" w16cid:durableId="70518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1C70"/>
    <w:rsid w:val="0005230E"/>
    <w:rsid w:val="000863F3"/>
    <w:rsid w:val="000F243E"/>
    <w:rsid w:val="00103C77"/>
    <w:rsid w:val="00133EE6"/>
    <w:rsid w:val="0014322B"/>
    <w:rsid w:val="001573F5"/>
    <w:rsid w:val="00185180"/>
    <w:rsid w:val="001F4A9E"/>
    <w:rsid w:val="00217D2A"/>
    <w:rsid w:val="002271A2"/>
    <w:rsid w:val="002A20BD"/>
    <w:rsid w:val="002A6816"/>
    <w:rsid w:val="002C651A"/>
    <w:rsid w:val="002D3132"/>
    <w:rsid w:val="003B4947"/>
    <w:rsid w:val="003B6B90"/>
    <w:rsid w:val="003D18B8"/>
    <w:rsid w:val="003F0B07"/>
    <w:rsid w:val="003F31B5"/>
    <w:rsid w:val="003F33AA"/>
    <w:rsid w:val="004026FE"/>
    <w:rsid w:val="004136F5"/>
    <w:rsid w:val="004413B8"/>
    <w:rsid w:val="0046068C"/>
    <w:rsid w:val="004B4A21"/>
    <w:rsid w:val="004F4035"/>
    <w:rsid w:val="0051309B"/>
    <w:rsid w:val="00525B22"/>
    <w:rsid w:val="00570262"/>
    <w:rsid w:val="0057375A"/>
    <w:rsid w:val="00592C33"/>
    <w:rsid w:val="005A577F"/>
    <w:rsid w:val="005C307D"/>
    <w:rsid w:val="005E0F79"/>
    <w:rsid w:val="006002FB"/>
    <w:rsid w:val="00601AE6"/>
    <w:rsid w:val="0060568B"/>
    <w:rsid w:val="00647B5D"/>
    <w:rsid w:val="0068524A"/>
    <w:rsid w:val="00692D65"/>
    <w:rsid w:val="006A3113"/>
    <w:rsid w:val="006F415F"/>
    <w:rsid w:val="007460B6"/>
    <w:rsid w:val="00777830"/>
    <w:rsid w:val="007906C0"/>
    <w:rsid w:val="007A7D0D"/>
    <w:rsid w:val="007B3CAF"/>
    <w:rsid w:val="007C151A"/>
    <w:rsid w:val="007C5F39"/>
    <w:rsid w:val="007E66AD"/>
    <w:rsid w:val="00800F84"/>
    <w:rsid w:val="00811B76"/>
    <w:rsid w:val="00820A5E"/>
    <w:rsid w:val="00844563"/>
    <w:rsid w:val="00862539"/>
    <w:rsid w:val="00871965"/>
    <w:rsid w:val="008D6336"/>
    <w:rsid w:val="00904A49"/>
    <w:rsid w:val="0093727F"/>
    <w:rsid w:val="0096138B"/>
    <w:rsid w:val="009C3488"/>
    <w:rsid w:val="009D3AF8"/>
    <w:rsid w:val="00A12A6B"/>
    <w:rsid w:val="00A44BFD"/>
    <w:rsid w:val="00A93FC9"/>
    <w:rsid w:val="00AC39E9"/>
    <w:rsid w:val="00AE7992"/>
    <w:rsid w:val="00B119BE"/>
    <w:rsid w:val="00B33666"/>
    <w:rsid w:val="00B6366C"/>
    <w:rsid w:val="00B66CFE"/>
    <w:rsid w:val="00BE6B69"/>
    <w:rsid w:val="00C320C6"/>
    <w:rsid w:val="00C63CDE"/>
    <w:rsid w:val="00C74F1D"/>
    <w:rsid w:val="00CB12BE"/>
    <w:rsid w:val="00CB3A2A"/>
    <w:rsid w:val="00CD7612"/>
    <w:rsid w:val="00CE0082"/>
    <w:rsid w:val="00CE088F"/>
    <w:rsid w:val="00D22179"/>
    <w:rsid w:val="00D53715"/>
    <w:rsid w:val="00D57130"/>
    <w:rsid w:val="00D7576D"/>
    <w:rsid w:val="00DC331E"/>
    <w:rsid w:val="00DE385A"/>
    <w:rsid w:val="00F04FE2"/>
    <w:rsid w:val="00F14A71"/>
    <w:rsid w:val="00F3510B"/>
    <w:rsid w:val="00F3511C"/>
    <w:rsid w:val="00F721D9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14C14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C276-DD07-4A8D-B269-AE8114B1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98</TotalTime>
  <Pages>2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53</cp:revision>
  <cp:lastPrinted>2022-01-10T08:39:00Z</cp:lastPrinted>
  <dcterms:created xsi:type="dcterms:W3CDTF">2016-01-27T10:59:00Z</dcterms:created>
  <dcterms:modified xsi:type="dcterms:W3CDTF">2023-02-02T11:25:00Z</dcterms:modified>
</cp:coreProperties>
</file>