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48BB" w14:textId="7983001D" w:rsidR="00875138" w:rsidRDefault="00875138" w:rsidP="00F85EC8">
      <w:pPr>
        <w:spacing w:line="276" w:lineRule="auto"/>
        <w:jc w:val="center"/>
        <w:rPr>
          <w:rFonts w:asciiTheme="minorHAnsi" w:hAnsiTheme="minorHAnsi" w:cstheme="minorHAnsi"/>
        </w:rPr>
      </w:pPr>
      <w:r w:rsidRPr="007C360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3140B7A" wp14:editId="5E4403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3352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760053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53629" name="Obraz 1760053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604">
        <w:rPr>
          <w:rFonts w:asciiTheme="minorHAnsi" w:hAnsiTheme="minorHAnsi" w:cstheme="minorHAnsi"/>
        </w:rPr>
        <w:t>Projekt p</w:t>
      </w:r>
      <w:r w:rsidR="007C3604">
        <w:rPr>
          <w:rFonts w:asciiTheme="minorHAnsi" w:hAnsiTheme="minorHAnsi" w:cstheme="minorHAnsi"/>
        </w:rPr>
        <w:t>n</w:t>
      </w:r>
      <w:r w:rsidRPr="007C3604">
        <w:rPr>
          <w:rFonts w:asciiTheme="minorHAnsi" w:hAnsiTheme="minorHAnsi" w:cstheme="minorHAnsi"/>
        </w:rPr>
        <w:t xml:space="preserve">. </w:t>
      </w:r>
      <w:r w:rsidRPr="007C3604">
        <w:rPr>
          <w:rFonts w:asciiTheme="minorHAnsi" w:hAnsiTheme="minorHAnsi" w:cstheme="minorHAnsi"/>
          <w:color w:val="000000" w:themeColor="text1"/>
        </w:rPr>
        <w:t>„</w:t>
      </w:r>
      <w:r w:rsidRPr="007C3604">
        <w:rPr>
          <w:rFonts w:asciiTheme="minorHAnsi" w:hAnsiTheme="minorHAnsi" w:cstheme="minorHAnsi"/>
        </w:rPr>
        <w:t>Aktywizacja zawodowa osób bezrobotnych w powiecie węgrowskim (I)” współfinansowan</w:t>
      </w:r>
      <w:r w:rsidR="00A705F1">
        <w:rPr>
          <w:rFonts w:asciiTheme="minorHAnsi" w:hAnsiTheme="minorHAnsi" w:cstheme="minorHAnsi"/>
        </w:rPr>
        <w:t xml:space="preserve">y </w:t>
      </w:r>
      <w:r w:rsidRPr="007C3604">
        <w:rPr>
          <w:rFonts w:asciiTheme="minorHAnsi" w:hAnsiTheme="minorHAnsi" w:cstheme="minorHAnsi"/>
        </w:rPr>
        <w:t xml:space="preserve">z Europejskiego Funduszu Społecznego Plus w ramach Osi priorytetowej VI Fundusze Europejskie dla aktywnego zawodowo Mazowsza, Działanie 6.1 Aktywizacja zawodowa osób bezrobotnych, </w:t>
      </w:r>
      <w:r w:rsidR="00EB7063">
        <w:rPr>
          <w:rFonts w:asciiTheme="minorHAnsi" w:hAnsiTheme="minorHAnsi" w:cstheme="minorHAnsi"/>
        </w:rPr>
        <w:br/>
      </w:r>
      <w:r w:rsidRPr="007C3604">
        <w:rPr>
          <w:rFonts w:asciiTheme="minorHAnsi" w:hAnsiTheme="minorHAnsi" w:cstheme="minorHAnsi"/>
        </w:rPr>
        <w:t>Fundusze Europejskie dla Mazowsza 2021-2027</w:t>
      </w:r>
    </w:p>
    <w:p w14:paraId="7CCC066B" w14:textId="77777777" w:rsidR="008F6537" w:rsidRDefault="008F6537" w:rsidP="00FF4017">
      <w:pPr>
        <w:spacing w:line="276" w:lineRule="auto"/>
        <w:rPr>
          <w:rFonts w:asciiTheme="minorHAnsi" w:hAnsiTheme="minorHAnsi" w:cstheme="minorHAnsi"/>
        </w:rPr>
      </w:pPr>
    </w:p>
    <w:p w14:paraId="24B3D655" w14:textId="2AA91F88" w:rsidR="00113AF6" w:rsidRPr="00DE6853" w:rsidRDefault="00113AF6" w:rsidP="00DE6853">
      <w:pPr>
        <w:spacing w:line="276" w:lineRule="auto"/>
        <w:ind w:left="5664" w:firstLine="708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Węgrów, dnia ………</w:t>
      </w:r>
      <w:r w:rsidR="006A21F0" w:rsidRPr="00DE6853">
        <w:rPr>
          <w:rFonts w:asciiTheme="minorHAnsi" w:hAnsiTheme="minorHAnsi" w:cstheme="minorHAnsi"/>
        </w:rPr>
        <w:t>…………</w:t>
      </w:r>
      <w:r w:rsidRPr="00DE6853">
        <w:rPr>
          <w:rFonts w:asciiTheme="minorHAnsi" w:hAnsiTheme="minorHAnsi" w:cstheme="minorHAnsi"/>
        </w:rPr>
        <w:t xml:space="preserve">……………                                              </w:t>
      </w:r>
    </w:p>
    <w:p w14:paraId="22324EBA" w14:textId="77777777" w:rsidR="00113AF6" w:rsidRPr="00DE6853" w:rsidRDefault="00113AF6" w:rsidP="00DE6853">
      <w:pPr>
        <w:spacing w:line="276" w:lineRule="auto"/>
        <w:rPr>
          <w:rFonts w:asciiTheme="minorHAnsi" w:hAnsiTheme="minorHAnsi" w:cstheme="minorHAnsi"/>
          <w:b/>
        </w:rPr>
      </w:pPr>
    </w:p>
    <w:p w14:paraId="2F2BD217" w14:textId="77777777" w:rsidR="00113AF6" w:rsidRPr="00DE6853" w:rsidRDefault="00113AF6" w:rsidP="00DE6853">
      <w:pPr>
        <w:spacing w:line="276" w:lineRule="auto"/>
        <w:ind w:left="6372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/>
        </w:rPr>
        <w:t>Starosta Węgrowski</w:t>
      </w:r>
    </w:p>
    <w:p w14:paraId="3F27930C" w14:textId="77777777" w:rsidR="00113AF6" w:rsidRPr="00DE6853" w:rsidRDefault="00113AF6" w:rsidP="00DE6853">
      <w:pPr>
        <w:spacing w:line="276" w:lineRule="auto"/>
        <w:ind w:left="6372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/>
        </w:rPr>
        <w:t>za pośrednictwem</w:t>
      </w:r>
    </w:p>
    <w:p w14:paraId="52F2EC5A" w14:textId="77777777" w:rsidR="007822C9" w:rsidRPr="00DE6853" w:rsidRDefault="00113AF6" w:rsidP="00DE6853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 xml:space="preserve">Powiatowego Urzędu Pracy </w:t>
      </w:r>
    </w:p>
    <w:p w14:paraId="6C411344" w14:textId="44B4461F" w:rsidR="00113AF6" w:rsidRPr="00DE6853" w:rsidRDefault="00113AF6" w:rsidP="00DE6853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w Węgrowie</w:t>
      </w:r>
    </w:p>
    <w:p w14:paraId="17FB1223" w14:textId="1078CB2D" w:rsidR="00113AF6" w:rsidRPr="00DE6853" w:rsidRDefault="00113AF6" w:rsidP="00DE6853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ul. Piłsudskiego 23</w:t>
      </w:r>
    </w:p>
    <w:p w14:paraId="05173D57" w14:textId="31874A63" w:rsidR="003013A2" w:rsidRPr="00DE6853" w:rsidRDefault="003013A2" w:rsidP="00DE6853">
      <w:pPr>
        <w:spacing w:line="276" w:lineRule="auto"/>
        <w:ind w:left="6372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/>
        </w:rPr>
        <w:t>07-100 Węgrów</w:t>
      </w:r>
    </w:p>
    <w:p w14:paraId="1097661C" w14:textId="77777777" w:rsidR="00113AF6" w:rsidRPr="00DE6853" w:rsidRDefault="00113AF6" w:rsidP="00DE6853">
      <w:pPr>
        <w:spacing w:line="276" w:lineRule="auto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Data wpływu wniosku ……………………………….</w:t>
      </w:r>
    </w:p>
    <w:p w14:paraId="1B34F945" w14:textId="77777777" w:rsidR="00113AF6" w:rsidRPr="00DE6853" w:rsidRDefault="00113AF6" w:rsidP="00DE6853">
      <w:pPr>
        <w:spacing w:line="276" w:lineRule="auto"/>
        <w:rPr>
          <w:rFonts w:asciiTheme="minorHAnsi" w:hAnsiTheme="minorHAnsi" w:cstheme="minorHAnsi"/>
          <w:b/>
        </w:rPr>
      </w:pPr>
    </w:p>
    <w:p w14:paraId="5A4B8F47" w14:textId="04F11FC9" w:rsidR="00113AF6" w:rsidRPr="00DE6853" w:rsidRDefault="00113AF6" w:rsidP="00DE6853">
      <w:pPr>
        <w:tabs>
          <w:tab w:val="left" w:pos="7230"/>
        </w:tabs>
        <w:spacing w:line="276" w:lineRule="auto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Nr wniosku …………………………</w:t>
      </w:r>
      <w:r w:rsidR="00E50DC0" w:rsidRPr="00DE6853">
        <w:rPr>
          <w:rFonts w:asciiTheme="minorHAnsi" w:hAnsiTheme="minorHAnsi" w:cstheme="minorHAnsi"/>
          <w:b/>
        </w:rPr>
        <w:t>…..</w:t>
      </w:r>
      <w:r w:rsidRPr="00DE6853">
        <w:rPr>
          <w:rFonts w:asciiTheme="minorHAnsi" w:hAnsiTheme="minorHAnsi" w:cstheme="minorHAnsi"/>
          <w:b/>
        </w:rPr>
        <w:t>………………...</w:t>
      </w:r>
    </w:p>
    <w:p w14:paraId="42A08CB4" w14:textId="77777777" w:rsidR="00102858" w:rsidRPr="00DE6853" w:rsidRDefault="00102858" w:rsidP="00DE6853">
      <w:pPr>
        <w:spacing w:line="276" w:lineRule="auto"/>
        <w:rPr>
          <w:rFonts w:asciiTheme="minorHAnsi" w:hAnsiTheme="minorHAnsi" w:cstheme="minorHAnsi"/>
          <w:b/>
        </w:rPr>
      </w:pPr>
    </w:p>
    <w:p w14:paraId="6D761BE5" w14:textId="640C3029" w:rsidR="00113AF6" w:rsidRPr="00DE6853" w:rsidRDefault="00113AF6" w:rsidP="00DE68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WNIOSEK</w:t>
      </w:r>
    </w:p>
    <w:p w14:paraId="5AE02FBF" w14:textId="77777777" w:rsidR="00324009" w:rsidRPr="00DE6853" w:rsidRDefault="00113AF6" w:rsidP="00DE68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 xml:space="preserve">O PRZYZNANIE BONU NA ZASIEDLENIE DLA OSOBY BEZROBOTNEJ </w:t>
      </w:r>
      <w:r w:rsidRPr="00DE6853">
        <w:rPr>
          <w:rFonts w:asciiTheme="minorHAnsi" w:hAnsiTheme="minorHAnsi" w:cstheme="minorHAnsi"/>
          <w:b/>
        </w:rPr>
        <w:br/>
        <w:t>DO 30 ROKU ŻYCIA</w:t>
      </w:r>
    </w:p>
    <w:p w14:paraId="47337813" w14:textId="60AA85D1" w:rsidR="005864EB" w:rsidRPr="00DE6853" w:rsidRDefault="00485CC7" w:rsidP="00DE6853">
      <w:pPr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 xml:space="preserve">na zasadach określonych w: </w:t>
      </w:r>
      <w:r w:rsidR="006A7E0A" w:rsidRPr="00DE6853">
        <w:rPr>
          <w:rFonts w:asciiTheme="minorHAnsi" w:hAnsiTheme="minorHAnsi" w:cstheme="minorHAnsi"/>
        </w:rPr>
        <w:t>art. 66n u</w:t>
      </w:r>
      <w:r w:rsidRPr="00DE6853">
        <w:rPr>
          <w:rFonts w:asciiTheme="minorHAnsi" w:hAnsiTheme="minorHAnsi" w:cstheme="minorHAnsi"/>
        </w:rPr>
        <w:t>staw</w:t>
      </w:r>
      <w:r w:rsidR="006A7E0A" w:rsidRPr="00DE6853">
        <w:rPr>
          <w:rFonts w:asciiTheme="minorHAnsi" w:hAnsiTheme="minorHAnsi" w:cstheme="minorHAnsi"/>
        </w:rPr>
        <w:t>y</w:t>
      </w:r>
      <w:r w:rsidRPr="00DE6853">
        <w:rPr>
          <w:rFonts w:asciiTheme="minorHAnsi" w:hAnsiTheme="minorHAnsi" w:cstheme="minorHAnsi"/>
        </w:rPr>
        <w:t xml:space="preserve"> z dnia 20 kwietnia 2004 roku o promocji zatrudn</w:t>
      </w:r>
      <w:r w:rsidR="00A6344F" w:rsidRPr="00DE6853">
        <w:rPr>
          <w:rFonts w:asciiTheme="minorHAnsi" w:hAnsiTheme="minorHAnsi" w:cstheme="minorHAnsi"/>
        </w:rPr>
        <w:t>ienia</w:t>
      </w:r>
      <w:r w:rsidR="00EB7018" w:rsidRPr="00DE6853">
        <w:rPr>
          <w:rFonts w:asciiTheme="minorHAnsi" w:hAnsiTheme="minorHAnsi" w:cstheme="minorHAnsi"/>
        </w:rPr>
        <w:br/>
      </w:r>
      <w:r w:rsidR="00A6344F" w:rsidRPr="00DE6853">
        <w:rPr>
          <w:rFonts w:asciiTheme="minorHAnsi" w:hAnsiTheme="minorHAnsi" w:cstheme="minorHAnsi"/>
        </w:rPr>
        <w:t xml:space="preserve"> i instytucjach rynku</w:t>
      </w:r>
      <w:r w:rsidR="0079207C" w:rsidRPr="00DE6853">
        <w:rPr>
          <w:rFonts w:asciiTheme="minorHAnsi" w:hAnsiTheme="minorHAnsi" w:cstheme="minorHAnsi"/>
        </w:rPr>
        <w:t xml:space="preserve"> </w:t>
      </w:r>
      <w:r w:rsidR="00A6344F" w:rsidRPr="00DE6853">
        <w:rPr>
          <w:rFonts w:asciiTheme="minorHAnsi" w:hAnsiTheme="minorHAnsi" w:cstheme="minorHAnsi"/>
        </w:rPr>
        <w:t>(</w:t>
      </w:r>
      <w:r w:rsidRPr="00DE6853">
        <w:rPr>
          <w:rFonts w:asciiTheme="minorHAnsi" w:hAnsiTheme="minorHAnsi" w:cstheme="minorHAnsi"/>
        </w:rPr>
        <w:t>Dz. U. z 20</w:t>
      </w:r>
      <w:r w:rsidR="00A6344F" w:rsidRPr="00DE6853">
        <w:rPr>
          <w:rFonts w:asciiTheme="minorHAnsi" w:hAnsiTheme="minorHAnsi" w:cstheme="minorHAnsi"/>
        </w:rPr>
        <w:t>2</w:t>
      </w:r>
      <w:r w:rsidR="00061449" w:rsidRPr="00DE6853">
        <w:rPr>
          <w:rFonts w:asciiTheme="minorHAnsi" w:hAnsiTheme="minorHAnsi" w:cstheme="minorHAnsi"/>
        </w:rPr>
        <w:t>3</w:t>
      </w:r>
      <w:r w:rsidR="00E62FA5" w:rsidRPr="00DE6853">
        <w:rPr>
          <w:rFonts w:asciiTheme="minorHAnsi" w:hAnsiTheme="minorHAnsi" w:cstheme="minorHAnsi"/>
        </w:rPr>
        <w:t xml:space="preserve"> </w:t>
      </w:r>
      <w:r w:rsidRPr="00DE6853">
        <w:rPr>
          <w:rFonts w:asciiTheme="minorHAnsi" w:hAnsiTheme="minorHAnsi" w:cstheme="minorHAnsi"/>
        </w:rPr>
        <w:t xml:space="preserve">r., poz. </w:t>
      </w:r>
      <w:r w:rsidR="00645507" w:rsidRPr="00DE6853">
        <w:rPr>
          <w:rFonts w:asciiTheme="minorHAnsi" w:hAnsiTheme="minorHAnsi" w:cstheme="minorHAnsi"/>
        </w:rPr>
        <w:t>735</w:t>
      </w:r>
      <w:r w:rsidR="00407E60" w:rsidRPr="00DE6853">
        <w:rPr>
          <w:rFonts w:asciiTheme="minorHAnsi" w:hAnsiTheme="minorHAnsi" w:cstheme="minorHAnsi"/>
        </w:rPr>
        <w:t xml:space="preserve"> z </w:t>
      </w:r>
      <w:proofErr w:type="spellStart"/>
      <w:r w:rsidR="00407E60" w:rsidRPr="00DE6853">
        <w:rPr>
          <w:rFonts w:asciiTheme="minorHAnsi" w:hAnsiTheme="minorHAnsi" w:cstheme="minorHAnsi"/>
        </w:rPr>
        <w:t>późn</w:t>
      </w:r>
      <w:proofErr w:type="spellEnd"/>
      <w:r w:rsidR="00407E60" w:rsidRPr="00DE6853">
        <w:rPr>
          <w:rFonts w:asciiTheme="minorHAnsi" w:hAnsiTheme="minorHAnsi" w:cstheme="minorHAnsi"/>
        </w:rPr>
        <w:t>. zm.</w:t>
      </w:r>
      <w:r w:rsidR="00191094" w:rsidRPr="00DE6853">
        <w:rPr>
          <w:rFonts w:asciiTheme="minorHAnsi" w:hAnsiTheme="minorHAnsi" w:cstheme="minorHAnsi"/>
        </w:rPr>
        <w:t>)</w:t>
      </w:r>
    </w:p>
    <w:p w14:paraId="30F1D2D8" w14:textId="77777777" w:rsidR="005864EB" w:rsidRPr="00DE6853" w:rsidRDefault="005864EB" w:rsidP="00DE6853">
      <w:pPr>
        <w:spacing w:line="276" w:lineRule="auto"/>
        <w:rPr>
          <w:rFonts w:asciiTheme="minorHAnsi" w:hAnsiTheme="minorHAnsi" w:cstheme="minorHAnsi"/>
        </w:rPr>
      </w:pPr>
    </w:p>
    <w:p w14:paraId="1FDDB6C1" w14:textId="2EA5D453" w:rsidR="00113AF6" w:rsidRPr="00DE6853" w:rsidRDefault="00EA2546" w:rsidP="00DE6853">
      <w:pPr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Z</w:t>
      </w:r>
      <w:r w:rsidR="00113AF6" w:rsidRPr="00DE6853">
        <w:rPr>
          <w:rFonts w:asciiTheme="minorHAnsi" w:hAnsiTheme="minorHAnsi" w:cstheme="minorHAnsi"/>
        </w:rPr>
        <w:t>wracam się z prośbą o przyznanie bonu na zasiedlenie.</w:t>
      </w:r>
    </w:p>
    <w:p w14:paraId="285ED839" w14:textId="09EE5F73" w:rsidR="00113AF6" w:rsidRPr="00DE6853" w:rsidRDefault="00113AF6" w:rsidP="00DE6853">
      <w:pPr>
        <w:spacing w:line="276" w:lineRule="auto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CZĘŚĆ I</w:t>
      </w:r>
      <w:r w:rsidR="00F02AB2" w:rsidRPr="00DE6853">
        <w:rPr>
          <w:rFonts w:asciiTheme="minorHAnsi" w:hAnsiTheme="minorHAnsi" w:cstheme="minorHAnsi"/>
          <w:b/>
        </w:rPr>
        <w:t xml:space="preserve">. </w:t>
      </w:r>
      <w:r w:rsidRPr="00DE6853">
        <w:rPr>
          <w:rFonts w:asciiTheme="minorHAnsi" w:hAnsiTheme="minorHAnsi" w:cstheme="minorHAnsi"/>
          <w:b/>
        </w:rPr>
        <w:t xml:space="preserve"> WNIOSKODAWCA</w:t>
      </w:r>
    </w:p>
    <w:p w14:paraId="5999CF95" w14:textId="1A44FEBC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Imię i nazwisko ………………………………………………………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</w:t>
      </w:r>
      <w:r w:rsidR="00BE2BD3" w:rsidRPr="00DE6853">
        <w:rPr>
          <w:rFonts w:asciiTheme="minorHAnsi" w:hAnsiTheme="minorHAnsi" w:cstheme="minorHAnsi"/>
          <w:sz w:val="24"/>
          <w:szCs w:val="24"/>
        </w:rPr>
        <w:t>..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…………….</w:t>
      </w:r>
    </w:p>
    <w:p w14:paraId="7CBD6EE7" w14:textId="2CEB2F2D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 xml:space="preserve">PESEL </w:t>
      </w:r>
      <w:r w:rsidR="002A61AB" w:rsidRPr="00DE6853">
        <w:rPr>
          <w:rFonts w:asciiTheme="minorHAnsi" w:hAnsiTheme="minorHAnsi" w:cstheme="minorHAnsi"/>
          <w:sz w:val="24"/>
          <w:szCs w:val="24"/>
        </w:rPr>
        <w:t>…………………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2A61AB" w:rsidRPr="00DE6853">
        <w:rPr>
          <w:rFonts w:asciiTheme="minorHAnsi" w:hAnsiTheme="minorHAnsi" w:cstheme="minorHAnsi"/>
          <w:sz w:val="24"/>
          <w:szCs w:val="24"/>
        </w:rPr>
        <w:t>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…..</w:t>
      </w:r>
      <w:r w:rsidR="002A61AB" w:rsidRPr="00DE6853">
        <w:rPr>
          <w:rFonts w:asciiTheme="minorHAnsi" w:hAnsiTheme="minorHAnsi" w:cstheme="minorHAnsi"/>
          <w:sz w:val="24"/>
          <w:szCs w:val="24"/>
        </w:rPr>
        <w:t>……………………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</w:t>
      </w:r>
      <w:r w:rsidR="002A61AB" w:rsidRPr="00DE6853">
        <w:rPr>
          <w:rFonts w:asciiTheme="minorHAnsi" w:hAnsiTheme="minorHAnsi" w:cstheme="minorHAnsi"/>
          <w:sz w:val="24"/>
          <w:szCs w:val="24"/>
        </w:rPr>
        <w:t>…………………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</w:t>
      </w:r>
    </w:p>
    <w:p w14:paraId="0A5483B7" w14:textId="3B28905D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Adres zamieszkania …………………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DE6853">
        <w:rPr>
          <w:rFonts w:asciiTheme="minorHAnsi" w:hAnsiTheme="minorHAnsi" w:cstheme="minorHAnsi"/>
          <w:sz w:val="24"/>
          <w:szCs w:val="24"/>
        </w:rPr>
        <w:t>…………</w:t>
      </w:r>
      <w:r w:rsidR="00E013B7" w:rsidRPr="00DE6853">
        <w:rPr>
          <w:rFonts w:asciiTheme="minorHAnsi" w:hAnsiTheme="minorHAnsi" w:cstheme="minorHAnsi"/>
          <w:sz w:val="24"/>
          <w:szCs w:val="24"/>
        </w:rPr>
        <w:t>...</w:t>
      </w:r>
      <w:r w:rsidRPr="00DE6853">
        <w:rPr>
          <w:rFonts w:asciiTheme="minorHAnsi" w:hAnsiTheme="minorHAnsi" w:cstheme="minorHAnsi"/>
          <w:sz w:val="24"/>
          <w:szCs w:val="24"/>
        </w:rPr>
        <w:t>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…..</w:t>
      </w:r>
      <w:r w:rsidRPr="00DE6853">
        <w:rPr>
          <w:rFonts w:asciiTheme="minorHAnsi" w:hAnsiTheme="minorHAnsi" w:cstheme="minorHAnsi"/>
          <w:sz w:val="24"/>
          <w:szCs w:val="24"/>
        </w:rPr>
        <w:t>…………….……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</w:t>
      </w:r>
    </w:p>
    <w:p w14:paraId="674DB741" w14:textId="1AB22985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Nr telefonu …………………………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………………..</w:t>
      </w:r>
      <w:r w:rsidRPr="00DE6853">
        <w:rPr>
          <w:rFonts w:asciiTheme="minorHAnsi" w:hAnsiTheme="minorHAnsi" w:cstheme="minorHAnsi"/>
          <w:sz w:val="24"/>
          <w:szCs w:val="24"/>
        </w:rPr>
        <w:t>………………, e-mail …………………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…..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</w:t>
      </w:r>
      <w:r w:rsidRPr="00DE6853">
        <w:rPr>
          <w:rFonts w:asciiTheme="minorHAnsi" w:hAnsiTheme="minorHAnsi" w:cstheme="minorHAnsi"/>
          <w:sz w:val="24"/>
          <w:szCs w:val="24"/>
        </w:rPr>
        <w:t>………………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</w:t>
      </w:r>
      <w:r w:rsidRPr="00DE6853">
        <w:rPr>
          <w:rFonts w:asciiTheme="minorHAnsi" w:hAnsiTheme="minorHAnsi" w:cstheme="minorHAnsi"/>
          <w:sz w:val="24"/>
          <w:szCs w:val="24"/>
        </w:rPr>
        <w:t>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….</w:t>
      </w:r>
    </w:p>
    <w:p w14:paraId="2B7C2629" w14:textId="70D2254E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Numer rachunku bankowego …………………………………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…..</w:t>
      </w:r>
      <w:r w:rsidRPr="00DE6853">
        <w:rPr>
          <w:rFonts w:asciiTheme="minorHAnsi" w:hAnsiTheme="minorHAnsi" w:cstheme="minorHAnsi"/>
          <w:sz w:val="24"/>
          <w:szCs w:val="24"/>
        </w:rPr>
        <w:t>…………</w:t>
      </w:r>
      <w:r w:rsidR="009378EE" w:rsidRPr="00DE6853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………….</w:t>
      </w:r>
      <w:r w:rsidRPr="00DE6853">
        <w:rPr>
          <w:rFonts w:asciiTheme="minorHAnsi" w:hAnsiTheme="minorHAnsi" w:cstheme="minorHAnsi"/>
          <w:sz w:val="24"/>
          <w:szCs w:val="24"/>
        </w:rPr>
        <w:t>.</w:t>
      </w:r>
    </w:p>
    <w:p w14:paraId="54D0BBCC" w14:textId="58964BD0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Adres zamieszkania po podjęciu: zatrudnienia/innej pracy zarobkowej/ działalności gospodarczej …………………………………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</w:t>
      </w:r>
      <w:r w:rsidR="00BE2BD3" w:rsidRPr="00DE6853">
        <w:rPr>
          <w:rFonts w:asciiTheme="minorHAnsi" w:hAnsiTheme="minorHAnsi" w:cstheme="minorHAnsi"/>
          <w:sz w:val="24"/>
          <w:szCs w:val="24"/>
        </w:rPr>
        <w:t>…..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</w:t>
      </w:r>
    </w:p>
    <w:p w14:paraId="66C17732" w14:textId="6C36E4DC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Odległość od miejsca dotychczasowego zamieszkania do miejscowości, w której zamieszkam wynosi …………………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</w:t>
      </w:r>
      <w:r w:rsidR="00337C18" w:rsidRPr="00DE6853">
        <w:rPr>
          <w:rFonts w:asciiTheme="minorHAnsi" w:hAnsiTheme="minorHAnsi" w:cstheme="minorHAnsi"/>
          <w:sz w:val="24"/>
          <w:szCs w:val="24"/>
        </w:rPr>
        <w:t>……….</w:t>
      </w:r>
      <w:r w:rsidR="004112D8" w:rsidRPr="00DE6853">
        <w:rPr>
          <w:rFonts w:asciiTheme="minorHAnsi" w:hAnsiTheme="minorHAnsi" w:cstheme="minorHAnsi"/>
          <w:sz w:val="24"/>
          <w:szCs w:val="24"/>
        </w:rPr>
        <w:t>…</w:t>
      </w:r>
      <w:r w:rsidRPr="00DE6853">
        <w:rPr>
          <w:rFonts w:asciiTheme="minorHAnsi" w:hAnsiTheme="minorHAnsi" w:cstheme="minorHAnsi"/>
          <w:sz w:val="24"/>
          <w:szCs w:val="24"/>
        </w:rPr>
        <w:t>……….</w:t>
      </w:r>
      <w:r w:rsidR="00226692" w:rsidRPr="00DE6853">
        <w:rPr>
          <w:rFonts w:asciiTheme="minorHAnsi" w:hAnsiTheme="minorHAnsi" w:cstheme="minorHAnsi"/>
          <w:sz w:val="24"/>
          <w:szCs w:val="24"/>
        </w:rPr>
        <w:t xml:space="preserve"> </w:t>
      </w:r>
      <w:r w:rsidRPr="00DE6853">
        <w:rPr>
          <w:rFonts w:asciiTheme="minorHAnsi" w:hAnsiTheme="minorHAnsi" w:cstheme="minorHAnsi"/>
          <w:sz w:val="24"/>
          <w:szCs w:val="24"/>
        </w:rPr>
        <w:t>km, lub czas dojazdu do tej miejscowości i powrotu do miejsca obecnego zamieszkania środkami transportu zbiorowego wynosiłby ……………</w:t>
      </w:r>
      <w:r w:rsidR="00337C18" w:rsidRPr="00DE6853">
        <w:rPr>
          <w:rFonts w:asciiTheme="minorHAnsi" w:hAnsiTheme="minorHAnsi" w:cstheme="minorHAnsi"/>
          <w:sz w:val="24"/>
          <w:szCs w:val="24"/>
        </w:rPr>
        <w:t>……………</w:t>
      </w:r>
      <w:r w:rsidRPr="00DE6853">
        <w:rPr>
          <w:rFonts w:asciiTheme="minorHAnsi" w:hAnsiTheme="minorHAnsi" w:cstheme="minorHAnsi"/>
          <w:sz w:val="24"/>
          <w:szCs w:val="24"/>
        </w:rPr>
        <w:t>……….. godzin</w:t>
      </w:r>
      <w:r w:rsidR="00891538" w:rsidRPr="00DE6853">
        <w:rPr>
          <w:rFonts w:asciiTheme="minorHAnsi" w:hAnsiTheme="minorHAnsi" w:cstheme="minorHAnsi"/>
          <w:sz w:val="24"/>
          <w:szCs w:val="24"/>
        </w:rPr>
        <w:t>/y</w:t>
      </w:r>
      <w:r w:rsidRPr="00DE6853">
        <w:rPr>
          <w:rFonts w:asciiTheme="minorHAnsi" w:hAnsiTheme="minorHAnsi" w:cstheme="minorHAnsi"/>
          <w:sz w:val="24"/>
          <w:szCs w:val="24"/>
        </w:rPr>
        <w:t xml:space="preserve"> dziennie.</w:t>
      </w:r>
    </w:p>
    <w:p w14:paraId="71370115" w14:textId="39B4F7DB" w:rsidR="002724A9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Wysokość wynagrodzenia/przychodu* jaki będę osiągać miesięcznie wynosić będzie ………………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</w:t>
      </w:r>
      <w:r w:rsidR="00337C18" w:rsidRPr="00DE685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DE6853">
        <w:rPr>
          <w:rFonts w:asciiTheme="minorHAnsi" w:hAnsiTheme="minorHAnsi" w:cstheme="minorHAnsi"/>
          <w:sz w:val="24"/>
          <w:szCs w:val="24"/>
        </w:rPr>
        <w:t>………….zł. brutto oraz będę podlegał/a ubezpieczeniom społecznym.</w:t>
      </w:r>
    </w:p>
    <w:p w14:paraId="43C94D72" w14:textId="5C33D489" w:rsidR="00113AF6" w:rsidRPr="00DE6853" w:rsidRDefault="00113AF6" w:rsidP="00DE6853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 xml:space="preserve">Koszty zamieszkania jakie zostaną poniesione w związku z podjęciem zatrudnienia/innej pracy zarobkowej/prowadzenia działalności gospodarczej* (proszę wymienić rodzaje kosztów oraz kwotę </w:t>
      </w:r>
      <w:r w:rsidR="005537D0" w:rsidRPr="00DE6853">
        <w:rPr>
          <w:rFonts w:asciiTheme="minorHAnsi" w:hAnsiTheme="minorHAnsi" w:cstheme="minorHAnsi"/>
          <w:sz w:val="24"/>
          <w:szCs w:val="24"/>
        </w:rPr>
        <w:br/>
      </w:r>
      <w:r w:rsidRPr="00DE6853">
        <w:rPr>
          <w:rFonts w:asciiTheme="minorHAnsi" w:hAnsiTheme="minorHAnsi" w:cstheme="minorHAnsi"/>
          <w:sz w:val="24"/>
          <w:szCs w:val="24"/>
        </w:rPr>
        <w:t>w</w:t>
      </w:r>
      <w:r w:rsidR="005537D0" w:rsidRPr="00DE6853">
        <w:rPr>
          <w:rFonts w:asciiTheme="minorHAnsi" w:hAnsiTheme="minorHAnsi" w:cstheme="minorHAnsi"/>
          <w:sz w:val="24"/>
          <w:szCs w:val="24"/>
        </w:rPr>
        <w:t xml:space="preserve"> </w:t>
      </w:r>
      <w:r w:rsidRPr="00DE6853">
        <w:rPr>
          <w:rFonts w:asciiTheme="minorHAnsi" w:hAnsiTheme="minorHAnsi" w:cstheme="minorHAnsi"/>
          <w:sz w:val="24"/>
          <w:szCs w:val="24"/>
        </w:rPr>
        <w:t>zł.)</w:t>
      </w:r>
      <w:r w:rsidR="006E4C3B" w:rsidRPr="00DE6853">
        <w:rPr>
          <w:rFonts w:asciiTheme="minorHAnsi" w:hAnsiTheme="minorHAnsi" w:cstheme="minorHAnsi"/>
          <w:sz w:val="24"/>
          <w:szCs w:val="24"/>
        </w:rPr>
        <w:t xml:space="preserve"> </w:t>
      </w:r>
      <w:r w:rsidR="00D0002E" w:rsidRPr="00DE6853">
        <w:rPr>
          <w:rFonts w:asciiTheme="minorHAnsi" w:hAnsiTheme="minorHAnsi" w:cstheme="minorHAnsi"/>
          <w:sz w:val="24"/>
          <w:szCs w:val="24"/>
        </w:rPr>
        <w:t>..................</w:t>
      </w:r>
      <w:r w:rsidR="005537D0" w:rsidRPr="00DE6853">
        <w:rPr>
          <w:rFonts w:asciiTheme="minorHAnsi" w:hAnsiTheme="minorHAnsi" w:cstheme="minorHAnsi"/>
          <w:sz w:val="24"/>
          <w:szCs w:val="24"/>
        </w:rPr>
        <w:t>.....................</w:t>
      </w:r>
      <w:r w:rsidR="00D0002E" w:rsidRPr="00DE6853">
        <w:rPr>
          <w:rFonts w:asciiTheme="minorHAnsi" w:hAnsiTheme="minorHAnsi" w:cstheme="minorHAnsi"/>
          <w:sz w:val="24"/>
          <w:szCs w:val="24"/>
        </w:rPr>
        <w:t>...........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7777BA" w:rsidRPr="00DE6853">
        <w:rPr>
          <w:rFonts w:asciiTheme="minorHAnsi" w:hAnsiTheme="minorHAnsi" w:cstheme="minorHAnsi"/>
          <w:sz w:val="24"/>
          <w:szCs w:val="24"/>
        </w:rPr>
        <w:t>…………………………</w:t>
      </w:r>
      <w:r w:rsidR="00266E09" w:rsidRPr="00DE6853">
        <w:rPr>
          <w:rFonts w:asciiTheme="minorHAnsi" w:hAnsiTheme="minorHAnsi" w:cstheme="minorHAnsi"/>
          <w:sz w:val="24"/>
          <w:szCs w:val="24"/>
        </w:rPr>
        <w:t>……..</w:t>
      </w:r>
      <w:r w:rsidR="007777BA" w:rsidRPr="00DE6853">
        <w:rPr>
          <w:rFonts w:asciiTheme="minorHAnsi" w:hAnsiTheme="minorHAnsi" w:cstheme="minorHAnsi"/>
          <w:sz w:val="24"/>
          <w:szCs w:val="24"/>
        </w:rPr>
        <w:t>………</w:t>
      </w:r>
      <w:r w:rsidR="004112D8" w:rsidRPr="00DE6853">
        <w:rPr>
          <w:rFonts w:asciiTheme="minorHAnsi" w:hAnsiTheme="minorHAnsi" w:cstheme="minorHAnsi"/>
          <w:sz w:val="24"/>
          <w:szCs w:val="24"/>
        </w:rPr>
        <w:t>……………</w:t>
      </w:r>
      <w:r w:rsidRPr="00DE6853">
        <w:rPr>
          <w:rFonts w:asciiTheme="minorHAnsi" w:hAnsiTheme="minorHAnsi" w:cstheme="minorHAnsi"/>
          <w:sz w:val="24"/>
          <w:szCs w:val="24"/>
        </w:rPr>
        <w:t xml:space="preserve"> 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……………………</w:t>
      </w:r>
      <w:r w:rsidR="00266E09" w:rsidRPr="00DE6853">
        <w:rPr>
          <w:rFonts w:asciiTheme="minorHAnsi" w:hAnsiTheme="minorHAnsi" w:cstheme="minorHAnsi"/>
          <w:sz w:val="24"/>
          <w:szCs w:val="24"/>
        </w:rPr>
        <w:t>..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</w:t>
      </w:r>
      <w:r w:rsidR="00FA6A62" w:rsidRPr="00DE6853">
        <w:rPr>
          <w:rFonts w:asciiTheme="minorHAnsi" w:hAnsiTheme="minorHAnsi" w:cstheme="minorHAnsi"/>
          <w:sz w:val="24"/>
          <w:szCs w:val="24"/>
        </w:rPr>
        <w:t>..……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..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266E09" w:rsidRPr="00DE6853">
        <w:rPr>
          <w:rFonts w:asciiTheme="minorHAnsi" w:hAnsiTheme="minorHAnsi" w:cstheme="minorHAnsi"/>
          <w:sz w:val="24"/>
          <w:szCs w:val="24"/>
        </w:rPr>
        <w:t>..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7C4395" w:rsidRPr="00DE6853">
        <w:rPr>
          <w:rFonts w:asciiTheme="minorHAnsi" w:hAnsiTheme="minorHAnsi" w:cstheme="minorHAnsi"/>
          <w:sz w:val="24"/>
          <w:szCs w:val="24"/>
        </w:rPr>
        <w:t>……………….</w:t>
      </w:r>
      <w:r w:rsidRPr="00DE6853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……</w:t>
      </w:r>
      <w:r w:rsidR="00266E09" w:rsidRPr="00DE6853">
        <w:rPr>
          <w:rFonts w:asciiTheme="minorHAnsi" w:hAnsiTheme="minorHAnsi" w:cstheme="minorHAnsi"/>
          <w:sz w:val="24"/>
          <w:szCs w:val="24"/>
        </w:rPr>
        <w:t>………………..</w:t>
      </w:r>
      <w:r w:rsidR="00D0002E" w:rsidRPr="00DE6853">
        <w:rPr>
          <w:rFonts w:asciiTheme="minorHAnsi" w:hAnsiTheme="minorHAnsi" w:cstheme="minorHAnsi"/>
          <w:sz w:val="24"/>
          <w:szCs w:val="24"/>
        </w:rPr>
        <w:t>……………………….</w:t>
      </w:r>
      <w:r w:rsidRPr="00DE6853">
        <w:rPr>
          <w:rFonts w:asciiTheme="minorHAnsi" w:hAnsiTheme="minorHAnsi" w:cstheme="minorHAnsi"/>
          <w:sz w:val="24"/>
          <w:szCs w:val="24"/>
        </w:rPr>
        <w:t xml:space="preserve">……………………………………. </w:t>
      </w:r>
    </w:p>
    <w:p w14:paraId="1CACF6CB" w14:textId="5915763E" w:rsidR="00113AF6" w:rsidRPr="00DE6853" w:rsidRDefault="00113AF6" w:rsidP="00DE6853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b/>
          <w:sz w:val="24"/>
          <w:szCs w:val="24"/>
        </w:rPr>
        <w:lastRenderedPageBreak/>
        <w:t>CZĘŚĆ II</w:t>
      </w:r>
      <w:r w:rsidR="00267D30" w:rsidRPr="00DE685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E6853">
        <w:rPr>
          <w:rFonts w:asciiTheme="minorHAnsi" w:hAnsiTheme="minorHAnsi" w:cstheme="minorHAnsi"/>
          <w:b/>
          <w:sz w:val="24"/>
          <w:szCs w:val="24"/>
        </w:rPr>
        <w:t>UZASADNIENIE</w:t>
      </w:r>
    </w:p>
    <w:p w14:paraId="32847E32" w14:textId="123ABB8B" w:rsidR="00113AF6" w:rsidRPr="00DE6853" w:rsidRDefault="00113AF6" w:rsidP="00DE6853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Uzasadnienie celowości przyznania bonu na zasiedlenie: 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77BA" w:rsidRPr="00DE68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06613D" w:rsidRPr="00DE685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D0002E" w:rsidRPr="00DE6853">
        <w:rPr>
          <w:rFonts w:asciiTheme="minorHAnsi" w:hAnsiTheme="minorHAnsi" w:cstheme="minorHAnsi"/>
          <w:sz w:val="24"/>
          <w:szCs w:val="24"/>
        </w:rPr>
        <w:t>……………………..</w:t>
      </w:r>
      <w:r w:rsidR="007777BA" w:rsidRPr="00DE6853">
        <w:rPr>
          <w:rFonts w:asciiTheme="minorHAnsi" w:hAnsiTheme="minorHAnsi" w:cstheme="minorHAnsi"/>
          <w:sz w:val="24"/>
          <w:szCs w:val="24"/>
        </w:rPr>
        <w:t>……….</w:t>
      </w:r>
    </w:p>
    <w:p w14:paraId="74685434" w14:textId="4B0B1F63" w:rsidR="00113AF6" w:rsidRPr="00DE6853" w:rsidRDefault="00113AF6" w:rsidP="00DE6853">
      <w:pPr>
        <w:pStyle w:val="Akapitzlist"/>
        <w:tabs>
          <w:tab w:val="left" w:pos="5355"/>
        </w:tabs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b/>
          <w:sz w:val="24"/>
          <w:szCs w:val="24"/>
        </w:rPr>
        <w:t>CZĘŚĆ III</w:t>
      </w:r>
      <w:r w:rsidR="00DB1BB9" w:rsidRPr="00DE685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E6853">
        <w:rPr>
          <w:rFonts w:asciiTheme="minorHAnsi" w:hAnsiTheme="minorHAnsi" w:cstheme="minorHAnsi"/>
          <w:b/>
          <w:sz w:val="24"/>
          <w:szCs w:val="24"/>
        </w:rPr>
        <w:t>OŚWIADCZENIE WNIOSKODAWCY</w:t>
      </w:r>
    </w:p>
    <w:p w14:paraId="61734859" w14:textId="183EF42B" w:rsidR="00113AF6" w:rsidRPr="00DE6853" w:rsidRDefault="00FD0A87" w:rsidP="00DE6853">
      <w:pPr>
        <w:pStyle w:val="Akapitzlist"/>
        <w:tabs>
          <w:tab w:val="left" w:pos="5355"/>
        </w:tabs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6853">
        <w:rPr>
          <w:rFonts w:asciiTheme="minorHAnsi" w:hAnsiTheme="minorHAnsi" w:cstheme="minorHAnsi"/>
          <w:b/>
          <w:sz w:val="24"/>
          <w:szCs w:val="24"/>
        </w:rPr>
        <w:t>Świadomy</w:t>
      </w:r>
      <w:r w:rsidR="00113AF6" w:rsidRPr="00DE6853">
        <w:rPr>
          <w:rFonts w:asciiTheme="minorHAnsi" w:hAnsiTheme="minorHAnsi" w:cstheme="minorHAnsi"/>
          <w:b/>
          <w:sz w:val="24"/>
          <w:szCs w:val="24"/>
        </w:rPr>
        <w:t xml:space="preserve"> odpowiedzialności</w:t>
      </w:r>
      <w:r w:rsidR="007C4395" w:rsidRPr="00DE6853">
        <w:rPr>
          <w:rFonts w:asciiTheme="minorHAnsi" w:hAnsiTheme="minorHAnsi" w:cstheme="minorHAnsi"/>
          <w:b/>
          <w:sz w:val="24"/>
          <w:szCs w:val="24"/>
        </w:rPr>
        <w:t xml:space="preserve"> karnej</w:t>
      </w:r>
      <w:r w:rsidR="00113AF6" w:rsidRPr="00DE6853">
        <w:rPr>
          <w:rFonts w:asciiTheme="minorHAnsi" w:hAnsiTheme="minorHAnsi" w:cstheme="minorHAnsi"/>
          <w:b/>
          <w:sz w:val="24"/>
          <w:szCs w:val="24"/>
        </w:rPr>
        <w:t xml:space="preserve"> za składanie oświadczeń niezgodnych z prawdą lub zatajenie prawdy </w:t>
      </w:r>
      <w:r w:rsidR="007C4395" w:rsidRPr="00DE6853">
        <w:rPr>
          <w:rFonts w:asciiTheme="minorHAnsi" w:hAnsiTheme="minorHAnsi" w:cstheme="minorHAnsi"/>
          <w:b/>
          <w:sz w:val="24"/>
          <w:szCs w:val="24"/>
        </w:rPr>
        <w:t xml:space="preserve">(art. 233 ustawy z dnia 6 czerwca 1997 r.- Kodeks Karny) </w:t>
      </w:r>
      <w:r w:rsidR="00113AF6" w:rsidRPr="00DE6853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1EAB691B" w14:textId="201277C4" w:rsidR="00113AF6" w:rsidRPr="00DE6853" w:rsidRDefault="00113AF6" w:rsidP="00DE685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 xml:space="preserve">Znana jest mi treść i spełniam warunki określone w </w:t>
      </w:r>
      <w:r w:rsidRPr="00DE6853">
        <w:rPr>
          <w:rFonts w:asciiTheme="minorHAnsi" w:hAnsiTheme="minorHAnsi" w:cstheme="minorHAnsi"/>
        </w:rPr>
        <w:t>art. 66n ustawy z 20 kwietnia 2004r. o promocji zatrudnienia i instytucjach rynku pracy (Dz. U. z 20</w:t>
      </w:r>
      <w:r w:rsidR="00635A74" w:rsidRPr="00DE6853">
        <w:rPr>
          <w:rFonts w:asciiTheme="minorHAnsi" w:hAnsiTheme="minorHAnsi" w:cstheme="minorHAnsi"/>
        </w:rPr>
        <w:t>2</w:t>
      </w:r>
      <w:r w:rsidR="00FF5CA1" w:rsidRPr="00DE6853">
        <w:rPr>
          <w:rFonts w:asciiTheme="minorHAnsi" w:hAnsiTheme="minorHAnsi" w:cstheme="minorHAnsi"/>
        </w:rPr>
        <w:t>3</w:t>
      </w:r>
      <w:r w:rsidR="00803162" w:rsidRPr="00DE6853">
        <w:rPr>
          <w:rFonts w:asciiTheme="minorHAnsi" w:hAnsiTheme="minorHAnsi" w:cstheme="minorHAnsi"/>
        </w:rPr>
        <w:t xml:space="preserve"> </w:t>
      </w:r>
      <w:r w:rsidRPr="00DE6853">
        <w:rPr>
          <w:rFonts w:asciiTheme="minorHAnsi" w:hAnsiTheme="minorHAnsi" w:cstheme="minorHAnsi"/>
        </w:rPr>
        <w:t xml:space="preserve">r. poz. </w:t>
      </w:r>
      <w:r w:rsidR="003D2BD4" w:rsidRPr="00DE6853">
        <w:rPr>
          <w:rFonts w:asciiTheme="minorHAnsi" w:hAnsiTheme="minorHAnsi" w:cstheme="minorHAnsi"/>
        </w:rPr>
        <w:t>735</w:t>
      </w:r>
      <w:r w:rsidR="00C53312" w:rsidRPr="00DE6853">
        <w:rPr>
          <w:rFonts w:asciiTheme="minorHAnsi" w:hAnsiTheme="minorHAnsi" w:cstheme="minorHAnsi"/>
        </w:rPr>
        <w:t xml:space="preserve"> z </w:t>
      </w:r>
      <w:proofErr w:type="spellStart"/>
      <w:r w:rsidR="00C53312" w:rsidRPr="00DE6853">
        <w:rPr>
          <w:rFonts w:asciiTheme="minorHAnsi" w:hAnsiTheme="minorHAnsi" w:cstheme="minorHAnsi"/>
        </w:rPr>
        <w:t>późn</w:t>
      </w:r>
      <w:proofErr w:type="spellEnd"/>
      <w:r w:rsidR="00C53312" w:rsidRPr="00DE6853">
        <w:rPr>
          <w:rFonts w:asciiTheme="minorHAnsi" w:hAnsiTheme="minorHAnsi" w:cstheme="minorHAnsi"/>
        </w:rPr>
        <w:t>. zm.</w:t>
      </w:r>
      <w:r w:rsidRPr="00DE6853">
        <w:rPr>
          <w:rFonts w:asciiTheme="minorHAnsi" w:hAnsiTheme="minorHAnsi" w:cstheme="minorHAnsi"/>
        </w:rPr>
        <w:t>);</w:t>
      </w:r>
    </w:p>
    <w:p w14:paraId="30EC046E" w14:textId="77777777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>Zobowiązuję się pozostawać w zatrudnieniu / wykonywać inną pracę zarobkową/ prowadzić działalność gospodarczą* przez okres co najmniej 6 miesięcy;</w:t>
      </w:r>
    </w:p>
    <w:p w14:paraId="6972BEB5" w14:textId="77777777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 xml:space="preserve">Będę osiągał(a)/nie będę osiągał(a)* </w:t>
      </w:r>
      <w:r w:rsidRPr="00DE6853">
        <w:rPr>
          <w:rFonts w:asciiTheme="minorHAnsi" w:hAnsiTheme="minorHAnsi" w:cstheme="minorHAnsi"/>
        </w:rPr>
        <w:t xml:space="preserve">w związku z podjęciem zatrudnienia, innej pracy zarobkowej lub działalności gospodarczej wynagrodzenie lub przychód w wysokości co najmniej minimalnego wynagrodzenia za pracę brutto miesięcznie oraz </w:t>
      </w:r>
      <w:r w:rsidRPr="00DE6853">
        <w:rPr>
          <w:rFonts w:asciiTheme="minorHAnsi" w:hAnsiTheme="minorHAnsi" w:cstheme="minorHAnsi"/>
          <w:bCs/>
        </w:rPr>
        <w:t xml:space="preserve">będę podlegał(a)/nie będę podlegał(a)* </w:t>
      </w:r>
      <w:r w:rsidRPr="00DE6853">
        <w:rPr>
          <w:rFonts w:asciiTheme="minorHAnsi" w:hAnsiTheme="minorHAnsi" w:cstheme="minorHAnsi"/>
        </w:rPr>
        <w:t>ubezpieczeniom społecznym;</w:t>
      </w:r>
    </w:p>
    <w:p w14:paraId="720B2248" w14:textId="77777777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302F2004" w14:textId="7F67B1A0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 xml:space="preserve">Zobowiązuję się do zwrotu </w:t>
      </w:r>
      <w:r w:rsidRPr="00DE6853">
        <w:rPr>
          <w:rFonts w:asciiTheme="minorHAnsi" w:hAnsiTheme="minorHAnsi" w:cstheme="minorHAnsi"/>
        </w:rPr>
        <w:t>kwoty Bonu na zasiedlenie w całości w terminie 30 dni od dnia doręczenia wezwania Starosty w przypadku, o którym mowa w art. 66n ust. 5 pkt 1 ustawy o promocji zatrudnienia i instytucjach rynku pracy (Dz. U. z 20</w:t>
      </w:r>
      <w:r w:rsidR="00635A74" w:rsidRPr="00DE6853">
        <w:rPr>
          <w:rFonts w:asciiTheme="minorHAnsi" w:hAnsiTheme="minorHAnsi" w:cstheme="minorHAnsi"/>
        </w:rPr>
        <w:t>2</w:t>
      </w:r>
      <w:r w:rsidR="008619B1" w:rsidRPr="00DE6853">
        <w:rPr>
          <w:rFonts w:asciiTheme="minorHAnsi" w:hAnsiTheme="minorHAnsi" w:cstheme="minorHAnsi"/>
        </w:rPr>
        <w:t>3</w:t>
      </w:r>
      <w:r w:rsidR="00D14BE2" w:rsidRPr="00DE6853">
        <w:rPr>
          <w:rFonts w:asciiTheme="minorHAnsi" w:hAnsiTheme="minorHAnsi" w:cstheme="minorHAnsi"/>
        </w:rPr>
        <w:t xml:space="preserve"> </w:t>
      </w:r>
      <w:r w:rsidRPr="00DE6853">
        <w:rPr>
          <w:rFonts w:asciiTheme="minorHAnsi" w:hAnsiTheme="minorHAnsi" w:cstheme="minorHAnsi"/>
        </w:rPr>
        <w:t>r. poz.</w:t>
      </w:r>
      <w:r w:rsidR="008619B1" w:rsidRPr="00DE6853">
        <w:rPr>
          <w:rFonts w:asciiTheme="minorHAnsi" w:hAnsiTheme="minorHAnsi" w:cstheme="minorHAnsi"/>
        </w:rPr>
        <w:t xml:space="preserve"> 735</w:t>
      </w:r>
      <w:r w:rsidR="006965BA" w:rsidRPr="00DE6853">
        <w:rPr>
          <w:rFonts w:asciiTheme="minorHAnsi" w:hAnsiTheme="minorHAnsi" w:cstheme="minorHAnsi"/>
        </w:rPr>
        <w:t xml:space="preserve"> z </w:t>
      </w:r>
      <w:proofErr w:type="spellStart"/>
      <w:r w:rsidR="006965BA" w:rsidRPr="00DE6853">
        <w:rPr>
          <w:rFonts w:asciiTheme="minorHAnsi" w:hAnsiTheme="minorHAnsi" w:cstheme="minorHAnsi"/>
        </w:rPr>
        <w:t>późn</w:t>
      </w:r>
      <w:proofErr w:type="spellEnd"/>
      <w:r w:rsidR="006965BA" w:rsidRPr="00DE6853">
        <w:rPr>
          <w:rFonts w:asciiTheme="minorHAnsi" w:hAnsiTheme="minorHAnsi" w:cstheme="minorHAnsi"/>
        </w:rPr>
        <w:t>. zm.</w:t>
      </w:r>
      <w:r w:rsidRPr="00DE6853">
        <w:rPr>
          <w:rFonts w:asciiTheme="minorHAnsi" w:hAnsiTheme="minorHAnsi" w:cstheme="minorHAnsi"/>
        </w:rPr>
        <w:t>);</w:t>
      </w:r>
    </w:p>
    <w:p w14:paraId="1AEBF6AC" w14:textId="724B0BFD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 xml:space="preserve">Zobowiązuję się do zwrotu </w:t>
      </w:r>
      <w:r w:rsidRPr="00DE6853">
        <w:rPr>
          <w:rFonts w:asciiTheme="minorHAnsi" w:hAnsiTheme="minorHAnsi" w:cstheme="minorHAnsi"/>
        </w:rPr>
        <w:t>kwoty Bonu na zasiedlenie proporcjonalnie do udokumentowanego okresu pozostawiania w zatrudnieniu, wykonywania innej pracy zarobkowej lub prowadzenia działalności gospodarczej w terminie 30 dni od dnia doręczenia wezwania Starosty w przypadku, o którym mowa w art. 66n ust. 5 pkt 2 ustawy o promocji zatrudnienia i instytucjach rynku pracy (Dz. U. z 20</w:t>
      </w:r>
      <w:r w:rsidR="00F20DF0" w:rsidRPr="00DE6853">
        <w:rPr>
          <w:rFonts w:asciiTheme="minorHAnsi" w:hAnsiTheme="minorHAnsi" w:cstheme="minorHAnsi"/>
        </w:rPr>
        <w:t>2</w:t>
      </w:r>
      <w:r w:rsidR="008619B1" w:rsidRPr="00DE6853">
        <w:rPr>
          <w:rFonts w:asciiTheme="minorHAnsi" w:hAnsiTheme="minorHAnsi" w:cstheme="minorHAnsi"/>
        </w:rPr>
        <w:t>3</w:t>
      </w:r>
      <w:r w:rsidR="00803162" w:rsidRPr="00DE6853">
        <w:rPr>
          <w:rFonts w:asciiTheme="minorHAnsi" w:hAnsiTheme="minorHAnsi" w:cstheme="minorHAnsi"/>
        </w:rPr>
        <w:t xml:space="preserve"> </w:t>
      </w:r>
      <w:r w:rsidRPr="00DE6853">
        <w:rPr>
          <w:rFonts w:asciiTheme="minorHAnsi" w:hAnsiTheme="minorHAnsi" w:cstheme="minorHAnsi"/>
        </w:rPr>
        <w:t xml:space="preserve">r. poz. </w:t>
      </w:r>
      <w:r w:rsidR="008619B1" w:rsidRPr="00DE6853">
        <w:rPr>
          <w:rFonts w:asciiTheme="minorHAnsi" w:hAnsiTheme="minorHAnsi" w:cstheme="minorHAnsi"/>
        </w:rPr>
        <w:t>735</w:t>
      </w:r>
      <w:r w:rsidR="00D00376" w:rsidRPr="00DE6853">
        <w:rPr>
          <w:rFonts w:asciiTheme="minorHAnsi" w:hAnsiTheme="minorHAnsi" w:cstheme="minorHAnsi"/>
        </w:rPr>
        <w:t xml:space="preserve"> z </w:t>
      </w:r>
      <w:proofErr w:type="spellStart"/>
      <w:r w:rsidR="00D00376" w:rsidRPr="00DE6853">
        <w:rPr>
          <w:rFonts w:asciiTheme="minorHAnsi" w:hAnsiTheme="minorHAnsi" w:cstheme="minorHAnsi"/>
        </w:rPr>
        <w:t>późn</w:t>
      </w:r>
      <w:proofErr w:type="spellEnd"/>
      <w:r w:rsidR="00D00376" w:rsidRPr="00DE6853">
        <w:rPr>
          <w:rFonts w:asciiTheme="minorHAnsi" w:hAnsiTheme="minorHAnsi" w:cstheme="minorHAnsi"/>
        </w:rPr>
        <w:t>. zm.</w:t>
      </w:r>
      <w:r w:rsidRPr="00DE6853">
        <w:rPr>
          <w:rFonts w:asciiTheme="minorHAnsi" w:hAnsiTheme="minorHAnsi" w:cstheme="minorHAnsi"/>
        </w:rPr>
        <w:t>);</w:t>
      </w:r>
    </w:p>
    <w:p w14:paraId="6962E751" w14:textId="77777777" w:rsidR="00145341" w:rsidRPr="00DE6853" w:rsidRDefault="00145341" w:rsidP="00DE6853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Zobowiązuję się do zwrotu, w terminie 30 dni od dnia doręczenia wezwania Starosty kwoty bonu w całości, w przypadku niewywiązania się z warunku dostarczenia do 8 miesięcy dokumentów potwierdzających zatrudnienie, wykonywanie innej pracy zarobkowej lub prowadz</w:t>
      </w:r>
      <w:r w:rsidR="00D45855" w:rsidRPr="00DE6853">
        <w:rPr>
          <w:rFonts w:asciiTheme="minorHAnsi" w:hAnsiTheme="minorHAnsi" w:cstheme="minorHAnsi"/>
          <w:sz w:val="24"/>
          <w:szCs w:val="24"/>
        </w:rPr>
        <w:t>enie działalności gospodarczej.</w:t>
      </w:r>
    </w:p>
    <w:p w14:paraId="12510F88" w14:textId="2400FFAD" w:rsidR="00113AF6" w:rsidRPr="00DE6853" w:rsidRDefault="00113AF6" w:rsidP="00DE685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E6853">
        <w:rPr>
          <w:rFonts w:asciiTheme="minorHAnsi" w:hAnsiTheme="minorHAnsi" w:cstheme="minorHAnsi"/>
          <w:sz w:val="24"/>
          <w:szCs w:val="24"/>
        </w:rPr>
        <w:t>Wyrażam zgodę na zabezpieczenie ewentualnych roszczeń z tytułu przyznania i realizacji bonu na zasiedlenie w formie poręczenia według pra</w:t>
      </w:r>
      <w:r w:rsidR="006A7E0A" w:rsidRPr="00DE6853">
        <w:rPr>
          <w:rFonts w:asciiTheme="minorHAnsi" w:hAnsiTheme="minorHAnsi" w:cstheme="minorHAnsi"/>
          <w:sz w:val="24"/>
          <w:szCs w:val="24"/>
        </w:rPr>
        <w:t>w</w:t>
      </w:r>
      <w:r w:rsidRPr="00DE6853">
        <w:rPr>
          <w:rFonts w:asciiTheme="minorHAnsi" w:hAnsiTheme="minorHAnsi" w:cstheme="minorHAnsi"/>
          <w:sz w:val="24"/>
          <w:szCs w:val="24"/>
        </w:rPr>
        <w:t>a cywilnego przez 2 osoby.</w:t>
      </w:r>
    </w:p>
    <w:p w14:paraId="4ACD869C" w14:textId="7DCC36ED" w:rsidR="00113AF6" w:rsidRPr="00DE6853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Zapoznałem(</w:t>
      </w:r>
      <w:proofErr w:type="spellStart"/>
      <w:r w:rsidRPr="00DE6853">
        <w:rPr>
          <w:rFonts w:asciiTheme="minorHAnsi" w:hAnsiTheme="minorHAnsi" w:cstheme="minorHAnsi"/>
        </w:rPr>
        <w:t>am</w:t>
      </w:r>
      <w:proofErr w:type="spellEnd"/>
      <w:r w:rsidRPr="00DE6853">
        <w:rPr>
          <w:rFonts w:asciiTheme="minorHAnsi" w:hAnsiTheme="minorHAnsi" w:cstheme="minorHAnsi"/>
        </w:rPr>
        <w:t xml:space="preserve">) się z </w:t>
      </w:r>
      <w:r w:rsidR="00284ED3" w:rsidRPr="00DE6853">
        <w:rPr>
          <w:rFonts w:asciiTheme="minorHAnsi" w:hAnsiTheme="minorHAnsi" w:cstheme="minorHAnsi"/>
        </w:rPr>
        <w:t>zasadami</w:t>
      </w:r>
      <w:r w:rsidRPr="00DE6853">
        <w:rPr>
          <w:rFonts w:asciiTheme="minorHAnsi" w:hAnsiTheme="minorHAnsi" w:cstheme="minorHAnsi"/>
        </w:rPr>
        <w:t xml:space="preserve">  przyznawania Bonu na zasiedlenie osobie bezrobotnej do 30 roku życia i akceptuję warunki w ni</w:t>
      </w:r>
      <w:r w:rsidR="00284ED3" w:rsidRPr="00DE6853">
        <w:rPr>
          <w:rFonts w:asciiTheme="minorHAnsi" w:hAnsiTheme="minorHAnsi" w:cstheme="minorHAnsi"/>
        </w:rPr>
        <w:t>ch</w:t>
      </w:r>
      <w:r w:rsidRPr="00DE6853">
        <w:rPr>
          <w:rFonts w:asciiTheme="minorHAnsi" w:hAnsiTheme="minorHAnsi" w:cstheme="minorHAnsi"/>
        </w:rPr>
        <w:t xml:space="preserve"> określone;</w:t>
      </w:r>
    </w:p>
    <w:p w14:paraId="49B1DCF9" w14:textId="2BE5642D" w:rsidR="00113AF6" w:rsidRDefault="00113AF6" w:rsidP="00DE685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Informacje podane we Wniosku i w załączonych do niego dokumentach są zgodne ze stanem</w:t>
      </w:r>
      <w:r w:rsidR="003C4221" w:rsidRPr="00DE6853">
        <w:rPr>
          <w:rFonts w:asciiTheme="minorHAnsi" w:hAnsiTheme="minorHAnsi" w:cstheme="minorHAnsi"/>
        </w:rPr>
        <w:tab/>
      </w:r>
      <w:r w:rsidRPr="00DE6853">
        <w:rPr>
          <w:rFonts w:asciiTheme="minorHAnsi" w:hAnsiTheme="minorHAnsi" w:cstheme="minorHAnsi"/>
        </w:rPr>
        <w:t xml:space="preserve"> faktycznym i prawnym.</w:t>
      </w:r>
    </w:p>
    <w:p w14:paraId="62A35A51" w14:textId="77777777" w:rsidR="00F50A8D" w:rsidRDefault="00F50A8D" w:rsidP="00F50A8D">
      <w:pPr>
        <w:suppressAutoHyphens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66E39141" w14:textId="77777777" w:rsidR="00D52B6C" w:rsidRPr="00DE6853" w:rsidRDefault="00D52B6C" w:rsidP="00F50A8D">
      <w:pPr>
        <w:suppressAutoHyphens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3D8E1F91" w14:textId="4A57B898" w:rsidR="00113AF6" w:rsidRPr="00DE6853" w:rsidRDefault="007777BA" w:rsidP="00DE6853">
      <w:pPr>
        <w:autoSpaceDE w:val="0"/>
        <w:autoSpaceDN w:val="0"/>
        <w:adjustRightInd w:val="0"/>
        <w:spacing w:line="276" w:lineRule="auto"/>
        <w:ind w:left="4956" w:hanging="4956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 xml:space="preserve">      </w:t>
      </w:r>
      <w:r w:rsidR="00191574" w:rsidRPr="00DE6853">
        <w:rPr>
          <w:rFonts w:asciiTheme="minorHAnsi" w:hAnsiTheme="minorHAnsi" w:cstheme="minorHAnsi"/>
        </w:rPr>
        <w:tab/>
      </w:r>
      <w:r w:rsidR="00113AF6" w:rsidRPr="00DE6853">
        <w:rPr>
          <w:rFonts w:asciiTheme="minorHAnsi" w:hAnsiTheme="minorHAnsi" w:cstheme="minorHAnsi"/>
        </w:rPr>
        <w:t>...................................................................................</w:t>
      </w:r>
    </w:p>
    <w:p w14:paraId="105DDEF0" w14:textId="1519AE73" w:rsidR="00113AF6" w:rsidRPr="00DE6853" w:rsidRDefault="00113AF6" w:rsidP="00DE685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/>
        </w:rPr>
        <w:t xml:space="preserve">              </w:t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="00191574" w:rsidRPr="00DE6853">
        <w:rPr>
          <w:rFonts w:asciiTheme="minorHAnsi" w:hAnsiTheme="minorHAnsi" w:cstheme="minorHAnsi"/>
          <w:b/>
        </w:rPr>
        <w:tab/>
      </w:r>
      <w:r w:rsidRPr="00DE6853">
        <w:rPr>
          <w:rFonts w:asciiTheme="minorHAnsi" w:hAnsiTheme="minorHAnsi" w:cstheme="minorHAnsi"/>
          <w:b/>
        </w:rPr>
        <w:t xml:space="preserve">  </w:t>
      </w:r>
      <w:r w:rsidRPr="00DE6853">
        <w:rPr>
          <w:rFonts w:asciiTheme="minorHAnsi" w:hAnsiTheme="minorHAnsi" w:cstheme="minorHAnsi"/>
        </w:rPr>
        <w:t>(data i czytelny podpis Wnioskodawcy)</w:t>
      </w:r>
    </w:p>
    <w:p w14:paraId="05CE8A50" w14:textId="26F135C1" w:rsidR="00B27E56" w:rsidRPr="00DE6853" w:rsidRDefault="009629C6" w:rsidP="00DE685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Cs/>
        </w:rPr>
        <w:t>*niepotrzebne skreślić</w:t>
      </w:r>
    </w:p>
    <w:p w14:paraId="5F9CC3B3" w14:textId="77777777" w:rsidR="00B27E56" w:rsidRPr="00DE6853" w:rsidRDefault="00B27E56" w:rsidP="00DE685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FDC6CD6" w14:textId="12410CEA" w:rsidR="00914E15" w:rsidRPr="00DE6853" w:rsidRDefault="00DD43EE" w:rsidP="00DE6853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lastRenderedPageBreak/>
        <w:t>CZĘŚĆ IV</w:t>
      </w:r>
      <w:r w:rsidR="005D46E9" w:rsidRPr="00DE6853">
        <w:rPr>
          <w:rFonts w:asciiTheme="minorHAnsi" w:hAnsiTheme="minorHAnsi" w:cstheme="minorHAnsi"/>
          <w:b/>
        </w:rPr>
        <w:t xml:space="preserve">. </w:t>
      </w:r>
      <w:r w:rsidR="00385629" w:rsidRPr="00DE6853">
        <w:rPr>
          <w:rFonts w:asciiTheme="minorHAnsi" w:hAnsiTheme="minorHAnsi" w:cstheme="minorHAnsi"/>
          <w:b/>
        </w:rPr>
        <w:t xml:space="preserve">OPINIA DORADCY KLIENTA </w:t>
      </w:r>
    </w:p>
    <w:p w14:paraId="2898B7C3" w14:textId="421F9F71" w:rsidR="00B27E56" w:rsidRPr="00DE6853" w:rsidRDefault="00914E15" w:rsidP="00DE6853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DE6853">
        <w:rPr>
          <w:rFonts w:asciiTheme="minorHAnsi" w:hAnsiTheme="minorHAnsi" w:cstheme="minorHAnsi"/>
          <w:bCs/>
          <w:sz w:val="24"/>
          <w:szCs w:val="24"/>
        </w:rPr>
        <w:t>Opinia doradcy klienta w zakresie zgodności wnioskowanego wsparcia z kryteriami dostępności</w:t>
      </w:r>
      <w:r w:rsidR="00385629" w:rsidRPr="00DE68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6853">
        <w:rPr>
          <w:rFonts w:asciiTheme="minorHAnsi" w:hAnsiTheme="minorHAnsi" w:cstheme="minorHAnsi"/>
          <w:bCs/>
          <w:sz w:val="24"/>
          <w:szCs w:val="24"/>
        </w:rPr>
        <w:t>instrumentu i spełniania warunków wynikających z art. 66n ustawy z dnia 20 kwietnia 2004 r.</w:t>
      </w:r>
      <w:r w:rsidR="00141E98" w:rsidRPr="00DE6853">
        <w:rPr>
          <w:rFonts w:asciiTheme="minorHAnsi" w:hAnsiTheme="minorHAnsi" w:cstheme="minorHAnsi"/>
          <w:bCs/>
          <w:sz w:val="24"/>
          <w:szCs w:val="24"/>
        </w:rPr>
        <w:t xml:space="preserve">                                </w:t>
      </w:r>
      <w:r w:rsidRPr="00DE6853">
        <w:rPr>
          <w:rFonts w:asciiTheme="minorHAnsi" w:hAnsiTheme="minorHAnsi" w:cstheme="minorHAnsi"/>
          <w:bCs/>
          <w:sz w:val="24"/>
          <w:szCs w:val="24"/>
        </w:rPr>
        <w:t xml:space="preserve"> o promocji zatrudnienia i instytucjach rynku pracy (Dz.</w:t>
      </w:r>
      <w:r w:rsidR="00C8198B" w:rsidRPr="00DE68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6853">
        <w:rPr>
          <w:rFonts w:asciiTheme="minorHAnsi" w:hAnsiTheme="minorHAnsi" w:cstheme="minorHAnsi"/>
          <w:bCs/>
          <w:sz w:val="24"/>
          <w:szCs w:val="24"/>
        </w:rPr>
        <w:t>U. z 202</w:t>
      </w:r>
      <w:r w:rsidR="000E67BC" w:rsidRPr="00DE6853">
        <w:rPr>
          <w:rFonts w:asciiTheme="minorHAnsi" w:hAnsiTheme="minorHAnsi" w:cstheme="minorHAnsi"/>
          <w:bCs/>
          <w:sz w:val="24"/>
          <w:szCs w:val="24"/>
        </w:rPr>
        <w:t>3</w:t>
      </w:r>
      <w:r w:rsidRPr="00DE6853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0E67BC" w:rsidRPr="00DE6853">
        <w:rPr>
          <w:rFonts w:asciiTheme="minorHAnsi" w:hAnsiTheme="minorHAnsi" w:cstheme="minorHAnsi"/>
          <w:bCs/>
          <w:sz w:val="24"/>
          <w:szCs w:val="24"/>
        </w:rPr>
        <w:t>735</w:t>
      </w:r>
      <w:r w:rsidR="009C0A69" w:rsidRPr="00DE68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F78" w:rsidRPr="00DE6853">
        <w:rPr>
          <w:rFonts w:asciiTheme="minorHAnsi" w:hAnsiTheme="minorHAnsi" w:cstheme="minorHAnsi"/>
          <w:bCs/>
          <w:sz w:val="24"/>
          <w:szCs w:val="24"/>
        </w:rPr>
        <w:t xml:space="preserve">z </w:t>
      </w:r>
      <w:proofErr w:type="spellStart"/>
      <w:r w:rsidR="00076F78" w:rsidRPr="00DE6853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076F78" w:rsidRPr="00DE6853">
        <w:rPr>
          <w:rFonts w:asciiTheme="minorHAnsi" w:hAnsiTheme="minorHAnsi" w:cstheme="minorHAnsi"/>
          <w:bCs/>
          <w:sz w:val="24"/>
          <w:szCs w:val="24"/>
        </w:rPr>
        <w:t>. zm.</w:t>
      </w:r>
      <w:r w:rsidRPr="00DE6853">
        <w:rPr>
          <w:rFonts w:asciiTheme="minorHAnsi" w:hAnsiTheme="minorHAnsi" w:cstheme="minorHAnsi"/>
          <w:bCs/>
          <w:sz w:val="24"/>
          <w:szCs w:val="24"/>
        </w:rPr>
        <w:t>)</w:t>
      </w:r>
      <w:r w:rsidR="001227ED" w:rsidRPr="00DE6853">
        <w:rPr>
          <w:rFonts w:asciiTheme="minorHAnsi" w:hAnsiTheme="minorHAnsi" w:cstheme="minorHAnsi"/>
          <w:bCs/>
          <w:sz w:val="24"/>
          <w:szCs w:val="24"/>
        </w:rPr>
        <w:t xml:space="preserve"> oraz zasadności przyznania bonu:</w:t>
      </w:r>
    </w:p>
    <w:p w14:paraId="6B61A372" w14:textId="3B9204DF" w:rsidR="00385629" w:rsidRPr="00DE6853" w:rsidRDefault="00385629" w:rsidP="00DE6853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E685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22B" w:rsidRPr="00DE6853">
        <w:rPr>
          <w:rFonts w:asciiTheme="minorHAnsi" w:hAnsiTheme="minorHAnsi" w:cstheme="minorHAnsi"/>
          <w:bCs/>
        </w:rPr>
        <w:t>……………………</w:t>
      </w:r>
      <w:r w:rsidR="00431923" w:rsidRPr="00DE6853">
        <w:rPr>
          <w:rFonts w:asciiTheme="minorHAnsi" w:hAnsiTheme="minorHAnsi" w:cstheme="minorHAnsi"/>
          <w:bCs/>
        </w:rPr>
        <w:t>………………………</w:t>
      </w:r>
      <w:r w:rsidR="0068722B" w:rsidRPr="00DE6853">
        <w:rPr>
          <w:rFonts w:asciiTheme="minorHAnsi" w:hAnsiTheme="minorHAnsi" w:cstheme="minorHAnsi"/>
          <w:bCs/>
        </w:rPr>
        <w:t>………………</w:t>
      </w:r>
      <w:r w:rsidRPr="00DE6853">
        <w:rPr>
          <w:rFonts w:asciiTheme="minorHAnsi" w:hAnsiTheme="minorHAnsi" w:cstheme="minorHAnsi"/>
          <w:bCs/>
        </w:rPr>
        <w:t>…………………</w:t>
      </w:r>
    </w:p>
    <w:p w14:paraId="6D9F1847" w14:textId="77777777" w:rsidR="000F3FCF" w:rsidRPr="00DE6853" w:rsidRDefault="000F3FCF" w:rsidP="00DE6853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5C3D85A7" w14:textId="77777777" w:rsidR="0077003C" w:rsidRPr="00DE6853" w:rsidRDefault="0077003C" w:rsidP="00DE6853">
      <w:pPr>
        <w:suppressAutoHyphens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bCs/>
        </w:rPr>
      </w:pPr>
      <w:r w:rsidRPr="00DE6853">
        <w:rPr>
          <w:rFonts w:asciiTheme="minorHAnsi" w:hAnsiTheme="minorHAnsi" w:cstheme="minorHAnsi"/>
          <w:bCs/>
        </w:rPr>
        <w:t>……..</w:t>
      </w:r>
      <w:r w:rsidR="00007432" w:rsidRPr="00DE6853">
        <w:rPr>
          <w:rFonts w:asciiTheme="minorHAnsi" w:hAnsiTheme="minorHAnsi" w:cstheme="minorHAnsi"/>
          <w:bCs/>
        </w:rPr>
        <w:t>………………………………………………..</w:t>
      </w:r>
    </w:p>
    <w:p w14:paraId="742A5350" w14:textId="77777777" w:rsidR="00771909" w:rsidRDefault="0077003C" w:rsidP="00771909">
      <w:pPr>
        <w:suppressAutoHyphens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bCs/>
        </w:rPr>
      </w:pPr>
      <w:r w:rsidRPr="00DE6853">
        <w:rPr>
          <w:rFonts w:asciiTheme="minorHAnsi" w:hAnsiTheme="minorHAnsi" w:cstheme="minorHAnsi"/>
          <w:bCs/>
        </w:rPr>
        <w:t xml:space="preserve">  </w:t>
      </w:r>
      <w:r w:rsidR="00007432" w:rsidRPr="00DE6853">
        <w:rPr>
          <w:rFonts w:asciiTheme="minorHAnsi" w:hAnsiTheme="minorHAnsi" w:cstheme="minorHAnsi"/>
          <w:bCs/>
        </w:rPr>
        <w:t>(P</w:t>
      </w:r>
      <w:r w:rsidRPr="00DE6853">
        <w:rPr>
          <w:rFonts w:asciiTheme="minorHAnsi" w:hAnsiTheme="minorHAnsi" w:cstheme="minorHAnsi"/>
          <w:bCs/>
        </w:rPr>
        <w:t>ieczątka i p</w:t>
      </w:r>
      <w:r w:rsidR="00007432" w:rsidRPr="00DE6853">
        <w:rPr>
          <w:rFonts w:asciiTheme="minorHAnsi" w:hAnsiTheme="minorHAnsi" w:cstheme="minorHAnsi"/>
          <w:bCs/>
        </w:rPr>
        <w:t>odpis doradcy klienta)</w:t>
      </w:r>
    </w:p>
    <w:p w14:paraId="423FAFFE" w14:textId="75590BE5" w:rsidR="00113AF6" w:rsidRPr="00DE6853" w:rsidRDefault="00D7654F" w:rsidP="00771909">
      <w:pPr>
        <w:suppressAutoHyphens/>
        <w:autoSpaceDE w:val="0"/>
        <w:autoSpaceDN w:val="0"/>
        <w:adjustRightInd w:val="0"/>
        <w:spacing w:line="276" w:lineRule="auto"/>
        <w:ind w:left="5664" w:hanging="5664"/>
        <w:jc w:val="both"/>
        <w:rPr>
          <w:rFonts w:asciiTheme="minorHAnsi" w:hAnsiTheme="minorHAnsi" w:cstheme="minorHAnsi"/>
          <w:b/>
        </w:rPr>
      </w:pPr>
      <w:r w:rsidRPr="00DE6853">
        <w:rPr>
          <w:rFonts w:asciiTheme="minorHAnsi" w:hAnsiTheme="minorHAnsi" w:cstheme="minorHAnsi"/>
          <w:b/>
        </w:rPr>
        <w:t>Z</w:t>
      </w:r>
      <w:r w:rsidR="00113AF6" w:rsidRPr="00DE6853">
        <w:rPr>
          <w:rFonts w:asciiTheme="minorHAnsi" w:hAnsiTheme="minorHAnsi" w:cstheme="minorHAnsi"/>
          <w:b/>
        </w:rPr>
        <w:t>ałączniki:</w:t>
      </w:r>
    </w:p>
    <w:p w14:paraId="204F77F2" w14:textId="47DD496F" w:rsidR="00113AF6" w:rsidRPr="00DE6853" w:rsidRDefault="00113AF6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Oświadczenie pracodawcy o zamiarze zatrudnienia/powierzenia innej pracy zarobkowej osobie bezrobotnej w ramach bonu na zasiedlenie</w:t>
      </w:r>
      <w:r w:rsidR="00D9647F">
        <w:rPr>
          <w:rFonts w:asciiTheme="minorHAnsi" w:hAnsiTheme="minorHAnsi" w:cstheme="minorHAnsi"/>
        </w:rPr>
        <w:t xml:space="preserve"> wraz z klauzulami informacyjnymi</w:t>
      </w:r>
      <w:r w:rsidRPr="00DE6853">
        <w:rPr>
          <w:rFonts w:asciiTheme="minorHAnsi" w:hAnsiTheme="minorHAnsi" w:cstheme="minorHAnsi"/>
        </w:rPr>
        <w:t xml:space="preserve"> – załącznik nr 1 do wniosku o przyznanie bonu na zasiedlenie dla osoby bezrobotnej do 30 roku życia.</w:t>
      </w:r>
    </w:p>
    <w:p w14:paraId="23B93C22" w14:textId="77777777" w:rsidR="00113AF6" w:rsidRPr="00DE6853" w:rsidRDefault="00113AF6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Oświadczenie bezrobotnego o zamiarze podjęcia dział</w:t>
      </w:r>
      <w:r w:rsidR="007777BA" w:rsidRPr="00DE6853">
        <w:rPr>
          <w:rFonts w:asciiTheme="minorHAnsi" w:hAnsiTheme="minorHAnsi" w:cstheme="minorHAnsi"/>
        </w:rPr>
        <w:t xml:space="preserve">alności gospodarczej </w:t>
      </w:r>
      <w:r w:rsidRPr="00DE6853">
        <w:rPr>
          <w:rFonts w:asciiTheme="minorHAnsi" w:hAnsiTheme="minorHAnsi" w:cstheme="minorHAnsi"/>
        </w:rPr>
        <w:t>w ramach bonu na zasiedlenie  – załącznik nr 2 do wniosku o przyznanie bonu na zasiedlenie dla osoby bezrobotnej do 30 roku życia.</w:t>
      </w:r>
    </w:p>
    <w:p w14:paraId="1444A731" w14:textId="77777777" w:rsidR="00113AF6" w:rsidRPr="00DE6853" w:rsidRDefault="00113AF6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Oświadczeni</w:t>
      </w:r>
      <w:r w:rsidR="0077036E" w:rsidRPr="00DE6853">
        <w:rPr>
          <w:rFonts w:asciiTheme="minorHAnsi" w:hAnsiTheme="minorHAnsi" w:cstheme="minorHAnsi"/>
        </w:rPr>
        <w:t>a 2</w:t>
      </w:r>
      <w:r w:rsidRPr="00DE6853">
        <w:rPr>
          <w:rFonts w:asciiTheme="minorHAnsi" w:hAnsiTheme="minorHAnsi" w:cstheme="minorHAnsi"/>
        </w:rPr>
        <w:t xml:space="preserve"> poręczyciel</w:t>
      </w:r>
      <w:r w:rsidR="0077036E" w:rsidRPr="00DE6853">
        <w:rPr>
          <w:rFonts w:asciiTheme="minorHAnsi" w:hAnsiTheme="minorHAnsi" w:cstheme="minorHAnsi"/>
        </w:rPr>
        <w:t>i</w:t>
      </w:r>
      <w:r w:rsidRPr="00DE6853">
        <w:rPr>
          <w:rFonts w:asciiTheme="minorHAnsi" w:hAnsiTheme="minorHAnsi" w:cstheme="minorHAnsi"/>
        </w:rPr>
        <w:t xml:space="preserve"> – załącznik nr 3 do  wniosku o przyznanie bonu na zasiedlenie dla osoby bezrobotnej do 30 roku życia.</w:t>
      </w:r>
    </w:p>
    <w:p w14:paraId="28CEB72D" w14:textId="77777777" w:rsidR="00113AF6" w:rsidRPr="00DE6853" w:rsidRDefault="00113AF6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Oświadczeni</w:t>
      </w:r>
      <w:r w:rsidR="0077036E" w:rsidRPr="00DE6853">
        <w:rPr>
          <w:rFonts w:asciiTheme="minorHAnsi" w:hAnsiTheme="minorHAnsi" w:cstheme="minorHAnsi"/>
        </w:rPr>
        <w:t>a</w:t>
      </w:r>
      <w:r w:rsidRPr="00DE6853">
        <w:rPr>
          <w:rFonts w:asciiTheme="minorHAnsi" w:hAnsiTheme="minorHAnsi" w:cstheme="minorHAnsi"/>
        </w:rPr>
        <w:t xml:space="preserve"> współmałżonk</w:t>
      </w:r>
      <w:r w:rsidR="0077036E" w:rsidRPr="00DE6853">
        <w:rPr>
          <w:rFonts w:asciiTheme="minorHAnsi" w:hAnsiTheme="minorHAnsi" w:cstheme="minorHAnsi"/>
        </w:rPr>
        <w:t>ów</w:t>
      </w:r>
      <w:r w:rsidRPr="00DE6853">
        <w:rPr>
          <w:rFonts w:asciiTheme="minorHAnsi" w:hAnsiTheme="minorHAnsi" w:cstheme="minorHAnsi"/>
        </w:rPr>
        <w:t xml:space="preserve"> poręczyciel</w:t>
      </w:r>
      <w:r w:rsidR="0077036E" w:rsidRPr="00DE6853">
        <w:rPr>
          <w:rFonts w:asciiTheme="minorHAnsi" w:hAnsiTheme="minorHAnsi" w:cstheme="minorHAnsi"/>
        </w:rPr>
        <w:t>i</w:t>
      </w:r>
      <w:r w:rsidRPr="00DE6853">
        <w:rPr>
          <w:rFonts w:asciiTheme="minorHAnsi" w:hAnsiTheme="minorHAnsi" w:cstheme="minorHAnsi"/>
        </w:rPr>
        <w:t xml:space="preserve"> – załącznik nr</w:t>
      </w:r>
      <w:r w:rsidR="007777BA" w:rsidRPr="00DE6853">
        <w:rPr>
          <w:rFonts w:asciiTheme="minorHAnsi" w:hAnsiTheme="minorHAnsi" w:cstheme="minorHAnsi"/>
        </w:rPr>
        <w:t xml:space="preserve"> 4 do wniosku  </w:t>
      </w:r>
      <w:r w:rsidRPr="00DE6853">
        <w:rPr>
          <w:rFonts w:asciiTheme="minorHAnsi" w:hAnsiTheme="minorHAnsi" w:cstheme="minorHAnsi"/>
        </w:rPr>
        <w:t>o przyznanie bonu na zasiedlenie dla osoby bezrobotnej do 30 roku życia.</w:t>
      </w:r>
    </w:p>
    <w:p w14:paraId="67194D71" w14:textId="1A347634" w:rsidR="007C4395" w:rsidRPr="00DE6853" w:rsidRDefault="00FF50D0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 xml:space="preserve"> Oświadczenie współmałżonka wnioskodawcy – załącznik nr 5 do wniosku o przyznanie bonu na zasiedlenie dla osoby bezrobotnej do 30 roku życia.</w:t>
      </w:r>
    </w:p>
    <w:p w14:paraId="68F4FE1D" w14:textId="639B245E" w:rsidR="002D6D41" w:rsidRPr="006D3C27" w:rsidRDefault="002D6D41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3C27">
        <w:rPr>
          <w:rFonts w:asciiTheme="minorHAnsi" w:hAnsiTheme="minorHAnsi" w:cstheme="minorHAnsi"/>
        </w:rPr>
        <w:t>Klauzul</w:t>
      </w:r>
      <w:r w:rsidR="003B3C89" w:rsidRPr="006D3C27">
        <w:rPr>
          <w:rFonts w:asciiTheme="minorHAnsi" w:hAnsiTheme="minorHAnsi" w:cstheme="minorHAnsi"/>
        </w:rPr>
        <w:t>a</w:t>
      </w:r>
      <w:r w:rsidRPr="006D3C27">
        <w:rPr>
          <w:rFonts w:asciiTheme="minorHAnsi" w:hAnsiTheme="minorHAnsi" w:cstheme="minorHAnsi"/>
        </w:rPr>
        <w:t xml:space="preserve"> Informacyjna </w:t>
      </w:r>
      <w:r w:rsidR="007771D6" w:rsidRPr="006D3C27">
        <w:rPr>
          <w:rFonts w:asciiTheme="minorHAnsi" w:hAnsiTheme="minorHAnsi" w:cstheme="minorHAnsi"/>
        </w:rPr>
        <w:t>dla wnioskodawcy o bon na zasiedlenie</w:t>
      </w:r>
      <w:r w:rsidRPr="006D3C27">
        <w:rPr>
          <w:rFonts w:asciiTheme="minorHAnsi" w:hAnsiTheme="minorHAnsi" w:cstheme="minorHAnsi"/>
        </w:rPr>
        <w:t xml:space="preserve"> – załącznik nr 6 do wniosku o przyznanie bonu na zasiedlenie dla osoby bezrobotnej do 30 roku życia.</w:t>
      </w:r>
    </w:p>
    <w:p w14:paraId="261617D6" w14:textId="1FD8390C" w:rsidR="002D6D41" w:rsidRPr="006D3C27" w:rsidRDefault="002D6D41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3C27">
        <w:rPr>
          <w:rFonts w:asciiTheme="minorHAnsi" w:hAnsiTheme="minorHAnsi" w:cstheme="minorHAnsi"/>
        </w:rPr>
        <w:t>Klauzul</w:t>
      </w:r>
      <w:r w:rsidR="004C1514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Informacyjn</w:t>
      </w:r>
      <w:r w:rsidR="00E72942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</w:t>
      </w:r>
      <w:r w:rsidR="000E4D1C" w:rsidRPr="006D3C27">
        <w:rPr>
          <w:rFonts w:asciiTheme="minorHAnsi" w:hAnsiTheme="minorHAnsi" w:cstheme="minorHAnsi"/>
        </w:rPr>
        <w:t xml:space="preserve">dla </w:t>
      </w:r>
      <w:r w:rsidR="004C1514" w:rsidRPr="006D3C27">
        <w:rPr>
          <w:rFonts w:asciiTheme="minorHAnsi" w:hAnsiTheme="minorHAnsi" w:cstheme="minorHAnsi"/>
        </w:rPr>
        <w:t>współmałżonka</w:t>
      </w:r>
      <w:r w:rsidRPr="006D3C27">
        <w:rPr>
          <w:rFonts w:asciiTheme="minorHAnsi" w:hAnsiTheme="minorHAnsi" w:cstheme="minorHAnsi"/>
        </w:rPr>
        <w:t xml:space="preserve"> wnioskodawc</w:t>
      </w:r>
      <w:r w:rsidR="004C1514" w:rsidRPr="006D3C27">
        <w:rPr>
          <w:rFonts w:asciiTheme="minorHAnsi" w:hAnsiTheme="minorHAnsi" w:cstheme="minorHAnsi"/>
        </w:rPr>
        <w:t>y</w:t>
      </w:r>
      <w:r w:rsidRPr="006D3C27">
        <w:rPr>
          <w:rFonts w:asciiTheme="minorHAnsi" w:hAnsiTheme="minorHAnsi" w:cstheme="minorHAnsi"/>
        </w:rPr>
        <w:t xml:space="preserve"> – załącznik nr </w:t>
      </w:r>
      <w:r w:rsidR="002F425D" w:rsidRPr="006D3C27">
        <w:rPr>
          <w:rFonts w:asciiTheme="minorHAnsi" w:hAnsiTheme="minorHAnsi" w:cstheme="minorHAnsi"/>
        </w:rPr>
        <w:t>7</w:t>
      </w:r>
      <w:r w:rsidRPr="006D3C27">
        <w:rPr>
          <w:rFonts w:asciiTheme="minorHAnsi" w:hAnsiTheme="minorHAnsi" w:cstheme="minorHAnsi"/>
        </w:rPr>
        <w:t xml:space="preserve"> do wniosku o przyznanie bonu na zasiedlenie dla osoby bezrobotnej do 30 roku życia.</w:t>
      </w:r>
    </w:p>
    <w:p w14:paraId="6FB6CA78" w14:textId="18B02070" w:rsidR="004B3F78" w:rsidRPr="006D3C27" w:rsidRDefault="004B3F78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3C27">
        <w:rPr>
          <w:rFonts w:asciiTheme="minorHAnsi" w:hAnsiTheme="minorHAnsi" w:cstheme="minorHAnsi"/>
        </w:rPr>
        <w:t>Klauzul</w:t>
      </w:r>
      <w:r w:rsidR="00E72942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Informacyjn</w:t>
      </w:r>
      <w:r w:rsidR="00E72942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dla </w:t>
      </w:r>
      <w:r w:rsidR="007640F7" w:rsidRPr="006D3C27">
        <w:rPr>
          <w:rFonts w:asciiTheme="minorHAnsi" w:hAnsiTheme="minorHAnsi" w:cstheme="minorHAnsi"/>
        </w:rPr>
        <w:t>poręczyciel</w:t>
      </w:r>
      <w:r w:rsidR="00403245" w:rsidRPr="006D3C27">
        <w:rPr>
          <w:rFonts w:asciiTheme="minorHAnsi" w:hAnsiTheme="minorHAnsi" w:cstheme="minorHAnsi"/>
        </w:rPr>
        <w:t>a</w:t>
      </w:r>
      <w:r w:rsidRPr="006D3C27">
        <w:rPr>
          <w:rFonts w:asciiTheme="minorHAnsi" w:hAnsiTheme="minorHAnsi" w:cstheme="minorHAnsi"/>
        </w:rPr>
        <w:t xml:space="preserve"> – załącznik nr 8 do wniosku o przyznanie bonu na zasiedlenie dla osoby bezrobotnej do 30 roku życia.</w:t>
      </w:r>
    </w:p>
    <w:p w14:paraId="34C2360C" w14:textId="47FB4421" w:rsidR="002D6D41" w:rsidRPr="006D3C27" w:rsidRDefault="002F425D" w:rsidP="00DE68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3C27">
        <w:rPr>
          <w:rFonts w:asciiTheme="minorHAnsi" w:hAnsiTheme="minorHAnsi" w:cstheme="minorHAnsi"/>
        </w:rPr>
        <w:t>Klauzul</w:t>
      </w:r>
      <w:r w:rsidR="00465C0E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Informacyjn</w:t>
      </w:r>
      <w:r w:rsidR="00465C0E" w:rsidRPr="006D3C27">
        <w:rPr>
          <w:rFonts w:asciiTheme="minorHAnsi" w:hAnsiTheme="minorHAnsi" w:cstheme="minorHAnsi"/>
        </w:rPr>
        <w:t>e</w:t>
      </w:r>
      <w:r w:rsidRPr="006D3C27">
        <w:rPr>
          <w:rFonts w:asciiTheme="minorHAnsi" w:hAnsiTheme="minorHAnsi" w:cstheme="minorHAnsi"/>
        </w:rPr>
        <w:t xml:space="preserve"> </w:t>
      </w:r>
      <w:r w:rsidR="00D46736" w:rsidRPr="006D3C27">
        <w:rPr>
          <w:rFonts w:asciiTheme="minorHAnsi" w:hAnsiTheme="minorHAnsi" w:cstheme="minorHAnsi"/>
        </w:rPr>
        <w:t xml:space="preserve">dla </w:t>
      </w:r>
      <w:r w:rsidRPr="006D3C27">
        <w:rPr>
          <w:rFonts w:asciiTheme="minorHAnsi" w:hAnsiTheme="minorHAnsi" w:cstheme="minorHAnsi"/>
        </w:rPr>
        <w:t>współmałżonk</w:t>
      </w:r>
      <w:r w:rsidR="00D46736" w:rsidRPr="006D3C27">
        <w:rPr>
          <w:rFonts w:asciiTheme="minorHAnsi" w:hAnsiTheme="minorHAnsi" w:cstheme="minorHAnsi"/>
        </w:rPr>
        <w:t>a</w:t>
      </w:r>
      <w:r w:rsidRPr="006D3C27">
        <w:rPr>
          <w:rFonts w:asciiTheme="minorHAnsi" w:hAnsiTheme="minorHAnsi" w:cstheme="minorHAnsi"/>
        </w:rPr>
        <w:t xml:space="preserve"> </w:t>
      </w:r>
      <w:r w:rsidR="00E72942" w:rsidRPr="006D3C27">
        <w:rPr>
          <w:rFonts w:asciiTheme="minorHAnsi" w:hAnsiTheme="minorHAnsi" w:cstheme="minorHAnsi"/>
        </w:rPr>
        <w:t>poręczyciela</w:t>
      </w:r>
      <w:r w:rsidRPr="006D3C27">
        <w:rPr>
          <w:rFonts w:asciiTheme="minorHAnsi" w:hAnsiTheme="minorHAnsi" w:cstheme="minorHAnsi"/>
        </w:rPr>
        <w:t xml:space="preserve"> – załącznik nr 9 do wniosku o przyznanie bonu na zasiedlenie dla osoby bezrobotnej do 30 roku życia.</w:t>
      </w:r>
    </w:p>
    <w:p w14:paraId="05880215" w14:textId="77777777" w:rsidR="0034097C" w:rsidRPr="006D3C27" w:rsidRDefault="0034097C" w:rsidP="00DE6853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</w:rPr>
      </w:pPr>
    </w:p>
    <w:p w14:paraId="4BEC49E8" w14:textId="1A1B44FD" w:rsidR="00113AF6" w:rsidRPr="00DE6853" w:rsidRDefault="00113AF6" w:rsidP="00DE6853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  <w:b/>
        </w:rPr>
        <w:t>CZĘŚĆ V</w:t>
      </w:r>
      <w:r w:rsidR="009A106F" w:rsidRPr="00DE6853">
        <w:rPr>
          <w:rFonts w:asciiTheme="minorHAnsi" w:hAnsiTheme="minorHAnsi" w:cstheme="minorHAnsi"/>
          <w:b/>
        </w:rPr>
        <w:t>.</w:t>
      </w:r>
      <w:r w:rsidR="009A106F" w:rsidRPr="00DE6853">
        <w:rPr>
          <w:rFonts w:asciiTheme="minorHAnsi" w:hAnsiTheme="minorHAnsi" w:cstheme="minorHAnsi"/>
          <w:b/>
          <w:color w:val="FF0000"/>
        </w:rPr>
        <w:t xml:space="preserve"> </w:t>
      </w:r>
      <w:r w:rsidRPr="00DE6853">
        <w:rPr>
          <w:rFonts w:asciiTheme="minorHAnsi" w:hAnsiTheme="minorHAnsi" w:cstheme="minorHAnsi"/>
          <w:b/>
        </w:rPr>
        <w:t>POTWIERDZENIE ODBIORU BONU NA ZASIEDLENIE</w:t>
      </w:r>
    </w:p>
    <w:p w14:paraId="42DC28F7" w14:textId="77777777" w:rsidR="00FA6A62" w:rsidRPr="00DE6853" w:rsidRDefault="00FA6A62" w:rsidP="00DE6853">
      <w:pPr>
        <w:spacing w:line="276" w:lineRule="auto"/>
        <w:rPr>
          <w:rFonts w:asciiTheme="minorHAnsi" w:hAnsiTheme="minorHAnsi" w:cstheme="minorHAnsi"/>
          <w:b/>
        </w:rPr>
      </w:pPr>
    </w:p>
    <w:p w14:paraId="432F46AF" w14:textId="272702D5" w:rsidR="00113AF6" w:rsidRPr="00DE6853" w:rsidRDefault="00113AF6" w:rsidP="00DE6853">
      <w:pPr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W dniu ...................................................Panu/Pani .................................................................................</w:t>
      </w:r>
    </w:p>
    <w:p w14:paraId="542A19A3" w14:textId="77777777" w:rsidR="00610C3A" w:rsidRDefault="00113AF6" w:rsidP="00DE6853">
      <w:pPr>
        <w:spacing w:line="276" w:lineRule="auto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>wydano  Bon na zasiedlenie Nr</w:t>
      </w:r>
      <w:r w:rsidR="00610C3A">
        <w:rPr>
          <w:rFonts w:asciiTheme="minorHAnsi" w:hAnsiTheme="minorHAnsi" w:cstheme="minorHAnsi"/>
        </w:rPr>
        <w:t xml:space="preserve"> </w:t>
      </w:r>
      <w:r w:rsidRPr="00DE6853">
        <w:rPr>
          <w:rFonts w:asciiTheme="minorHAnsi" w:hAnsiTheme="minorHAnsi" w:cstheme="minorHAnsi"/>
        </w:rPr>
        <w:t xml:space="preserve"> </w:t>
      </w:r>
      <w:r w:rsidR="00610C3A">
        <w:rPr>
          <w:rFonts w:asciiTheme="minorHAnsi" w:hAnsiTheme="minorHAnsi" w:cstheme="minorHAnsi"/>
        </w:rPr>
        <w:t xml:space="preserve">  ..</w:t>
      </w:r>
      <w:r w:rsidRPr="00DE6853">
        <w:rPr>
          <w:rFonts w:asciiTheme="minorHAnsi" w:hAnsiTheme="minorHAnsi" w:cstheme="minorHAnsi"/>
        </w:rPr>
        <w:t>.......................................................................................</w:t>
      </w:r>
      <w:r w:rsidR="00710379" w:rsidRPr="00DE6853">
        <w:rPr>
          <w:rFonts w:asciiTheme="minorHAnsi" w:hAnsiTheme="minorHAnsi" w:cstheme="minorHAnsi"/>
        </w:rPr>
        <w:t>....</w:t>
      </w:r>
      <w:r w:rsidRPr="00DE6853">
        <w:rPr>
          <w:rFonts w:asciiTheme="minorHAnsi" w:hAnsiTheme="minorHAnsi" w:cstheme="minorHAnsi"/>
        </w:rPr>
        <w:t>.............</w:t>
      </w:r>
      <w:r w:rsidR="00610C3A">
        <w:rPr>
          <w:rFonts w:asciiTheme="minorHAnsi" w:hAnsiTheme="minorHAnsi" w:cstheme="minorHAnsi"/>
        </w:rPr>
        <w:t>...</w:t>
      </w:r>
      <w:r w:rsidRPr="00DE6853">
        <w:rPr>
          <w:rFonts w:asciiTheme="minorHAnsi" w:hAnsiTheme="minorHAnsi" w:cstheme="minorHAnsi"/>
        </w:rPr>
        <w:t xml:space="preserve">  </w:t>
      </w:r>
    </w:p>
    <w:p w14:paraId="289012CA" w14:textId="5A86A930" w:rsidR="00113AF6" w:rsidRDefault="00610C3A" w:rsidP="00DE685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7777BA" w:rsidRPr="00DE6853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7C4395" w:rsidRPr="00DE6853">
        <w:rPr>
          <w:rFonts w:asciiTheme="minorHAnsi" w:hAnsiTheme="minorHAnsi" w:cstheme="minorHAnsi"/>
        </w:rPr>
        <w:t xml:space="preserve">                           </w:t>
      </w:r>
      <w:r w:rsidR="007777BA" w:rsidRPr="00DE6853">
        <w:rPr>
          <w:rFonts w:asciiTheme="minorHAnsi" w:hAnsiTheme="minorHAnsi" w:cstheme="minorHAnsi"/>
        </w:rPr>
        <w:br/>
      </w:r>
      <w:r w:rsidR="00113AF6" w:rsidRPr="00DE6853">
        <w:rPr>
          <w:rFonts w:asciiTheme="minorHAnsi" w:hAnsiTheme="minorHAnsi" w:cstheme="minorHAnsi"/>
        </w:rPr>
        <w:t xml:space="preserve">(podpis </w:t>
      </w:r>
      <w:r w:rsidR="007777BA" w:rsidRPr="00DE6853">
        <w:rPr>
          <w:rFonts w:asciiTheme="minorHAnsi" w:hAnsiTheme="minorHAnsi" w:cstheme="minorHAnsi"/>
        </w:rPr>
        <w:t xml:space="preserve">pracownika PUP w Węgrowie </w:t>
      </w:r>
      <w:r w:rsidR="00113AF6" w:rsidRPr="00DE6853">
        <w:rPr>
          <w:rFonts w:asciiTheme="minorHAnsi" w:hAnsiTheme="minorHAnsi" w:cstheme="minorHAnsi"/>
        </w:rPr>
        <w:t>wydającego Bon na zasiedlenie)</w:t>
      </w:r>
    </w:p>
    <w:p w14:paraId="3C78EDCE" w14:textId="77777777" w:rsidR="00A307AA" w:rsidRPr="00DE6853" w:rsidRDefault="00A307AA" w:rsidP="00DE6853">
      <w:pPr>
        <w:spacing w:line="276" w:lineRule="auto"/>
        <w:rPr>
          <w:rFonts w:asciiTheme="minorHAnsi" w:hAnsiTheme="minorHAnsi" w:cstheme="minorHAnsi"/>
        </w:rPr>
      </w:pPr>
    </w:p>
    <w:p w14:paraId="360346E6" w14:textId="7864CD92" w:rsidR="00113AF6" w:rsidRPr="00DE6853" w:rsidRDefault="00770EB7" w:rsidP="00770EB7">
      <w:pPr>
        <w:spacing w:line="276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113AF6" w:rsidRPr="00DE6853">
        <w:rPr>
          <w:rFonts w:asciiTheme="minorHAnsi" w:hAnsiTheme="minorHAnsi" w:cstheme="minorHAnsi"/>
          <w:b/>
        </w:rPr>
        <w:t>Kwituję odbiór Bonu na zasiedlenie</w:t>
      </w:r>
    </w:p>
    <w:p w14:paraId="36C3B654" w14:textId="77777777" w:rsidR="00113AF6" w:rsidRPr="00DE6853" w:rsidRDefault="00113AF6" w:rsidP="00DE6853">
      <w:pPr>
        <w:spacing w:line="276" w:lineRule="auto"/>
        <w:rPr>
          <w:rFonts w:asciiTheme="minorHAnsi" w:hAnsiTheme="minorHAnsi" w:cstheme="minorHAnsi"/>
        </w:rPr>
      </w:pPr>
    </w:p>
    <w:p w14:paraId="0D368704" w14:textId="77777777" w:rsidR="00113AF6" w:rsidRPr="00DE6853" w:rsidRDefault="00113AF6" w:rsidP="00770EB7">
      <w:pPr>
        <w:spacing w:line="276" w:lineRule="auto"/>
        <w:ind w:left="5664"/>
        <w:rPr>
          <w:rFonts w:asciiTheme="minorHAnsi" w:hAnsiTheme="minorHAnsi" w:cstheme="minorHAnsi"/>
        </w:rPr>
      </w:pPr>
      <w:r w:rsidRPr="00DE6853">
        <w:rPr>
          <w:rFonts w:asciiTheme="minorHAnsi" w:hAnsiTheme="minorHAnsi" w:cstheme="minorHAnsi"/>
        </w:rPr>
        <w:t xml:space="preserve">.....................................................................                                     </w:t>
      </w:r>
    </w:p>
    <w:p w14:paraId="3D636050" w14:textId="55849642" w:rsidR="002C651A" w:rsidRPr="00DE6853" w:rsidRDefault="00770EB7" w:rsidP="00770EB7">
      <w:pPr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113AF6" w:rsidRPr="00DE6853">
        <w:rPr>
          <w:rFonts w:asciiTheme="minorHAnsi" w:hAnsiTheme="minorHAnsi" w:cstheme="minorHAnsi"/>
        </w:rPr>
        <w:t xml:space="preserve"> (</w:t>
      </w:r>
      <w:r w:rsidR="004C09D5" w:rsidRPr="00DE6853">
        <w:rPr>
          <w:rFonts w:asciiTheme="minorHAnsi" w:hAnsiTheme="minorHAnsi" w:cstheme="minorHAnsi"/>
        </w:rPr>
        <w:t xml:space="preserve">data i </w:t>
      </w:r>
      <w:r w:rsidR="00113AF6" w:rsidRPr="00DE6853">
        <w:rPr>
          <w:rFonts w:asciiTheme="minorHAnsi" w:hAnsiTheme="minorHAnsi" w:cstheme="minorHAnsi"/>
        </w:rPr>
        <w:t xml:space="preserve">czytelny podpis bezrobotnego)    </w:t>
      </w:r>
    </w:p>
    <w:sectPr w:rsidR="002C651A" w:rsidRPr="00DE6853" w:rsidSect="000F72C6">
      <w:headerReference w:type="default" r:id="rId9"/>
      <w:pgSz w:w="11906" w:h="16838"/>
      <w:pgMar w:top="284" w:right="851" w:bottom="568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62A4" w14:textId="77777777" w:rsidR="00BB538E" w:rsidRDefault="00BB538E">
      <w:r>
        <w:separator/>
      </w:r>
    </w:p>
  </w:endnote>
  <w:endnote w:type="continuationSeparator" w:id="0">
    <w:p w14:paraId="4533C719" w14:textId="77777777" w:rsidR="00BB538E" w:rsidRDefault="00BB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C64" w14:textId="77777777" w:rsidR="00BB538E" w:rsidRDefault="00BB538E">
      <w:r>
        <w:separator/>
      </w:r>
    </w:p>
  </w:footnote>
  <w:footnote w:type="continuationSeparator" w:id="0">
    <w:p w14:paraId="1350C93B" w14:textId="77777777" w:rsidR="00BB538E" w:rsidRDefault="00BB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BB03" w14:textId="77777777" w:rsidR="002724A9" w:rsidRDefault="002724A9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CA2"/>
    <w:multiLevelType w:val="hybridMultilevel"/>
    <w:tmpl w:val="BF5E0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D20"/>
    <w:multiLevelType w:val="hybridMultilevel"/>
    <w:tmpl w:val="80ACCD94"/>
    <w:lvl w:ilvl="0" w:tplc="FE86205A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23D55"/>
    <w:multiLevelType w:val="hybridMultilevel"/>
    <w:tmpl w:val="2B6077B0"/>
    <w:lvl w:ilvl="0" w:tplc="628C2E6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61640A"/>
    <w:multiLevelType w:val="hybridMultilevel"/>
    <w:tmpl w:val="43FA4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4BD8"/>
    <w:multiLevelType w:val="hybridMultilevel"/>
    <w:tmpl w:val="F8D6E5BA"/>
    <w:lvl w:ilvl="0" w:tplc="8F0E8D32">
      <w:start w:val="1"/>
      <w:numFmt w:val="decimal"/>
      <w:lvlText w:val="%1."/>
      <w:lvlJc w:val="left"/>
      <w:pPr>
        <w:ind w:left="-360" w:hanging="15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 w15:restartNumberingAfterBreak="0">
    <w:nsid w:val="323678E1"/>
    <w:multiLevelType w:val="hybridMultilevel"/>
    <w:tmpl w:val="BF5E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110D"/>
    <w:multiLevelType w:val="hybridMultilevel"/>
    <w:tmpl w:val="39340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4A4A"/>
    <w:multiLevelType w:val="hybridMultilevel"/>
    <w:tmpl w:val="BF5E08F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0A6443"/>
    <w:multiLevelType w:val="hybridMultilevel"/>
    <w:tmpl w:val="1174DBFC"/>
    <w:lvl w:ilvl="0" w:tplc="0D083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B91"/>
    <w:multiLevelType w:val="hybridMultilevel"/>
    <w:tmpl w:val="BF5E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2C1A"/>
    <w:multiLevelType w:val="hybridMultilevel"/>
    <w:tmpl w:val="9E6CFDFA"/>
    <w:lvl w:ilvl="0" w:tplc="0D26B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66234"/>
    <w:multiLevelType w:val="hybridMultilevel"/>
    <w:tmpl w:val="61CAED6C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773F78BF"/>
    <w:multiLevelType w:val="hybridMultilevel"/>
    <w:tmpl w:val="39340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2D94"/>
    <w:multiLevelType w:val="hybridMultilevel"/>
    <w:tmpl w:val="5F70A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ED5066"/>
    <w:multiLevelType w:val="hybridMultilevel"/>
    <w:tmpl w:val="2F309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245D"/>
    <w:multiLevelType w:val="hybridMultilevel"/>
    <w:tmpl w:val="90929DDA"/>
    <w:lvl w:ilvl="0" w:tplc="307A3C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5320050">
    <w:abstractNumId w:val="11"/>
  </w:num>
  <w:num w:numId="2" w16cid:durableId="1331760675">
    <w:abstractNumId w:val="8"/>
  </w:num>
  <w:num w:numId="3" w16cid:durableId="538935120">
    <w:abstractNumId w:val="3"/>
  </w:num>
  <w:num w:numId="4" w16cid:durableId="274753438">
    <w:abstractNumId w:val="4"/>
  </w:num>
  <w:num w:numId="5" w16cid:durableId="1353535421">
    <w:abstractNumId w:val="1"/>
  </w:num>
  <w:num w:numId="6" w16cid:durableId="1989556847">
    <w:abstractNumId w:val="2"/>
  </w:num>
  <w:num w:numId="7" w16cid:durableId="15691993">
    <w:abstractNumId w:val="0"/>
  </w:num>
  <w:num w:numId="8" w16cid:durableId="1926306543">
    <w:abstractNumId w:val="13"/>
  </w:num>
  <w:num w:numId="9" w16cid:durableId="1284729407">
    <w:abstractNumId w:val="6"/>
  </w:num>
  <w:num w:numId="10" w16cid:durableId="750395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13060">
    <w:abstractNumId w:val="14"/>
  </w:num>
  <w:num w:numId="12" w16cid:durableId="985813941">
    <w:abstractNumId w:val="10"/>
  </w:num>
  <w:num w:numId="13" w16cid:durableId="2904547">
    <w:abstractNumId w:val="12"/>
  </w:num>
  <w:num w:numId="14" w16cid:durableId="1358701898">
    <w:abstractNumId w:val="16"/>
  </w:num>
  <w:num w:numId="15" w16cid:durableId="279263229">
    <w:abstractNumId w:val="9"/>
  </w:num>
  <w:num w:numId="16" w16cid:durableId="735326378">
    <w:abstractNumId w:val="7"/>
  </w:num>
  <w:num w:numId="17" w16cid:durableId="633677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7432"/>
    <w:rsid w:val="00016F40"/>
    <w:rsid w:val="00021EAB"/>
    <w:rsid w:val="00026ECF"/>
    <w:rsid w:val="00044227"/>
    <w:rsid w:val="00044FCB"/>
    <w:rsid w:val="0004598E"/>
    <w:rsid w:val="000543CF"/>
    <w:rsid w:val="00061449"/>
    <w:rsid w:val="0006613D"/>
    <w:rsid w:val="000724F8"/>
    <w:rsid w:val="00076F78"/>
    <w:rsid w:val="00084A23"/>
    <w:rsid w:val="00093272"/>
    <w:rsid w:val="000947F8"/>
    <w:rsid w:val="000960A5"/>
    <w:rsid w:val="000C0262"/>
    <w:rsid w:val="000C03CA"/>
    <w:rsid w:val="000C2952"/>
    <w:rsid w:val="000C594E"/>
    <w:rsid w:val="000D0B0D"/>
    <w:rsid w:val="000D7EEC"/>
    <w:rsid w:val="000E000F"/>
    <w:rsid w:val="000E4894"/>
    <w:rsid w:val="000E4D1C"/>
    <w:rsid w:val="000E67BC"/>
    <w:rsid w:val="000F077B"/>
    <w:rsid w:val="000F3FCF"/>
    <w:rsid w:val="000F72C6"/>
    <w:rsid w:val="00102858"/>
    <w:rsid w:val="001036A8"/>
    <w:rsid w:val="00105FAC"/>
    <w:rsid w:val="00113AF6"/>
    <w:rsid w:val="00120B7D"/>
    <w:rsid w:val="001227ED"/>
    <w:rsid w:val="00137A10"/>
    <w:rsid w:val="00141E98"/>
    <w:rsid w:val="00145341"/>
    <w:rsid w:val="001455B3"/>
    <w:rsid w:val="00145A9A"/>
    <w:rsid w:val="00153B15"/>
    <w:rsid w:val="0015439B"/>
    <w:rsid w:val="001554BC"/>
    <w:rsid w:val="00181933"/>
    <w:rsid w:val="00190C1A"/>
    <w:rsid w:val="00191094"/>
    <w:rsid w:val="00191574"/>
    <w:rsid w:val="001A002B"/>
    <w:rsid w:val="001A3A06"/>
    <w:rsid w:val="001A5B19"/>
    <w:rsid w:val="001A60AA"/>
    <w:rsid w:val="001A6BF2"/>
    <w:rsid w:val="001D19C5"/>
    <w:rsid w:val="001F34E6"/>
    <w:rsid w:val="001F4A9E"/>
    <w:rsid w:val="001F5859"/>
    <w:rsid w:val="00204143"/>
    <w:rsid w:val="0020552A"/>
    <w:rsid w:val="00205AAE"/>
    <w:rsid w:val="00210188"/>
    <w:rsid w:val="00210612"/>
    <w:rsid w:val="00213DDB"/>
    <w:rsid w:val="00217D2A"/>
    <w:rsid w:val="00222F0C"/>
    <w:rsid w:val="00226692"/>
    <w:rsid w:val="002271A2"/>
    <w:rsid w:val="00227273"/>
    <w:rsid w:val="00234FA3"/>
    <w:rsid w:val="00241306"/>
    <w:rsid w:val="002444C6"/>
    <w:rsid w:val="0024540E"/>
    <w:rsid w:val="00255EBF"/>
    <w:rsid w:val="00264092"/>
    <w:rsid w:val="00265207"/>
    <w:rsid w:val="00266E09"/>
    <w:rsid w:val="00267D30"/>
    <w:rsid w:val="00271CA0"/>
    <w:rsid w:val="002724A9"/>
    <w:rsid w:val="00277416"/>
    <w:rsid w:val="00284ED3"/>
    <w:rsid w:val="0028768C"/>
    <w:rsid w:val="002928D5"/>
    <w:rsid w:val="00292A01"/>
    <w:rsid w:val="00293F7C"/>
    <w:rsid w:val="002A348B"/>
    <w:rsid w:val="002A3EB9"/>
    <w:rsid w:val="002A61AB"/>
    <w:rsid w:val="002B1E69"/>
    <w:rsid w:val="002B42FE"/>
    <w:rsid w:val="002C651A"/>
    <w:rsid w:val="002D03C3"/>
    <w:rsid w:val="002D090D"/>
    <w:rsid w:val="002D277E"/>
    <w:rsid w:val="002D2D28"/>
    <w:rsid w:val="002D6D41"/>
    <w:rsid w:val="002D6F5C"/>
    <w:rsid w:val="002E7A33"/>
    <w:rsid w:val="002F19D3"/>
    <w:rsid w:val="002F425D"/>
    <w:rsid w:val="002F432B"/>
    <w:rsid w:val="003013A2"/>
    <w:rsid w:val="00302400"/>
    <w:rsid w:val="00312950"/>
    <w:rsid w:val="003144B4"/>
    <w:rsid w:val="00317335"/>
    <w:rsid w:val="00320F94"/>
    <w:rsid w:val="00323F7A"/>
    <w:rsid w:val="00324009"/>
    <w:rsid w:val="00324650"/>
    <w:rsid w:val="00326DAB"/>
    <w:rsid w:val="00331E7A"/>
    <w:rsid w:val="00332DF2"/>
    <w:rsid w:val="00337C18"/>
    <w:rsid w:val="0034097C"/>
    <w:rsid w:val="00340B40"/>
    <w:rsid w:val="00355C71"/>
    <w:rsid w:val="00371CDB"/>
    <w:rsid w:val="00385629"/>
    <w:rsid w:val="003958C3"/>
    <w:rsid w:val="003A0A91"/>
    <w:rsid w:val="003B3C89"/>
    <w:rsid w:val="003B65DE"/>
    <w:rsid w:val="003B705D"/>
    <w:rsid w:val="003C049C"/>
    <w:rsid w:val="003C20EB"/>
    <w:rsid w:val="003C4221"/>
    <w:rsid w:val="003D2BD4"/>
    <w:rsid w:val="003E6040"/>
    <w:rsid w:val="003F77A4"/>
    <w:rsid w:val="004026FE"/>
    <w:rsid w:val="00402C26"/>
    <w:rsid w:val="00403245"/>
    <w:rsid w:val="00407E60"/>
    <w:rsid w:val="004112D8"/>
    <w:rsid w:val="00420E72"/>
    <w:rsid w:val="00431923"/>
    <w:rsid w:val="0043208B"/>
    <w:rsid w:val="004413B8"/>
    <w:rsid w:val="00452C31"/>
    <w:rsid w:val="00453BF4"/>
    <w:rsid w:val="00463474"/>
    <w:rsid w:val="00465C0E"/>
    <w:rsid w:val="0047122D"/>
    <w:rsid w:val="004772C4"/>
    <w:rsid w:val="00485CC7"/>
    <w:rsid w:val="004879E6"/>
    <w:rsid w:val="00490162"/>
    <w:rsid w:val="004919DC"/>
    <w:rsid w:val="004A43D7"/>
    <w:rsid w:val="004A6452"/>
    <w:rsid w:val="004B3F78"/>
    <w:rsid w:val="004B6791"/>
    <w:rsid w:val="004C09D5"/>
    <w:rsid w:val="004C1514"/>
    <w:rsid w:val="004C5303"/>
    <w:rsid w:val="004D0F83"/>
    <w:rsid w:val="004D1433"/>
    <w:rsid w:val="004D20C6"/>
    <w:rsid w:val="004E44E7"/>
    <w:rsid w:val="004F1C67"/>
    <w:rsid w:val="00507B64"/>
    <w:rsid w:val="0051309B"/>
    <w:rsid w:val="005204E0"/>
    <w:rsid w:val="00525B22"/>
    <w:rsid w:val="0052720A"/>
    <w:rsid w:val="00540F7E"/>
    <w:rsid w:val="00544237"/>
    <w:rsid w:val="0055153F"/>
    <w:rsid w:val="005537D0"/>
    <w:rsid w:val="0055683E"/>
    <w:rsid w:val="005600F1"/>
    <w:rsid w:val="005665A9"/>
    <w:rsid w:val="00570C79"/>
    <w:rsid w:val="00575B48"/>
    <w:rsid w:val="00582FA4"/>
    <w:rsid w:val="005860FF"/>
    <w:rsid w:val="005864EB"/>
    <w:rsid w:val="00586A41"/>
    <w:rsid w:val="00596B42"/>
    <w:rsid w:val="005A147A"/>
    <w:rsid w:val="005A5125"/>
    <w:rsid w:val="005A5C7B"/>
    <w:rsid w:val="005B0533"/>
    <w:rsid w:val="005B2355"/>
    <w:rsid w:val="005B6730"/>
    <w:rsid w:val="005D1F04"/>
    <w:rsid w:val="005D3908"/>
    <w:rsid w:val="005D46E9"/>
    <w:rsid w:val="005F31FB"/>
    <w:rsid w:val="00605FDC"/>
    <w:rsid w:val="006061D6"/>
    <w:rsid w:val="00610C3A"/>
    <w:rsid w:val="006149AF"/>
    <w:rsid w:val="006218B1"/>
    <w:rsid w:val="00622B09"/>
    <w:rsid w:val="00623964"/>
    <w:rsid w:val="00635A74"/>
    <w:rsid w:val="00645507"/>
    <w:rsid w:val="006466A1"/>
    <w:rsid w:val="0066147F"/>
    <w:rsid w:val="00662E0C"/>
    <w:rsid w:val="00663684"/>
    <w:rsid w:val="00663773"/>
    <w:rsid w:val="006774DC"/>
    <w:rsid w:val="00684391"/>
    <w:rsid w:val="00685079"/>
    <w:rsid w:val="0068722B"/>
    <w:rsid w:val="006878B2"/>
    <w:rsid w:val="006900B1"/>
    <w:rsid w:val="00692D65"/>
    <w:rsid w:val="006965BA"/>
    <w:rsid w:val="006A13F0"/>
    <w:rsid w:val="006A21F0"/>
    <w:rsid w:val="006A3113"/>
    <w:rsid w:val="006A46AB"/>
    <w:rsid w:val="006A7E0A"/>
    <w:rsid w:val="006B4EFC"/>
    <w:rsid w:val="006C0CEE"/>
    <w:rsid w:val="006C4475"/>
    <w:rsid w:val="006D3C27"/>
    <w:rsid w:val="006D3E53"/>
    <w:rsid w:val="006E4C3B"/>
    <w:rsid w:val="006F6313"/>
    <w:rsid w:val="00703FA4"/>
    <w:rsid w:val="00710379"/>
    <w:rsid w:val="007132D1"/>
    <w:rsid w:val="00720AE1"/>
    <w:rsid w:val="00722754"/>
    <w:rsid w:val="00727162"/>
    <w:rsid w:val="0072719D"/>
    <w:rsid w:val="00734931"/>
    <w:rsid w:val="007615CF"/>
    <w:rsid w:val="00762A5F"/>
    <w:rsid w:val="007640F7"/>
    <w:rsid w:val="00764B3A"/>
    <w:rsid w:val="0077003C"/>
    <w:rsid w:val="0077036E"/>
    <w:rsid w:val="00770528"/>
    <w:rsid w:val="00770EB7"/>
    <w:rsid w:val="00771909"/>
    <w:rsid w:val="007771D6"/>
    <w:rsid w:val="00777759"/>
    <w:rsid w:val="007777BA"/>
    <w:rsid w:val="007822C9"/>
    <w:rsid w:val="00782AE2"/>
    <w:rsid w:val="007906C0"/>
    <w:rsid w:val="0079207C"/>
    <w:rsid w:val="007A2C2D"/>
    <w:rsid w:val="007A3569"/>
    <w:rsid w:val="007A5922"/>
    <w:rsid w:val="007A7D0D"/>
    <w:rsid w:val="007B25D7"/>
    <w:rsid w:val="007B3CAF"/>
    <w:rsid w:val="007C26B5"/>
    <w:rsid w:val="007C3604"/>
    <w:rsid w:val="007C3783"/>
    <w:rsid w:val="007C4395"/>
    <w:rsid w:val="007C5F39"/>
    <w:rsid w:val="007D0784"/>
    <w:rsid w:val="007E094A"/>
    <w:rsid w:val="007E18FD"/>
    <w:rsid w:val="007E23BC"/>
    <w:rsid w:val="007E3707"/>
    <w:rsid w:val="007E3C2F"/>
    <w:rsid w:val="007F4025"/>
    <w:rsid w:val="00803162"/>
    <w:rsid w:val="0080477B"/>
    <w:rsid w:val="00804927"/>
    <w:rsid w:val="00807BC5"/>
    <w:rsid w:val="00811056"/>
    <w:rsid w:val="0081691E"/>
    <w:rsid w:val="00820D3E"/>
    <w:rsid w:val="00833C55"/>
    <w:rsid w:val="00836A7C"/>
    <w:rsid w:val="0084242F"/>
    <w:rsid w:val="00852643"/>
    <w:rsid w:val="008619B1"/>
    <w:rsid w:val="00870E43"/>
    <w:rsid w:val="00875138"/>
    <w:rsid w:val="008825E1"/>
    <w:rsid w:val="00891538"/>
    <w:rsid w:val="00897A83"/>
    <w:rsid w:val="008A1FF4"/>
    <w:rsid w:val="008A2459"/>
    <w:rsid w:val="008B361E"/>
    <w:rsid w:val="008B3C18"/>
    <w:rsid w:val="008B5F2A"/>
    <w:rsid w:val="008B6AFC"/>
    <w:rsid w:val="008D0C45"/>
    <w:rsid w:val="008D70F9"/>
    <w:rsid w:val="008E0CB7"/>
    <w:rsid w:val="008E3132"/>
    <w:rsid w:val="008F536B"/>
    <w:rsid w:val="008F6537"/>
    <w:rsid w:val="00902EC5"/>
    <w:rsid w:val="00914E15"/>
    <w:rsid w:val="00915697"/>
    <w:rsid w:val="009156D1"/>
    <w:rsid w:val="00917211"/>
    <w:rsid w:val="00920A09"/>
    <w:rsid w:val="00921D90"/>
    <w:rsid w:val="00926B82"/>
    <w:rsid w:val="00932E3E"/>
    <w:rsid w:val="009346B2"/>
    <w:rsid w:val="009378EE"/>
    <w:rsid w:val="00950199"/>
    <w:rsid w:val="00954C5A"/>
    <w:rsid w:val="00956F32"/>
    <w:rsid w:val="009629C6"/>
    <w:rsid w:val="00967B04"/>
    <w:rsid w:val="00970141"/>
    <w:rsid w:val="009851F2"/>
    <w:rsid w:val="00993100"/>
    <w:rsid w:val="00993B6A"/>
    <w:rsid w:val="0099580D"/>
    <w:rsid w:val="009A106F"/>
    <w:rsid w:val="009A31AD"/>
    <w:rsid w:val="009A67B2"/>
    <w:rsid w:val="009C0496"/>
    <w:rsid w:val="009C0A69"/>
    <w:rsid w:val="009C43D0"/>
    <w:rsid w:val="009C51EF"/>
    <w:rsid w:val="009D1571"/>
    <w:rsid w:val="009D3AF8"/>
    <w:rsid w:val="009E6711"/>
    <w:rsid w:val="009E6FD4"/>
    <w:rsid w:val="00A01CBB"/>
    <w:rsid w:val="00A307AA"/>
    <w:rsid w:val="00A45DDC"/>
    <w:rsid w:val="00A464E7"/>
    <w:rsid w:val="00A5333A"/>
    <w:rsid w:val="00A56E7A"/>
    <w:rsid w:val="00A62F0F"/>
    <w:rsid w:val="00A6344F"/>
    <w:rsid w:val="00A705F1"/>
    <w:rsid w:val="00A826A7"/>
    <w:rsid w:val="00AA271C"/>
    <w:rsid w:val="00AB0DD0"/>
    <w:rsid w:val="00AB3D51"/>
    <w:rsid w:val="00AC02E2"/>
    <w:rsid w:val="00AC39E9"/>
    <w:rsid w:val="00AC753C"/>
    <w:rsid w:val="00AE670A"/>
    <w:rsid w:val="00AF0024"/>
    <w:rsid w:val="00AF0261"/>
    <w:rsid w:val="00AF22C1"/>
    <w:rsid w:val="00AF470F"/>
    <w:rsid w:val="00AF5D54"/>
    <w:rsid w:val="00B06A64"/>
    <w:rsid w:val="00B10586"/>
    <w:rsid w:val="00B147AE"/>
    <w:rsid w:val="00B1667A"/>
    <w:rsid w:val="00B2436D"/>
    <w:rsid w:val="00B25DD6"/>
    <w:rsid w:val="00B263CA"/>
    <w:rsid w:val="00B27E56"/>
    <w:rsid w:val="00B27F77"/>
    <w:rsid w:val="00B33666"/>
    <w:rsid w:val="00B342DA"/>
    <w:rsid w:val="00B40873"/>
    <w:rsid w:val="00B426ED"/>
    <w:rsid w:val="00B47C3B"/>
    <w:rsid w:val="00B53C23"/>
    <w:rsid w:val="00B54C86"/>
    <w:rsid w:val="00B66306"/>
    <w:rsid w:val="00B664D3"/>
    <w:rsid w:val="00B72148"/>
    <w:rsid w:val="00B74092"/>
    <w:rsid w:val="00B920B6"/>
    <w:rsid w:val="00BB068A"/>
    <w:rsid w:val="00BB0C2B"/>
    <w:rsid w:val="00BB538E"/>
    <w:rsid w:val="00BB5A11"/>
    <w:rsid w:val="00BC69E9"/>
    <w:rsid w:val="00BD0D12"/>
    <w:rsid w:val="00BD1CFD"/>
    <w:rsid w:val="00BD2338"/>
    <w:rsid w:val="00BD3A7B"/>
    <w:rsid w:val="00BE07B2"/>
    <w:rsid w:val="00BE2BD3"/>
    <w:rsid w:val="00BE6A8D"/>
    <w:rsid w:val="00BF046C"/>
    <w:rsid w:val="00BF6812"/>
    <w:rsid w:val="00BF7E4C"/>
    <w:rsid w:val="00C03333"/>
    <w:rsid w:val="00C05049"/>
    <w:rsid w:val="00C229D9"/>
    <w:rsid w:val="00C257AF"/>
    <w:rsid w:val="00C320C6"/>
    <w:rsid w:val="00C525F0"/>
    <w:rsid w:val="00C53312"/>
    <w:rsid w:val="00C74F1D"/>
    <w:rsid w:val="00C76BAC"/>
    <w:rsid w:val="00C8198B"/>
    <w:rsid w:val="00C850FD"/>
    <w:rsid w:val="00CA1852"/>
    <w:rsid w:val="00CA30D1"/>
    <w:rsid w:val="00CA4B74"/>
    <w:rsid w:val="00CB0D53"/>
    <w:rsid w:val="00CB12BE"/>
    <w:rsid w:val="00CB3A2A"/>
    <w:rsid w:val="00CB5958"/>
    <w:rsid w:val="00CC4C4D"/>
    <w:rsid w:val="00CC6734"/>
    <w:rsid w:val="00CC691F"/>
    <w:rsid w:val="00CC778A"/>
    <w:rsid w:val="00CD0304"/>
    <w:rsid w:val="00CD2F31"/>
    <w:rsid w:val="00CE088F"/>
    <w:rsid w:val="00CE15BA"/>
    <w:rsid w:val="00CE4339"/>
    <w:rsid w:val="00CF2EF8"/>
    <w:rsid w:val="00CF70FA"/>
    <w:rsid w:val="00CF71F2"/>
    <w:rsid w:val="00D0002E"/>
    <w:rsid w:val="00D00376"/>
    <w:rsid w:val="00D07364"/>
    <w:rsid w:val="00D14BE2"/>
    <w:rsid w:val="00D20FF3"/>
    <w:rsid w:val="00D21B27"/>
    <w:rsid w:val="00D2322E"/>
    <w:rsid w:val="00D272AB"/>
    <w:rsid w:val="00D35BBF"/>
    <w:rsid w:val="00D456FB"/>
    <w:rsid w:val="00D45855"/>
    <w:rsid w:val="00D46736"/>
    <w:rsid w:val="00D52B6C"/>
    <w:rsid w:val="00D53C10"/>
    <w:rsid w:val="00D57130"/>
    <w:rsid w:val="00D7654F"/>
    <w:rsid w:val="00D9647F"/>
    <w:rsid w:val="00DA1931"/>
    <w:rsid w:val="00DB1BB9"/>
    <w:rsid w:val="00DB21BD"/>
    <w:rsid w:val="00DB2370"/>
    <w:rsid w:val="00DB6555"/>
    <w:rsid w:val="00DC42A7"/>
    <w:rsid w:val="00DD43EE"/>
    <w:rsid w:val="00DD6E65"/>
    <w:rsid w:val="00DD73F3"/>
    <w:rsid w:val="00DE2787"/>
    <w:rsid w:val="00DE6853"/>
    <w:rsid w:val="00DE7663"/>
    <w:rsid w:val="00DF5AF2"/>
    <w:rsid w:val="00E013B7"/>
    <w:rsid w:val="00E34D5F"/>
    <w:rsid w:val="00E4276F"/>
    <w:rsid w:val="00E42AB7"/>
    <w:rsid w:val="00E46773"/>
    <w:rsid w:val="00E50DC0"/>
    <w:rsid w:val="00E53498"/>
    <w:rsid w:val="00E62FA5"/>
    <w:rsid w:val="00E62FF8"/>
    <w:rsid w:val="00E655F4"/>
    <w:rsid w:val="00E65847"/>
    <w:rsid w:val="00E67285"/>
    <w:rsid w:val="00E71517"/>
    <w:rsid w:val="00E72942"/>
    <w:rsid w:val="00E7719D"/>
    <w:rsid w:val="00E848BC"/>
    <w:rsid w:val="00E85A5F"/>
    <w:rsid w:val="00E910D4"/>
    <w:rsid w:val="00E972A6"/>
    <w:rsid w:val="00EA2546"/>
    <w:rsid w:val="00EA4322"/>
    <w:rsid w:val="00EA58F8"/>
    <w:rsid w:val="00EB169C"/>
    <w:rsid w:val="00EB7018"/>
    <w:rsid w:val="00EB7063"/>
    <w:rsid w:val="00EC6BB5"/>
    <w:rsid w:val="00ED6256"/>
    <w:rsid w:val="00EE0D31"/>
    <w:rsid w:val="00EE4042"/>
    <w:rsid w:val="00EF39B0"/>
    <w:rsid w:val="00EF3DFC"/>
    <w:rsid w:val="00F00874"/>
    <w:rsid w:val="00F02AB2"/>
    <w:rsid w:val="00F06ECA"/>
    <w:rsid w:val="00F20DF0"/>
    <w:rsid w:val="00F246C2"/>
    <w:rsid w:val="00F42605"/>
    <w:rsid w:val="00F46A7A"/>
    <w:rsid w:val="00F50A8D"/>
    <w:rsid w:val="00F50D14"/>
    <w:rsid w:val="00F561F4"/>
    <w:rsid w:val="00F6223D"/>
    <w:rsid w:val="00F6230B"/>
    <w:rsid w:val="00F72CF5"/>
    <w:rsid w:val="00F815B0"/>
    <w:rsid w:val="00F85643"/>
    <w:rsid w:val="00F85EC8"/>
    <w:rsid w:val="00F92523"/>
    <w:rsid w:val="00F95C27"/>
    <w:rsid w:val="00FA6A62"/>
    <w:rsid w:val="00FB087B"/>
    <w:rsid w:val="00FB1A18"/>
    <w:rsid w:val="00FB327F"/>
    <w:rsid w:val="00FD0A87"/>
    <w:rsid w:val="00FD6435"/>
    <w:rsid w:val="00FF1497"/>
    <w:rsid w:val="00FF3C52"/>
    <w:rsid w:val="00FF4017"/>
    <w:rsid w:val="00FF50D0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3BDFA"/>
  <w15:docId w15:val="{9A674240-2D54-4CB4-8340-898D9FC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13A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3AF6"/>
    <w:rPr>
      <w:sz w:val="24"/>
      <w:szCs w:val="24"/>
    </w:rPr>
  </w:style>
  <w:style w:type="paragraph" w:customStyle="1" w:styleId="Style12">
    <w:name w:val="Style12"/>
    <w:basedOn w:val="Normalny"/>
    <w:rsid w:val="002F432B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character" w:customStyle="1" w:styleId="FontStyle64">
    <w:name w:val="Font Style64"/>
    <w:basedOn w:val="Domylnaczcionkaakapitu"/>
    <w:rsid w:val="002F432B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8825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825E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04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09E1-0EF6-43AC-855F-F46D2B24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258</TotalTime>
  <Pages>3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432</cp:revision>
  <cp:lastPrinted>2020-01-28T07:26:00Z</cp:lastPrinted>
  <dcterms:created xsi:type="dcterms:W3CDTF">2021-01-14T09:36:00Z</dcterms:created>
  <dcterms:modified xsi:type="dcterms:W3CDTF">2023-09-12T09:24:00Z</dcterms:modified>
</cp:coreProperties>
</file>