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2514" w14:textId="5F846428" w:rsidR="00CB6767" w:rsidRPr="008E0529" w:rsidRDefault="008417E2" w:rsidP="00846378">
      <w:pPr>
        <w:ind w:left="214" w:right="213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50330F0" wp14:editId="7D43F7CB">
            <wp:simplePos x="0" y="0"/>
            <wp:positionH relativeFrom="margin">
              <wp:posOffset>526415</wp:posOffset>
            </wp:positionH>
            <wp:positionV relativeFrom="paragraph">
              <wp:posOffset>0</wp:posOffset>
            </wp:positionV>
            <wp:extent cx="5483225" cy="619125"/>
            <wp:effectExtent l="0" t="0" r="3175" b="9525"/>
            <wp:wrapTight wrapText="bothSides">
              <wp:wrapPolygon edited="0">
                <wp:start x="0" y="0"/>
                <wp:lineTo x="0" y="21268"/>
                <wp:lineTo x="21537" y="21268"/>
                <wp:lineTo x="21537" y="0"/>
                <wp:lineTo x="0" y="0"/>
              </wp:wrapPolygon>
            </wp:wrapTight>
            <wp:docPr id="19306060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606054" name="Obraz 19306060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92ABE98" w14:textId="513AD2D1" w:rsidR="00B90F2F" w:rsidRDefault="00B90F2F" w:rsidP="00B90F2F">
      <w:pPr>
        <w:ind w:right="21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pn. </w:t>
      </w:r>
      <w:r>
        <w:rPr>
          <w:rFonts w:asciiTheme="minorHAnsi" w:hAnsiTheme="minorHAnsi" w:cstheme="minorHAnsi"/>
          <w:color w:val="000000" w:themeColor="text1"/>
        </w:rPr>
        <w:t>„</w:t>
      </w:r>
      <w:r>
        <w:rPr>
          <w:rFonts w:asciiTheme="minorHAnsi" w:hAnsiTheme="minorHAnsi" w:cstheme="minorHAnsi"/>
        </w:rPr>
        <w:t>Aktywizacja zawodowa osób bezrobotnych w powiecie węgrowskim (I)” współfinansowany z Europejskiego Funduszu Społecznego Plus w ramach Osi priorytetowej VI Fundusze Europejskie dla aktywnego zawodowo Mazowsza, Działanie 6.1 Aktywizacja zawodowa osób bezrobotnych, Fundusze Europejskie dla Mazowsza 2021-2027</w:t>
      </w:r>
    </w:p>
    <w:p w14:paraId="4874B706" w14:textId="77777777" w:rsidR="008D2DB1" w:rsidRDefault="008D2DB1" w:rsidP="00B90F2F">
      <w:pPr>
        <w:ind w:right="215"/>
        <w:jc w:val="center"/>
      </w:pPr>
    </w:p>
    <w:p w14:paraId="7149222C" w14:textId="480A9609" w:rsidR="00311240" w:rsidRPr="00482D08" w:rsidRDefault="00AD5089" w:rsidP="00482D08">
      <w:pPr>
        <w:ind w:left="2694" w:right="215" w:firstLine="3685"/>
        <w:rPr>
          <w:b/>
        </w:rPr>
      </w:pPr>
      <w:r w:rsidRPr="008E0529">
        <w:t xml:space="preserve">    </w:t>
      </w:r>
      <w:r w:rsidR="00482D08">
        <w:t xml:space="preserve"> </w:t>
      </w:r>
      <w:r w:rsidR="00311240" w:rsidRPr="00482D08">
        <w:rPr>
          <w:rFonts w:asciiTheme="minorHAnsi" w:hAnsiTheme="minorHAnsi" w:cstheme="minorHAnsi"/>
        </w:rPr>
        <w:t>Załącznik nr 5</w:t>
      </w:r>
      <w:r w:rsidR="00B474FC" w:rsidRPr="00482D08">
        <w:rPr>
          <w:rFonts w:asciiTheme="minorHAnsi" w:hAnsiTheme="minorHAnsi" w:cstheme="minorHAnsi"/>
        </w:rPr>
        <w:t xml:space="preserve"> </w:t>
      </w:r>
      <w:r w:rsidR="00311240" w:rsidRPr="00482D08">
        <w:rPr>
          <w:rFonts w:asciiTheme="minorHAnsi" w:hAnsiTheme="minorHAnsi" w:cstheme="minorHAnsi"/>
        </w:rPr>
        <w:t>do wniosku</w:t>
      </w:r>
      <w:r w:rsidR="00B474FC" w:rsidRPr="00482D08">
        <w:rPr>
          <w:rFonts w:asciiTheme="minorHAnsi" w:hAnsiTheme="minorHAnsi" w:cstheme="minorHAnsi"/>
        </w:rPr>
        <w:br/>
      </w:r>
      <w:r w:rsidR="00C744AD" w:rsidRPr="00482D08">
        <w:rPr>
          <w:rFonts w:asciiTheme="minorHAnsi" w:hAnsiTheme="minorHAnsi" w:cstheme="minorHAnsi"/>
        </w:rPr>
        <w:t xml:space="preserve">  </w:t>
      </w:r>
      <w:r w:rsidR="008417E2" w:rsidRPr="00482D08">
        <w:rPr>
          <w:rFonts w:asciiTheme="minorHAnsi" w:hAnsiTheme="minorHAnsi" w:cstheme="minorHAnsi"/>
        </w:rPr>
        <w:t xml:space="preserve">o </w:t>
      </w:r>
      <w:r w:rsidR="00311240" w:rsidRPr="00482D08">
        <w:rPr>
          <w:rFonts w:asciiTheme="minorHAnsi" w:hAnsiTheme="minorHAnsi" w:cstheme="minorHAnsi"/>
        </w:rPr>
        <w:t xml:space="preserve">przyznanie bonu na zasiedlenie dla osoby bezrobotnej do 30 roku życia      </w:t>
      </w:r>
    </w:p>
    <w:p w14:paraId="548CA6FD" w14:textId="77777777" w:rsidR="00CA3395" w:rsidRDefault="00CA3395" w:rsidP="00771CA5">
      <w:pPr>
        <w:ind w:left="214" w:right="213"/>
        <w:jc w:val="center"/>
        <w:rPr>
          <w:rFonts w:asciiTheme="minorHAnsi" w:hAnsiTheme="minorHAnsi" w:cstheme="minorHAnsi"/>
          <w:b/>
        </w:rPr>
      </w:pPr>
    </w:p>
    <w:p w14:paraId="39BE68CE" w14:textId="22DB5D07" w:rsidR="00771CA5" w:rsidRDefault="00846378" w:rsidP="00771CA5">
      <w:pPr>
        <w:ind w:left="214" w:right="213"/>
        <w:jc w:val="center"/>
        <w:rPr>
          <w:rFonts w:asciiTheme="minorHAnsi" w:hAnsiTheme="minorHAnsi" w:cstheme="minorHAnsi"/>
          <w:b/>
        </w:rPr>
      </w:pPr>
      <w:r w:rsidRPr="00E80D90">
        <w:rPr>
          <w:rFonts w:asciiTheme="minorHAnsi" w:hAnsiTheme="minorHAnsi" w:cstheme="minorHAnsi"/>
          <w:b/>
        </w:rPr>
        <w:t>O Ś W I A D C Z E N I E</w:t>
      </w:r>
    </w:p>
    <w:p w14:paraId="692CC481" w14:textId="0388FF7F" w:rsidR="008A0FDD" w:rsidRDefault="00846378" w:rsidP="00771CA5">
      <w:pPr>
        <w:ind w:left="214" w:right="213"/>
        <w:jc w:val="center"/>
        <w:rPr>
          <w:rFonts w:asciiTheme="minorHAnsi" w:hAnsiTheme="minorHAnsi" w:cstheme="minorHAnsi"/>
          <w:b/>
        </w:rPr>
      </w:pPr>
      <w:r w:rsidRPr="00E80D90">
        <w:rPr>
          <w:rFonts w:asciiTheme="minorHAnsi" w:hAnsiTheme="minorHAnsi" w:cstheme="minorHAnsi"/>
          <w:b/>
        </w:rPr>
        <w:t xml:space="preserve">współmałżonka </w:t>
      </w:r>
      <w:r w:rsidR="006B6732" w:rsidRPr="00E80D90">
        <w:rPr>
          <w:rFonts w:asciiTheme="minorHAnsi" w:hAnsiTheme="minorHAnsi" w:cstheme="minorHAnsi"/>
          <w:b/>
        </w:rPr>
        <w:t>wnioskodawcy</w:t>
      </w:r>
    </w:p>
    <w:p w14:paraId="05DA7576" w14:textId="1EB24A5E" w:rsidR="009B0AF7" w:rsidRPr="00E80D90" w:rsidRDefault="00563B9F" w:rsidP="00B157CD">
      <w:pPr>
        <w:pStyle w:val="Tekstpodstawowy"/>
        <w:spacing w:before="0" w:beforeAutospacing="0" w:after="0" w:afterAutospacing="0"/>
        <w:rPr>
          <w:rFonts w:asciiTheme="minorHAnsi" w:hAnsiTheme="minorHAnsi" w:cstheme="minorHAnsi"/>
          <w:b/>
          <w:szCs w:val="24"/>
        </w:rPr>
      </w:pPr>
      <w:r w:rsidRPr="00E80D90">
        <w:rPr>
          <w:rFonts w:asciiTheme="minorHAnsi" w:hAnsiTheme="minorHAnsi" w:cstheme="minorHAnsi"/>
          <w:b/>
          <w:szCs w:val="24"/>
          <w:lang w:val="pl-PL"/>
        </w:rPr>
        <w:t>Świadomy</w:t>
      </w:r>
      <w:r w:rsidRPr="00E80D90">
        <w:rPr>
          <w:rFonts w:asciiTheme="minorHAnsi" w:hAnsiTheme="minorHAnsi" w:cstheme="minorHAnsi"/>
          <w:b/>
          <w:szCs w:val="24"/>
        </w:rPr>
        <w:t xml:space="preserve"> </w:t>
      </w:r>
      <w:r w:rsidR="00846378" w:rsidRPr="00E80D90">
        <w:rPr>
          <w:rFonts w:asciiTheme="minorHAnsi" w:hAnsiTheme="minorHAnsi" w:cstheme="minorHAnsi"/>
          <w:b/>
          <w:szCs w:val="24"/>
        </w:rPr>
        <w:t xml:space="preserve"> odpowiedzialności karnej przewidzianej w art. 233 ustawy z dnia 6 czerwca</w:t>
      </w:r>
    </w:p>
    <w:p w14:paraId="0B2257ED" w14:textId="011A1C36" w:rsidR="00846378" w:rsidRPr="00E80D90" w:rsidRDefault="00846378" w:rsidP="00B157CD">
      <w:pPr>
        <w:pStyle w:val="Tekstpodstawowy"/>
        <w:spacing w:before="0" w:beforeAutospacing="0" w:after="0" w:afterAutospacing="0"/>
        <w:rPr>
          <w:rFonts w:asciiTheme="minorHAnsi" w:hAnsiTheme="minorHAnsi" w:cstheme="minorHAnsi"/>
          <w:b/>
          <w:szCs w:val="24"/>
        </w:rPr>
      </w:pPr>
      <w:r w:rsidRPr="00E80D90">
        <w:rPr>
          <w:rFonts w:asciiTheme="minorHAnsi" w:hAnsiTheme="minorHAnsi" w:cstheme="minorHAnsi"/>
          <w:b/>
          <w:szCs w:val="24"/>
        </w:rPr>
        <w:t>1997</w:t>
      </w:r>
      <w:r w:rsidR="0049003A">
        <w:rPr>
          <w:rFonts w:asciiTheme="minorHAnsi" w:hAnsiTheme="minorHAnsi" w:cstheme="minorHAnsi"/>
          <w:b/>
          <w:szCs w:val="24"/>
          <w:lang w:val="pl-PL"/>
        </w:rPr>
        <w:t xml:space="preserve"> r. </w:t>
      </w:r>
      <w:r w:rsidRPr="00E80D90">
        <w:rPr>
          <w:rFonts w:asciiTheme="minorHAnsi" w:hAnsiTheme="minorHAnsi" w:cstheme="minorHAnsi"/>
          <w:b/>
          <w:szCs w:val="24"/>
        </w:rPr>
        <w:t>Kodeks Karny, za składanie nieprawdziwych zeznań lub zatajenie prawdy ja, niżej podpisany/a/:</w:t>
      </w:r>
    </w:p>
    <w:p w14:paraId="25D9B960" w14:textId="3014DFA2" w:rsidR="00846378" w:rsidRPr="00E80D90" w:rsidRDefault="00846378" w:rsidP="00B157CD">
      <w:pPr>
        <w:pStyle w:val="Tekstpodstawowy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szCs w:val="24"/>
        </w:rPr>
      </w:pPr>
      <w:r w:rsidRPr="00E80D90">
        <w:rPr>
          <w:rFonts w:asciiTheme="minorHAnsi" w:hAnsiTheme="minorHAnsi" w:cstheme="minorHAnsi"/>
          <w:szCs w:val="24"/>
        </w:rPr>
        <w:t>Nazwisko i imię  …………………………</w:t>
      </w:r>
      <w:r w:rsidR="000A00BB">
        <w:rPr>
          <w:rFonts w:asciiTheme="minorHAnsi" w:hAnsiTheme="minorHAnsi" w:cstheme="minorHAnsi"/>
          <w:szCs w:val="24"/>
          <w:lang w:val="pl-PL"/>
        </w:rPr>
        <w:t>……</w:t>
      </w:r>
      <w:r w:rsidRPr="00E80D90">
        <w:rPr>
          <w:rFonts w:asciiTheme="minorHAnsi" w:hAnsiTheme="minorHAnsi" w:cstheme="minorHAnsi"/>
          <w:szCs w:val="24"/>
        </w:rPr>
        <w:t>…………</w:t>
      </w:r>
      <w:r w:rsidR="00C54745">
        <w:rPr>
          <w:rFonts w:asciiTheme="minorHAnsi" w:hAnsiTheme="minorHAnsi" w:cstheme="minorHAnsi"/>
          <w:szCs w:val="24"/>
          <w:lang w:val="pl-PL"/>
        </w:rPr>
        <w:t>………………………………….</w:t>
      </w:r>
      <w:r w:rsidR="00BF220A" w:rsidRPr="00E80D90">
        <w:rPr>
          <w:rFonts w:asciiTheme="minorHAnsi" w:hAnsiTheme="minorHAnsi" w:cstheme="minorHAnsi"/>
          <w:szCs w:val="24"/>
          <w:lang w:val="pl-PL"/>
        </w:rPr>
        <w:t>..</w:t>
      </w:r>
      <w:r w:rsidRPr="00E80D90">
        <w:rPr>
          <w:rFonts w:asciiTheme="minorHAnsi" w:hAnsiTheme="minorHAnsi" w:cstheme="minorHAnsi"/>
          <w:szCs w:val="24"/>
        </w:rPr>
        <w:t>……………………</w:t>
      </w:r>
      <w:r w:rsidR="006A2085" w:rsidRPr="00E80D90">
        <w:rPr>
          <w:rFonts w:asciiTheme="minorHAnsi" w:hAnsiTheme="minorHAnsi" w:cstheme="minorHAnsi"/>
          <w:szCs w:val="24"/>
        </w:rPr>
        <w:t>…</w:t>
      </w:r>
      <w:r w:rsidR="006A2085" w:rsidRPr="00E80D90">
        <w:rPr>
          <w:rFonts w:asciiTheme="minorHAnsi" w:hAnsiTheme="minorHAnsi" w:cstheme="minorHAnsi"/>
          <w:szCs w:val="24"/>
          <w:lang w:val="pl-PL"/>
        </w:rPr>
        <w:t>………………………….</w:t>
      </w:r>
    </w:p>
    <w:p w14:paraId="2CA96F18" w14:textId="61B8F1C5" w:rsidR="00846378" w:rsidRPr="00E80D90" w:rsidRDefault="00846378" w:rsidP="00B157CD">
      <w:pPr>
        <w:pStyle w:val="Tekstpodstawowy"/>
        <w:numPr>
          <w:ilvl w:val="0"/>
          <w:numId w:val="2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szCs w:val="24"/>
        </w:rPr>
      </w:pPr>
      <w:r w:rsidRPr="00E80D90">
        <w:rPr>
          <w:rFonts w:asciiTheme="minorHAnsi" w:hAnsiTheme="minorHAnsi" w:cstheme="minorHAnsi"/>
          <w:szCs w:val="24"/>
        </w:rPr>
        <w:t>PESEL ……………………………………………………………</w:t>
      </w:r>
      <w:r w:rsidR="00C54745">
        <w:rPr>
          <w:rFonts w:asciiTheme="minorHAnsi" w:hAnsiTheme="minorHAnsi" w:cstheme="minorHAnsi"/>
          <w:szCs w:val="24"/>
          <w:lang w:val="pl-PL"/>
        </w:rPr>
        <w:t>…………………</w:t>
      </w:r>
      <w:r w:rsidR="000A00BB">
        <w:rPr>
          <w:rFonts w:asciiTheme="minorHAnsi" w:hAnsiTheme="minorHAnsi" w:cstheme="minorHAnsi"/>
          <w:szCs w:val="24"/>
          <w:lang w:val="pl-PL"/>
        </w:rPr>
        <w:t>……</w:t>
      </w:r>
      <w:r w:rsidR="00C54745">
        <w:rPr>
          <w:rFonts w:asciiTheme="minorHAnsi" w:hAnsiTheme="minorHAnsi" w:cstheme="minorHAnsi"/>
          <w:szCs w:val="24"/>
          <w:lang w:val="pl-PL"/>
        </w:rPr>
        <w:t>……………………..</w:t>
      </w:r>
      <w:r w:rsidRPr="00E80D90">
        <w:rPr>
          <w:rFonts w:asciiTheme="minorHAnsi" w:hAnsiTheme="minorHAnsi" w:cstheme="minorHAnsi"/>
          <w:szCs w:val="24"/>
        </w:rPr>
        <w:t>……</w:t>
      </w:r>
      <w:r w:rsidR="006A2085" w:rsidRPr="00E80D90">
        <w:rPr>
          <w:rFonts w:asciiTheme="minorHAnsi" w:hAnsiTheme="minorHAnsi" w:cstheme="minorHAnsi"/>
          <w:szCs w:val="24"/>
        </w:rPr>
        <w:t>…</w:t>
      </w:r>
      <w:r w:rsidR="006A2085" w:rsidRPr="00E80D90">
        <w:rPr>
          <w:rFonts w:asciiTheme="minorHAnsi" w:hAnsiTheme="minorHAnsi" w:cstheme="minorHAnsi"/>
          <w:szCs w:val="24"/>
          <w:lang w:val="pl-PL"/>
        </w:rPr>
        <w:t>…………………………..</w:t>
      </w:r>
    </w:p>
    <w:p w14:paraId="56BB7662" w14:textId="03E3B9FA" w:rsidR="00846378" w:rsidRPr="00E80D90" w:rsidRDefault="00846378" w:rsidP="00B157CD">
      <w:pPr>
        <w:pStyle w:val="Tekstpodstawowy"/>
        <w:numPr>
          <w:ilvl w:val="0"/>
          <w:numId w:val="2"/>
        </w:numPr>
        <w:spacing w:before="0" w:beforeAutospacing="0" w:after="120" w:afterAutospacing="0"/>
        <w:ind w:left="284" w:hanging="284"/>
        <w:rPr>
          <w:rFonts w:asciiTheme="minorHAnsi" w:hAnsiTheme="minorHAnsi" w:cstheme="minorHAnsi"/>
          <w:szCs w:val="24"/>
        </w:rPr>
      </w:pPr>
      <w:r w:rsidRPr="00E80D90">
        <w:rPr>
          <w:rFonts w:asciiTheme="minorHAnsi" w:hAnsiTheme="minorHAnsi" w:cstheme="minorHAnsi"/>
          <w:szCs w:val="24"/>
        </w:rPr>
        <w:t>Adres zamieszkania ……………</w:t>
      </w:r>
      <w:r w:rsidR="00C54745">
        <w:rPr>
          <w:rFonts w:asciiTheme="minorHAnsi" w:hAnsiTheme="minorHAnsi" w:cstheme="minorHAnsi"/>
          <w:szCs w:val="24"/>
          <w:lang w:val="pl-PL"/>
        </w:rPr>
        <w:t>……………………………………..</w:t>
      </w:r>
      <w:r w:rsidRPr="00E80D90">
        <w:rPr>
          <w:rFonts w:asciiTheme="minorHAnsi" w:hAnsiTheme="minorHAnsi" w:cstheme="minorHAnsi"/>
          <w:szCs w:val="24"/>
        </w:rPr>
        <w:t>…………………………………………</w:t>
      </w:r>
      <w:r w:rsidR="00217262">
        <w:rPr>
          <w:rFonts w:asciiTheme="minorHAnsi" w:hAnsiTheme="minorHAnsi" w:cstheme="minorHAnsi"/>
          <w:szCs w:val="24"/>
          <w:lang w:val="pl-PL"/>
        </w:rPr>
        <w:t>..</w:t>
      </w:r>
      <w:r w:rsidR="006A2085" w:rsidRPr="00E80D90">
        <w:rPr>
          <w:rFonts w:asciiTheme="minorHAnsi" w:hAnsiTheme="minorHAnsi" w:cstheme="minorHAnsi"/>
          <w:szCs w:val="24"/>
          <w:lang w:val="pl-PL"/>
        </w:rPr>
        <w:t>……</w:t>
      </w:r>
      <w:r w:rsidR="000A00BB">
        <w:rPr>
          <w:rFonts w:asciiTheme="minorHAnsi" w:hAnsiTheme="minorHAnsi" w:cstheme="minorHAnsi"/>
          <w:szCs w:val="24"/>
          <w:lang w:val="pl-PL"/>
        </w:rPr>
        <w:t>……</w:t>
      </w:r>
      <w:r w:rsidR="006A2085" w:rsidRPr="00E80D90">
        <w:rPr>
          <w:rFonts w:asciiTheme="minorHAnsi" w:hAnsiTheme="minorHAnsi" w:cstheme="minorHAnsi"/>
          <w:szCs w:val="24"/>
          <w:lang w:val="pl-PL"/>
        </w:rPr>
        <w:t>…………………</w:t>
      </w:r>
    </w:p>
    <w:p w14:paraId="70B9753A" w14:textId="0F200E94" w:rsidR="00846378" w:rsidRPr="00E80D90" w:rsidRDefault="00846378" w:rsidP="005D111E">
      <w:pPr>
        <w:spacing w:line="276" w:lineRule="auto"/>
        <w:rPr>
          <w:rFonts w:asciiTheme="minorHAnsi" w:hAnsiTheme="minorHAnsi" w:cstheme="minorHAnsi"/>
          <w:b/>
        </w:rPr>
      </w:pPr>
      <w:r w:rsidRPr="00E80D90">
        <w:rPr>
          <w:rFonts w:asciiTheme="minorHAnsi" w:hAnsiTheme="minorHAnsi" w:cstheme="minorHAnsi"/>
          <w:b/>
        </w:rPr>
        <w:t>oświadczam, że</w:t>
      </w:r>
      <w:r w:rsidR="0049003A">
        <w:rPr>
          <w:rFonts w:asciiTheme="minorHAnsi" w:hAnsiTheme="minorHAnsi" w:cstheme="minorHAnsi"/>
          <w:b/>
        </w:rPr>
        <w:t>:</w:t>
      </w:r>
    </w:p>
    <w:p w14:paraId="15D313EE" w14:textId="756F174F" w:rsidR="00846378" w:rsidRPr="00E80D90" w:rsidRDefault="00846378" w:rsidP="005D111E">
      <w:pPr>
        <w:spacing w:line="276" w:lineRule="auto"/>
        <w:ind w:right="215"/>
        <w:rPr>
          <w:rFonts w:asciiTheme="minorHAnsi" w:hAnsiTheme="minorHAnsi" w:cstheme="minorHAnsi"/>
        </w:rPr>
      </w:pPr>
      <w:r w:rsidRPr="00E80D90">
        <w:rPr>
          <w:rFonts w:asciiTheme="minorHAnsi" w:hAnsiTheme="minorHAnsi" w:cstheme="minorHAnsi"/>
        </w:rPr>
        <w:t xml:space="preserve">wyrażam zgodę na </w:t>
      </w:r>
      <w:r w:rsidR="006B6732" w:rsidRPr="00E80D90">
        <w:rPr>
          <w:rFonts w:asciiTheme="minorHAnsi" w:hAnsiTheme="minorHAnsi" w:cstheme="minorHAnsi"/>
        </w:rPr>
        <w:t xml:space="preserve">zaciągnięcie zobowiązań z </w:t>
      </w:r>
      <w:r w:rsidRPr="00E80D90">
        <w:rPr>
          <w:rFonts w:asciiTheme="minorHAnsi" w:hAnsiTheme="minorHAnsi" w:cstheme="minorHAnsi"/>
        </w:rPr>
        <w:t xml:space="preserve"> tytułu przyznania bonu na zasiedlenie</w:t>
      </w:r>
      <w:r w:rsidR="006B6732" w:rsidRPr="00E80D90">
        <w:rPr>
          <w:rFonts w:asciiTheme="minorHAnsi" w:hAnsiTheme="minorHAnsi" w:cstheme="minorHAnsi"/>
        </w:rPr>
        <w:t xml:space="preserve"> przez moją(mojego) żonę/męża: ……</w:t>
      </w:r>
      <w:r w:rsidR="00CE15BD">
        <w:rPr>
          <w:rFonts w:asciiTheme="minorHAnsi" w:hAnsiTheme="minorHAnsi" w:cstheme="minorHAnsi"/>
        </w:rPr>
        <w:t>…</w:t>
      </w:r>
      <w:r w:rsidR="00C54745">
        <w:rPr>
          <w:rFonts w:asciiTheme="minorHAnsi" w:hAnsiTheme="minorHAnsi" w:cstheme="minorHAnsi"/>
        </w:rPr>
        <w:t>………</w:t>
      </w:r>
      <w:r w:rsidR="006B6732" w:rsidRPr="00E80D90">
        <w:rPr>
          <w:rFonts w:asciiTheme="minorHAnsi" w:hAnsiTheme="minorHAnsi" w:cstheme="minorHAnsi"/>
        </w:rPr>
        <w:t>………………………</w:t>
      </w:r>
      <w:r w:rsidR="008D5E6C" w:rsidRPr="00E80D90">
        <w:rPr>
          <w:rFonts w:asciiTheme="minorHAnsi" w:hAnsiTheme="minorHAnsi" w:cstheme="minorHAnsi"/>
        </w:rPr>
        <w:t>...</w:t>
      </w:r>
      <w:r w:rsidR="006B6732" w:rsidRPr="00E80D90">
        <w:rPr>
          <w:rFonts w:asciiTheme="minorHAnsi" w:hAnsiTheme="minorHAnsi" w:cstheme="minorHAnsi"/>
        </w:rPr>
        <w:t>……………………</w:t>
      </w:r>
      <w:r w:rsidR="006A2085" w:rsidRPr="00E80D90">
        <w:rPr>
          <w:rFonts w:asciiTheme="minorHAnsi" w:hAnsiTheme="minorHAnsi" w:cstheme="minorHAnsi"/>
        </w:rPr>
        <w:t>…………………</w:t>
      </w:r>
      <w:r w:rsidR="000A00BB">
        <w:rPr>
          <w:rFonts w:asciiTheme="minorHAnsi" w:hAnsiTheme="minorHAnsi" w:cstheme="minorHAnsi"/>
        </w:rPr>
        <w:t>…………………</w:t>
      </w:r>
      <w:r w:rsidR="006A2085" w:rsidRPr="00E80D90">
        <w:rPr>
          <w:rFonts w:asciiTheme="minorHAnsi" w:hAnsiTheme="minorHAnsi" w:cstheme="minorHAnsi"/>
        </w:rPr>
        <w:t>………………</w:t>
      </w:r>
    </w:p>
    <w:p w14:paraId="5DB04DA0" w14:textId="5D27E2AC" w:rsidR="006B6732" w:rsidRPr="00E80D90" w:rsidRDefault="006B6732" w:rsidP="005D111E">
      <w:pPr>
        <w:spacing w:line="276" w:lineRule="auto"/>
        <w:ind w:right="215"/>
        <w:rPr>
          <w:rFonts w:asciiTheme="minorHAnsi" w:hAnsiTheme="minorHAnsi" w:cstheme="minorHAnsi"/>
        </w:rPr>
      </w:pPr>
      <w:r w:rsidRPr="00E80D90">
        <w:rPr>
          <w:rFonts w:asciiTheme="minorHAnsi" w:hAnsiTheme="minorHAnsi" w:cstheme="minorHAnsi"/>
        </w:rPr>
        <w:t xml:space="preserve">                                                              </w:t>
      </w:r>
      <w:r w:rsidR="00CE15BD">
        <w:rPr>
          <w:rFonts w:asciiTheme="minorHAnsi" w:hAnsiTheme="minorHAnsi" w:cstheme="minorHAnsi"/>
        </w:rPr>
        <w:t xml:space="preserve">             </w:t>
      </w:r>
      <w:r w:rsidRPr="00E80D90">
        <w:rPr>
          <w:rFonts w:asciiTheme="minorHAnsi" w:hAnsiTheme="minorHAnsi" w:cstheme="minorHAnsi"/>
        </w:rPr>
        <w:t xml:space="preserve">  (imię i nazwisko współmałżonka)</w:t>
      </w:r>
    </w:p>
    <w:p w14:paraId="51474F7E" w14:textId="77777777" w:rsidR="00D27632" w:rsidRDefault="00D27632" w:rsidP="005D111E">
      <w:pPr>
        <w:spacing w:after="120" w:line="276" w:lineRule="auto"/>
        <w:ind w:right="-2"/>
        <w:rPr>
          <w:rFonts w:asciiTheme="minorHAnsi" w:hAnsiTheme="minorHAnsi" w:cstheme="minorHAnsi"/>
        </w:rPr>
      </w:pPr>
    </w:p>
    <w:p w14:paraId="1657D682" w14:textId="239975C2" w:rsidR="00F064BF" w:rsidRPr="00E80D90" w:rsidRDefault="006B6732" w:rsidP="005D111E">
      <w:pPr>
        <w:spacing w:after="120" w:line="276" w:lineRule="auto"/>
        <w:ind w:right="-2"/>
        <w:rPr>
          <w:rFonts w:asciiTheme="minorHAnsi" w:hAnsiTheme="minorHAnsi" w:cstheme="minorHAnsi"/>
        </w:rPr>
      </w:pPr>
      <w:r w:rsidRPr="00E80D90">
        <w:rPr>
          <w:rFonts w:asciiTheme="minorHAnsi" w:hAnsiTheme="minorHAnsi" w:cstheme="minorHAnsi"/>
        </w:rPr>
        <w:t>w kwocie: ………………………………</w:t>
      </w:r>
      <w:r w:rsidR="00F5056B" w:rsidRPr="00E80D90">
        <w:rPr>
          <w:rFonts w:asciiTheme="minorHAnsi" w:hAnsiTheme="minorHAnsi" w:cstheme="minorHAnsi"/>
        </w:rPr>
        <w:t>…………</w:t>
      </w:r>
      <w:r w:rsidR="00C54745">
        <w:rPr>
          <w:rFonts w:asciiTheme="minorHAnsi" w:hAnsiTheme="minorHAnsi" w:cstheme="minorHAnsi"/>
        </w:rPr>
        <w:t>………………………………….</w:t>
      </w:r>
      <w:r w:rsidR="00F5056B" w:rsidRPr="00E80D90">
        <w:rPr>
          <w:rFonts w:asciiTheme="minorHAnsi" w:hAnsiTheme="minorHAnsi" w:cstheme="minorHAnsi"/>
        </w:rPr>
        <w:t>……</w:t>
      </w:r>
      <w:r w:rsidR="00391A90" w:rsidRPr="00E80D90">
        <w:rPr>
          <w:rFonts w:asciiTheme="minorHAnsi" w:hAnsiTheme="minorHAnsi" w:cstheme="minorHAnsi"/>
        </w:rPr>
        <w:t>….</w:t>
      </w:r>
      <w:r w:rsidR="00F5056B" w:rsidRPr="00E80D90">
        <w:rPr>
          <w:rFonts w:asciiTheme="minorHAnsi" w:hAnsiTheme="minorHAnsi" w:cstheme="minorHAnsi"/>
        </w:rPr>
        <w:t>……</w:t>
      </w:r>
      <w:r w:rsidRPr="00E80D90">
        <w:rPr>
          <w:rFonts w:asciiTheme="minorHAnsi" w:hAnsiTheme="minorHAnsi" w:cstheme="minorHAnsi"/>
        </w:rPr>
        <w:t xml:space="preserve">  </w:t>
      </w:r>
      <w:r w:rsidR="00846378" w:rsidRPr="00E80D90">
        <w:rPr>
          <w:rFonts w:asciiTheme="minorHAnsi" w:hAnsiTheme="minorHAnsi" w:cstheme="minorHAnsi"/>
        </w:rPr>
        <w:t>wraz z jego konsekwencjami.</w:t>
      </w:r>
    </w:p>
    <w:p w14:paraId="393E0372" w14:textId="77777777" w:rsidR="006A2085" w:rsidRPr="00E80D90" w:rsidRDefault="006A2085" w:rsidP="005D111E">
      <w:pPr>
        <w:spacing w:line="276" w:lineRule="auto"/>
        <w:ind w:right="213"/>
        <w:rPr>
          <w:rFonts w:asciiTheme="minorHAnsi" w:hAnsiTheme="minorHAnsi" w:cstheme="minorHAnsi"/>
        </w:rPr>
      </w:pPr>
    </w:p>
    <w:p w14:paraId="1B17110C" w14:textId="77777777" w:rsidR="006A2085" w:rsidRPr="00E80D90" w:rsidRDefault="006A2085" w:rsidP="005D111E">
      <w:pPr>
        <w:spacing w:line="276" w:lineRule="auto"/>
        <w:ind w:right="213"/>
        <w:rPr>
          <w:rFonts w:asciiTheme="minorHAnsi" w:hAnsiTheme="minorHAnsi" w:cstheme="minorHAnsi"/>
        </w:rPr>
      </w:pPr>
    </w:p>
    <w:p w14:paraId="5AD83F51" w14:textId="7FAF6856" w:rsidR="00F5056B" w:rsidRPr="00E80D90" w:rsidRDefault="00F5056B" w:rsidP="005D111E">
      <w:pPr>
        <w:spacing w:line="276" w:lineRule="auto"/>
        <w:ind w:right="213"/>
        <w:rPr>
          <w:rFonts w:asciiTheme="minorHAnsi" w:hAnsiTheme="minorHAnsi" w:cstheme="minorHAnsi"/>
        </w:rPr>
      </w:pPr>
      <w:r w:rsidRPr="00E80D90">
        <w:rPr>
          <w:rFonts w:asciiTheme="minorHAnsi" w:hAnsiTheme="minorHAnsi" w:cstheme="minorHAnsi"/>
        </w:rPr>
        <w:t>Węgrów, dnia ………………</w:t>
      </w:r>
      <w:r w:rsidR="007F749A">
        <w:rPr>
          <w:rFonts w:asciiTheme="minorHAnsi" w:hAnsiTheme="minorHAnsi" w:cstheme="minorHAnsi"/>
        </w:rPr>
        <w:t>……………</w:t>
      </w:r>
      <w:r w:rsidRPr="00E80D90">
        <w:rPr>
          <w:rFonts w:asciiTheme="minorHAnsi" w:hAnsiTheme="minorHAnsi" w:cstheme="minorHAnsi"/>
        </w:rPr>
        <w:t xml:space="preserve">………….                                               </w:t>
      </w:r>
      <w:r w:rsidR="00C54745">
        <w:rPr>
          <w:rFonts w:asciiTheme="minorHAnsi" w:hAnsiTheme="minorHAnsi" w:cstheme="minorHAnsi"/>
        </w:rPr>
        <w:t>………………….</w:t>
      </w:r>
      <w:r w:rsidRPr="00E80D90">
        <w:rPr>
          <w:rFonts w:asciiTheme="minorHAnsi" w:hAnsiTheme="minorHAnsi" w:cstheme="minorHAnsi"/>
        </w:rPr>
        <w:t>……………………………....</w:t>
      </w:r>
    </w:p>
    <w:p w14:paraId="4215AF2E" w14:textId="3D0AD58B" w:rsidR="00F5056B" w:rsidRPr="00E80D90" w:rsidRDefault="00F5056B" w:rsidP="005D111E">
      <w:pPr>
        <w:spacing w:line="276" w:lineRule="auto"/>
        <w:ind w:right="213"/>
        <w:rPr>
          <w:rFonts w:asciiTheme="minorHAnsi" w:hAnsiTheme="minorHAnsi" w:cstheme="minorHAnsi"/>
        </w:rPr>
      </w:pPr>
      <w:r w:rsidRPr="00E80D90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r w:rsidR="00F76072" w:rsidRPr="00E80D90">
        <w:rPr>
          <w:rFonts w:asciiTheme="minorHAnsi" w:hAnsiTheme="minorHAnsi" w:cstheme="minorHAnsi"/>
        </w:rPr>
        <w:t xml:space="preserve">                      </w:t>
      </w:r>
      <w:r w:rsidR="007F749A">
        <w:rPr>
          <w:rFonts w:asciiTheme="minorHAnsi" w:hAnsiTheme="minorHAnsi" w:cstheme="minorHAnsi"/>
        </w:rPr>
        <w:t xml:space="preserve">   </w:t>
      </w:r>
      <w:r w:rsidR="00F76072" w:rsidRPr="00E80D90">
        <w:rPr>
          <w:rFonts w:asciiTheme="minorHAnsi" w:hAnsiTheme="minorHAnsi" w:cstheme="minorHAnsi"/>
        </w:rPr>
        <w:t xml:space="preserve">  </w:t>
      </w:r>
      <w:r w:rsidRPr="00E80D90">
        <w:rPr>
          <w:rFonts w:asciiTheme="minorHAnsi" w:hAnsiTheme="minorHAnsi" w:cstheme="minorHAnsi"/>
        </w:rPr>
        <w:t>(własnoręczny podpis)</w:t>
      </w:r>
    </w:p>
    <w:p w14:paraId="49E371E7" w14:textId="77777777" w:rsidR="006224BA" w:rsidRPr="00E80D90" w:rsidRDefault="006224BA" w:rsidP="005D111E">
      <w:pPr>
        <w:spacing w:line="276" w:lineRule="auto"/>
        <w:ind w:right="213"/>
        <w:rPr>
          <w:rFonts w:asciiTheme="minorHAnsi" w:hAnsiTheme="minorHAnsi" w:cstheme="minorHAnsi"/>
          <w:b/>
        </w:rPr>
      </w:pPr>
      <w:r w:rsidRPr="00E80D90">
        <w:rPr>
          <w:rFonts w:asciiTheme="minorHAnsi" w:hAnsiTheme="minorHAnsi" w:cstheme="minorHAnsi"/>
          <w:b/>
        </w:rPr>
        <w:t>Własnoręczność podpisu potwierdzam:</w:t>
      </w:r>
    </w:p>
    <w:p w14:paraId="35959039" w14:textId="77777777" w:rsidR="006224BA" w:rsidRPr="00E80D90" w:rsidRDefault="006224BA" w:rsidP="005D111E">
      <w:pPr>
        <w:spacing w:line="276" w:lineRule="auto"/>
        <w:ind w:left="214" w:right="213"/>
        <w:rPr>
          <w:rFonts w:asciiTheme="minorHAnsi" w:hAnsiTheme="minorHAnsi" w:cstheme="minorHAnsi"/>
        </w:rPr>
      </w:pPr>
    </w:p>
    <w:p w14:paraId="45CAA45D" w14:textId="77777777" w:rsidR="006224BA" w:rsidRPr="00E80D90" w:rsidRDefault="006224BA" w:rsidP="005D111E">
      <w:pPr>
        <w:spacing w:line="276" w:lineRule="auto"/>
        <w:ind w:right="213"/>
        <w:rPr>
          <w:rFonts w:asciiTheme="minorHAnsi" w:hAnsiTheme="minorHAnsi" w:cstheme="minorHAnsi"/>
        </w:rPr>
      </w:pPr>
    </w:p>
    <w:p w14:paraId="0A104C78" w14:textId="77777777" w:rsidR="006224BA" w:rsidRPr="00E80D90" w:rsidRDefault="006224BA" w:rsidP="005D111E">
      <w:pPr>
        <w:spacing w:line="276" w:lineRule="auto"/>
        <w:ind w:right="213"/>
        <w:rPr>
          <w:rFonts w:asciiTheme="minorHAnsi" w:hAnsiTheme="minorHAnsi" w:cstheme="minorHAnsi"/>
        </w:rPr>
      </w:pPr>
      <w:r w:rsidRPr="00E80D90">
        <w:rPr>
          <w:rFonts w:asciiTheme="minorHAnsi" w:hAnsiTheme="minorHAnsi" w:cstheme="minorHAnsi"/>
        </w:rPr>
        <w:t xml:space="preserve">.................................................................................. </w:t>
      </w:r>
    </w:p>
    <w:p w14:paraId="2E52526A" w14:textId="77777777" w:rsidR="006224BA" w:rsidRPr="00E80D90" w:rsidRDefault="006224BA" w:rsidP="005D111E">
      <w:pPr>
        <w:spacing w:line="276" w:lineRule="auto"/>
        <w:ind w:left="214" w:right="213"/>
        <w:rPr>
          <w:rFonts w:asciiTheme="minorHAnsi" w:hAnsiTheme="minorHAnsi" w:cstheme="minorHAnsi"/>
        </w:rPr>
      </w:pPr>
      <w:r w:rsidRPr="00E80D90">
        <w:rPr>
          <w:rFonts w:asciiTheme="minorHAnsi" w:hAnsiTheme="minorHAnsi" w:cstheme="minorHAnsi"/>
        </w:rPr>
        <w:t xml:space="preserve">(pieczęć firmowa organu administracji) </w:t>
      </w:r>
    </w:p>
    <w:p w14:paraId="2730768A" w14:textId="77777777" w:rsidR="006224BA" w:rsidRPr="00E80D90" w:rsidRDefault="006224BA" w:rsidP="005D111E">
      <w:pPr>
        <w:spacing w:line="276" w:lineRule="auto"/>
        <w:ind w:left="214" w:right="213"/>
        <w:rPr>
          <w:rFonts w:asciiTheme="minorHAnsi" w:hAnsiTheme="minorHAnsi" w:cstheme="minorHAnsi"/>
        </w:rPr>
      </w:pPr>
    </w:p>
    <w:p w14:paraId="0940514C" w14:textId="77777777" w:rsidR="006224BA" w:rsidRPr="00E80D90" w:rsidRDefault="006224BA" w:rsidP="005D111E">
      <w:pPr>
        <w:spacing w:line="276" w:lineRule="auto"/>
        <w:ind w:left="214" w:right="213"/>
        <w:rPr>
          <w:rFonts w:asciiTheme="minorHAnsi" w:hAnsiTheme="minorHAnsi" w:cstheme="minorHAnsi"/>
        </w:rPr>
      </w:pPr>
    </w:p>
    <w:p w14:paraId="328A488E" w14:textId="1BE09438" w:rsidR="006224BA" w:rsidRPr="00E80D90" w:rsidRDefault="006224BA" w:rsidP="005D111E">
      <w:pPr>
        <w:spacing w:line="276" w:lineRule="auto"/>
        <w:ind w:right="213"/>
        <w:rPr>
          <w:rFonts w:asciiTheme="minorHAnsi" w:hAnsiTheme="minorHAnsi" w:cstheme="minorHAnsi"/>
        </w:rPr>
      </w:pPr>
      <w:r w:rsidRPr="00E80D90">
        <w:rPr>
          <w:rFonts w:asciiTheme="minorHAnsi" w:hAnsiTheme="minorHAnsi" w:cstheme="minorHAnsi"/>
        </w:rPr>
        <w:t>......................................................................</w:t>
      </w:r>
      <w:r w:rsidR="007F1F0E" w:rsidRPr="00E80D90">
        <w:rPr>
          <w:rFonts w:asciiTheme="minorHAnsi" w:hAnsiTheme="minorHAnsi" w:cstheme="minorHAnsi"/>
        </w:rPr>
        <w:t>.......................</w:t>
      </w:r>
      <w:r w:rsidRPr="00E80D90">
        <w:rPr>
          <w:rFonts w:asciiTheme="minorHAnsi" w:hAnsiTheme="minorHAnsi" w:cstheme="minorHAnsi"/>
        </w:rPr>
        <w:t>.......</w:t>
      </w:r>
    </w:p>
    <w:p w14:paraId="7E0E497F" w14:textId="77777777" w:rsidR="006224BA" w:rsidRDefault="006224BA" w:rsidP="001C4F77">
      <w:pPr>
        <w:ind w:left="214" w:right="213"/>
        <w:rPr>
          <w:rFonts w:asciiTheme="minorHAnsi" w:hAnsiTheme="minorHAnsi" w:cstheme="minorHAnsi"/>
        </w:rPr>
      </w:pPr>
      <w:r w:rsidRPr="00E80D90">
        <w:rPr>
          <w:rFonts w:asciiTheme="minorHAnsi" w:hAnsiTheme="minorHAnsi" w:cstheme="minorHAnsi"/>
        </w:rPr>
        <w:t xml:space="preserve">(podpis i pieczęć imienna osoby przyjmującej oświadczenie) </w:t>
      </w:r>
    </w:p>
    <w:p w14:paraId="3B9AE928" w14:textId="77777777" w:rsidR="00A075E2" w:rsidRPr="00E80D90" w:rsidRDefault="00A075E2" w:rsidP="001C4F77">
      <w:pPr>
        <w:ind w:left="214" w:right="213"/>
        <w:rPr>
          <w:rFonts w:asciiTheme="minorHAnsi" w:hAnsiTheme="minorHAnsi" w:cstheme="minorHAnsi"/>
        </w:rPr>
      </w:pPr>
    </w:p>
    <w:p w14:paraId="6E70C540" w14:textId="0E890068" w:rsidR="006405DA" w:rsidRPr="00E80D90" w:rsidRDefault="00F5056B" w:rsidP="0038069C">
      <w:pPr>
        <w:rPr>
          <w:rFonts w:asciiTheme="minorHAnsi" w:hAnsiTheme="minorHAnsi" w:cstheme="minorHAnsi"/>
          <w:iCs/>
        </w:rPr>
      </w:pPr>
      <w:r w:rsidRPr="00E80D90">
        <w:rPr>
          <w:rFonts w:asciiTheme="minorHAnsi" w:hAnsiTheme="minorHAnsi" w:cstheme="minorHAnsi"/>
        </w:rPr>
        <w:t xml:space="preserve">                </w:t>
      </w:r>
      <w:bookmarkStart w:id="0" w:name="_Hlk31026196"/>
    </w:p>
    <w:bookmarkEnd w:id="0"/>
    <w:p w14:paraId="4DA5522A" w14:textId="77777777" w:rsidR="00846378" w:rsidRPr="009A4806" w:rsidRDefault="00846378" w:rsidP="001C4F77">
      <w:pPr>
        <w:rPr>
          <w:rFonts w:asciiTheme="minorHAnsi" w:hAnsiTheme="minorHAnsi" w:cstheme="minorHAnsi"/>
          <w:b/>
          <w:bCs/>
        </w:rPr>
      </w:pPr>
      <w:r w:rsidRPr="009A4806">
        <w:rPr>
          <w:rFonts w:asciiTheme="minorHAnsi" w:hAnsiTheme="minorHAnsi" w:cstheme="minorHAnsi"/>
          <w:b/>
          <w:bCs/>
        </w:rPr>
        <w:t>Poświadczenie własnoręczności podpisu sporządzić może tylko:</w:t>
      </w:r>
    </w:p>
    <w:p w14:paraId="5A4DEECC" w14:textId="77777777" w:rsidR="00846378" w:rsidRPr="00E80D90" w:rsidRDefault="00846378" w:rsidP="001C4F77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E80D90">
        <w:rPr>
          <w:rFonts w:asciiTheme="minorHAnsi" w:hAnsiTheme="minorHAnsi" w:cstheme="minorHAnsi"/>
        </w:rPr>
        <w:t xml:space="preserve">Pracownik Powiatowego Urzędu Pracy w obecności którego podpis ten zostanie złożony. </w:t>
      </w:r>
    </w:p>
    <w:p w14:paraId="7ACEE445" w14:textId="325F3B2E" w:rsidR="00846378" w:rsidRPr="00E80D90" w:rsidRDefault="00846378" w:rsidP="001C4F77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E80D90">
        <w:rPr>
          <w:rFonts w:asciiTheme="minorHAnsi" w:hAnsiTheme="minorHAnsi" w:cstheme="minorHAnsi"/>
          <w:bCs/>
        </w:rPr>
        <w:t>Notariusz</w:t>
      </w:r>
      <w:r w:rsidRPr="00E80D90">
        <w:rPr>
          <w:rFonts w:asciiTheme="minorHAnsi" w:hAnsiTheme="minorHAnsi" w:cstheme="minorHAnsi"/>
        </w:rPr>
        <w:t>, zgodnie z art. 96 pkt 1 w zw. z art. 1 ustawy z dnia 14 lutego 1991 r. – Prawo o notariacie (Dz.U. z 20</w:t>
      </w:r>
      <w:r w:rsidR="009847D9" w:rsidRPr="00E80D90">
        <w:rPr>
          <w:rFonts w:asciiTheme="minorHAnsi" w:hAnsiTheme="minorHAnsi" w:cstheme="minorHAnsi"/>
        </w:rPr>
        <w:t>2</w:t>
      </w:r>
      <w:r w:rsidR="00636248" w:rsidRPr="00E80D90">
        <w:rPr>
          <w:rFonts w:asciiTheme="minorHAnsi" w:hAnsiTheme="minorHAnsi" w:cstheme="minorHAnsi"/>
        </w:rPr>
        <w:t>2</w:t>
      </w:r>
      <w:r w:rsidR="00254B65" w:rsidRPr="00E80D90">
        <w:rPr>
          <w:rFonts w:asciiTheme="minorHAnsi" w:hAnsiTheme="minorHAnsi" w:cstheme="minorHAnsi"/>
        </w:rPr>
        <w:t xml:space="preserve"> </w:t>
      </w:r>
      <w:r w:rsidRPr="00E80D90">
        <w:rPr>
          <w:rFonts w:asciiTheme="minorHAnsi" w:hAnsiTheme="minorHAnsi" w:cstheme="minorHAnsi"/>
        </w:rPr>
        <w:t>r., poz.</w:t>
      </w:r>
      <w:r w:rsidR="009847D9" w:rsidRPr="00E80D90">
        <w:rPr>
          <w:rFonts w:asciiTheme="minorHAnsi" w:hAnsiTheme="minorHAnsi" w:cstheme="minorHAnsi"/>
        </w:rPr>
        <w:t>1</w:t>
      </w:r>
      <w:r w:rsidR="00636248" w:rsidRPr="00E80D90">
        <w:rPr>
          <w:rFonts w:asciiTheme="minorHAnsi" w:hAnsiTheme="minorHAnsi" w:cstheme="minorHAnsi"/>
        </w:rPr>
        <w:t>799</w:t>
      </w:r>
      <w:r w:rsidR="001E32B0">
        <w:rPr>
          <w:rFonts w:asciiTheme="minorHAnsi" w:hAnsiTheme="minorHAnsi" w:cstheme="minorHAnsi"/>
        </w:rPr>
        <w:t xml:space="preserve"> z </w:t>
      </w:r>
      <w:proofErr w:type="spellStart"/>
      <w:r w:rsidR="001E32B0">
        <w:rPr>
          <w:rFonts w:asciiTheme="minorHAnsi" w:hAnsiTheme="minorHAnsi" w:cstheme="minorHAnsi"/>
        </w:rPr>
        <w:t>późn</w:t>
      </w:r>
      <w:proofErr w:type="spellEnd"/>
      <w:r w:rsidR="001E32B0">
        <w:rPr>
          <w:rFonts w:asciiTheme="minorHAnsi" w:hAnsiTheme="minorHAnsi" w:cstheme="minorHAnsi"/>
        </w:rPr>
        <w:t>. zm.</w:t>
      </w:r>
      <w:r w:rsidRPr="00E80D90">
        <w:rPr>
          <w:rFonts w:asciiTheme="minorHAnsi" w:hAnsiTheme="minorHAnsi" w:cstheme="minorHAnsi"/>
        </w:rPr>
        <w:t xml:space="preserve">). </w:t>
      </w:r>
    </w:p>
    <w:p w14:paraId="78F06B29" w14:textId="0C3AD8A0" w:rsidR="002C651A" w:rsidRPr="00E80D90" w:rsidRDefault="00846378" w:rsidP="001C4F77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E80D90">
        <w:rPr>
          <w:rFonts w:asciiTheme="minorHAnsi" w:hAnsiTheme="minorHAnsi" w:cstheme="minorHAnsi"/>
          <w:bCs/>
        </w:rPr>
        <w:t>Wójt</w:t>
      </w:r>
      <w:r w:rsidRPr="00E80D90">
        <w:rPr>
          <w:rFonts w:asciiTheme="minorHAnsi" w:hAnsiTheme="minorHAnsi" w:cstheme="minorHAnsi"/>
        </w:rPr>
        <w:t xml:space="preserve"> (burmistrz, prezydent miasta) w tych miejscowościach, w których </w:t>
      </w:r>
      <w:r w:rsidRPr="00E80D90">
        <w:rPr>
          <w:rFonts w:asciiTheme="minorHAnsi" w:hAnsiTheme="minorHAnsi" w:cstheme="minorHAnsi"/>
          <w:bCs/>
        </w:rPr>
        <w:t>nie ma kancelarii notarialnej.</w:t>
      </w:r>
      <w:r w:rsidR="0051309B" w:rsidRPr="00E80D90">
        <w:rPr>
          <w:rFonts w:asciiTheme="minorHAnsi" w:hAnsiTheme="minorHAnsi" w:cstheme="minorHAnsi"/>
        </w:rPr>
        <w:tab/>
      </w:r>
    </w:p>
    <w:sectPr w:rsidR="002C651A" w:rsidRPr="00E80D90" w:rsidSect="004B2EC3">
      <w:headerReference w:type="default" r:id="rId9"/>
      <w:pgSz w:w="11906" w:h="16838"/>
      <w:pgMar w:top="0" w:right="851" w:bottom="142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8E54" w14:textId="77777777" w:rsidR="000418E2" w:rsidRDefault="000418E2">
      <w:r>
        <w:separator/>
      </w:r>
    </w:p>
  </w:endnote>
  <w:endnote w:type="continuationSeparator" w:id="0">
    <w:p w14:paraId="27F22055" w14:textId="77777777" w:rsidR="000418E2" w:rsidRDefault="0004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5A480" w14:textId="77777777" w:rsidR="000418E2" w:rsidRDefault="000418E2">
      <w:r>
        <w:separator/>
      </w:r>
    </w:p>
  </w:footnote>
  <w:footnote w:type="continuationSeparator" w:id="0">
    <w:p w14:paraId="0E6FC05B" w14:textId="77777777" w:rsidR="000418E2" w:rsidRDefault="00041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9ED3" w14:textId="6FBC0AFD" w:rsidR="00525B22" w:rsidRDefault="00525B22" w:rsidP="00CB6767">
    <w:pPr>
      <w:pStyle w:val="Nagwek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4B6"/>
    <w:multiLevelType w:val="hybridMultilevel"/>
    <w:tmpl w:val="7D6E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738A"/>
    <w:multiLevelType w:val="hybridMultilevel"/>
    <w:tmpl w:val="6D389756"/>
    <w:lvl w:ilvl="0" w:tplc="DA12621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D531350"/>
    <w:multiLevelType w:val="hybridMultilevel"/>
    <w:tmpl w:val="F858FFD8"/>
    <w:lvl w:ilvl="0" w:tplc="7180C93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4106E3B"/>
    <w:multiLevelType w:val="hybridMultilevel"/>
    <w:tmpl w:val="46C67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675FD"/>
    <w:multiLevelType w:val="hybridMultilevel"/>
    <w:tmpl w:val="275C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805675"/>
    <w:multiLevelType w:val="hybridMultilevel"/>
    <w:tmpl w:val="1EAC0C5A"/>
    <w:lvl w:ilvl="0" w:tplc="793C58C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121413653">
    <w:abstractNumId w:val="0"/>
  </w:num>
  <w:num w:numId="2" w16cid:durableId="809902578">
    <w:abstractNumId w:val="3"/>
  </w:num>
  <w:num w:numId="3" w16cid:durableId="445470462">
    <w:abstractNumId w:val="4"/>
  </w:num>
  <w:num w:numId="4" w16cid:durableId="1232547021">
    <w:abstractNumId w:val="1"/>
  </w:num>
  <w:num w:numId="5" w16cid:durableId="578750436">
    <w:abstractNumId w:val="2"/>
  </w:num>
  <w:num w:numId="6" w16cid:durableId="3084365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1488D"/>
    <w:rsid w:val="00026ECF"/>
    <w:rsid w:val="000418E2"/>
    <w:rsid w:val="00055B04"/>
    <w:rsid w:val="00066545"/>
    <w:rsid w:val="00070D09"/>
    <w:rsid w:val="00075ABE"/>
    <w:rsid w:val="00096948"/>
    <w:rsid w:val="000A00BB"/>
    <w:rsid w:val="000A1B1D"/>
    <w:rsid w:val="000B7AFE"/>
    <w:rsid w:val="001554BC"/>
    <w:rsid w:val="0016749F"/>
    <w:rsid w:val="0018021C"/>
    <w:rsid w:val="001B0136"/>
    <w:rsid w:val="001B3E28"/>
    <w:rsid w:val="001B7535"/>
    <w:rsid w:val="001C43C3"/>
    <w:rsid w:val="001C4F77"/>
    <w:rsid w:val="001E32B0"/>
    <w:rsid w:val="001F4A9E"/>
    <w:rsid w:val="00217262"/>
    <w:rsid w:val="00217D2A"/>
    <w:rsid w:val="002271A2"/>
    <w:rsid w:val="00254B65"/>
    <w:rsid w:val="00257D5D"/>
    <w:rsid w:val="002655F7"/>
    <w:rsid w:val="00290BF3"/>
    <w:rsid w:val="002C3A45"/>
    <w:rsid w:val="002C651A"/>
    <w:rsid w:val="002E396B"/>
    <w:rsid w:val="002E5A08"/>
    <w:rsid w:val="002F5931"/>
    <w:rsid w:val="00311240"/>
    <w:rsid w:val="00323FFB"/>
    <w:rsid w:val="0035093D"/>
    <w:rsid w:val="00372DD3"/>
    <w:rsid w:val="0038069C"/>
    <w:rsid w:val="00391A90"/>
    <w:rsid w:val="003945E3"/>
    <w:rsid w:val="003F1BF1"/>
    <w:rsid w:val="003F5BCB"/>
    <w:rsid w:val="004026FE"/>
    <w:rsid w:val="004249FF"/>
    <w:rsid w:val="004413B8"/>
    <w:rsid w:val="004531CE"/>
    <w:rsid w:val="00482D08"/>
    <w:rsid w:val="0049003A"/>
    <w:rsid w:val="004A1D20"/>
    <w:rsid w:val="004A4FDE"/>
    <w:rsid w:val="004B08A1"/>
    <w:rsid w:val="004B2EC3"/>
    <w:rsid w:val="004C1995"/>
    <w:rsid w:val="0051309B"/>
    <w:rsid w:val="00525286"/>
    <w:rsid w:val="00525B22"/>
    <w:rsid w:val="005551F5"/>
    <w:rsid w:val="00563B9F"/>
    <w:rsid w:val="005950C1"/>
    <w:rsid w:val="005967BA"/>
    <w:rsid w:val="005A4A0F"/>
    <w:rsid w:val="005D111E"/>
    <w:rsid w:val="005E1C3E"/>
    <w:rsid w:val="005E3BB0"/>
    <w:rsid w:val="005E5ED2"/>
    <w:rsid w:val="005E70F1"/>
    <w:rsid w:val="00601303"/>
    <w:rsid w:val="00606C64"/>
    <w:rsid w:val="0061686C"/>
    <w:rsid w:val="006224BA"/>
    <w:rsid w:val="00636248"/>
    <w:rsid w:val="006405DA"/>
    <w:rsid w:val="00667D97"/>
    <w:rsid w:val="006905BB"/>
    <w:rsid w:val="00692D65"/>
    <w:rsid w:val="006A2085"/>
    <w:rsid w:val="006A3113"/>
    <w:rsid w:val="006B23B1"/>
    <w:rsid w:val="006B6732"/>
    <w:rsid w:val="006D6C56"/>
    <w:rsid w:val="00725687"/>
    <w:rsid w:val="0074559B"/>
    <w:rsid w:val="0075645C"/>
    <w:rsid w:val="00766E8B"/>
    <w:rsid w:val="00771CA5"/>
    <w:rsid w:val="00786D38"/>
    <w:rsid w:val="007906C0"/>
    <w:rsid w:val="007A7D0D"/>
    <w:rsid w:val="007B3CAF"/>
    <w:rsid w:val="007C5F39"/>
    <w:rsid w:val="007D653B"/>
    <w:rsid w:val="007E5171"/>
    <w:rsid w:val="007F0E7B"/>
    <w:rsid w:val="007F1F0E"/>
    <w:rsid w:val="007F749A"/>
    <w:rsid w:val="0081782D"/>
    <w:rsid w:val="008417E2"/>
    <w:rsid w:val="00843D04"/>
    <w:rsid w:val="00846378"/>
    <w:rsid w:val="008A0FDD"/>
    <w:rsid w:val="008C5580"/>
    <w:rsid w:val="008D2DB1"/>
    <w:rsid w:val="008D5E6C"/>
    <w:rsid w:val="008E0529"/>
    <w:rsid w:val="008E75D4"/>
    <w:rsid w:val="00903BCB"/>
    <w:rsid w:val="00915697"/>
    <w:rsid w:val="00934192"/>
    <w:rsid w:val="009847D9"/>
    <w:rsid w:val="009A04A2"/>
    <w:rsid w:val="009A4806"/>
    <w:rsid w:val="009A6E04"/>
    <w:rsid w:val="009B0AF7"/>
    <w:rsid w:val="009B31D6"/>
    <w:rsid w:val="009D3AF8"/>
    <w:rsid w:val="009E32D2"/>
    <w:rsid w:val="009E6A94"/>
    <w:rsid w:val="009F1E5D"/>
    <w:rsid w:val="00A075E2"/>
    <w:rsid w:val="00A108F9"/>
    <w:rsid w:val="00A248A1"/>
    <w:rsid w:val="00A51736"/>
    <w:rsid w:val="00AA47E3"/>
    <w:rsid w:val="00AB2094"/>
    <w:rsid w:val="00AC39E9"/>
    <w:rsid w:val="00AD5089"/>
    <w:rsid w:val="00B015AD"/>
    <w:rsid w:val="00B157CD"/>
    <w:rsid w:val="00B31D8E"/>
    <w:rsid w:val="00B33666"/>
    <w:rsid w:val="00B474FC"/>
    <w:rsid w:val="00B8205B"/>
    <w:rsid w:val="00B90F2F"/>
    <w:rsid w:val="00BA1054"/>
    <w:rsid w:val="00BE5680"/>
    <w:rsid w:val="00BE728A"/>
    <w:rsid w:val="00BF220A"/>
    <w:rsid w:val="00C14E05"/>
    <w:rsid w:val="00C27EF5"/>
    <w:rsid w:val="00C320C6"/>
    <w:rsid w:val="00C54745"/>
    <w:rsid w:val="00C744AD"/>
    <w:rsid w:val="00C74F1D"/>
    <w:rsid w:val="00C76E4C"/>
    <w:rsid w:val="00CA3395"/>
    <w:rsid w:val="00CB12BE"/>
    <w:rsid w:val="00CB3A2A"/>
    <w:rsid w:val="00CB6767"/>
    <w:rsid w:val="00CC7221"/>
    <w:rsid w:val="00CE088F"/>
    <w:rsid w:val="00CE15BD"/>
    <w:rsid w:val="00CF0DFA"/>
    <w:rsid w:val="00CF1048"/>
    <w:rsid w:val="00CF1872"/>
    <w:rsid w:val="00CF375B"/>
    <w:rsid w:val="00D01B05"/>
    <w:rsid w:val="00D27632"/>
    <w:rsid w:val="00D30D40"/>
    <w:rsid w:val="00D34ABF"/>
    <w:rsid w:val="00D37E35"/>
    <w:rsid w:val="00D51EDE"/>
    <w:rsid w:val="00D52AB9"/>
    <w:rsid w:val="00D55743"/>
    <w:rsid w:val="00D57130"/>
    <w:rsid w:val="00D60330"/>
    <w:rsid w:val="00D62CEA"/>
    <w:rsid w:val="00D662EC"/>
    <w:rsid w:val="00D66CF8"/>
    <w:rsid w:val="00E243BE"/>
    <w:rsid w:val="00E30356"/>
    <w:rsid w:val="00E45D7F"/>
    <w:rsid w:val="00E473F5"/>
    <w:rsid w:val="00E6568A"/>
    <w:rsid w:val="00E75024"/>
    <w:rsid w:val="00E75FD9"/>
    <w:rsid w:val="00E80D90"/>
    <w:rsid w:val="00EA180E"/>
    <w:rsid w:val="00EA5627"/>
    <w:rsid w:val="00F043B2"/>
    <w:rsid w:val="00F064BF"/>
    <w:rsid w:val="00F3732B"/>
    <w:rsid w:val="00F5056B"/>
    <w:rsid w:val="00F51D15"/>
    <w:rsid w:val="00F76072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D31C14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46378"/>
    <w:pPr>
      <w:suppressAutoHyphens/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46378"/>
    <w:rPr>
      <w:sz w:val="24"/>
      <w:lang w:val="x-none" w:eastAsia="x-none"/>
    </w:rPr>
  </w:style>
  <w:style w:type="paragraph" w:customStyle="1" w:styleId="Standard">
    <w:name w:val="Standard"/>
    <w:rsid w:val="007D653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B08A1"/>
    <w:pPr>
      <w:spacing w:before="360" w:after="24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5C366-1453-45F1-9D6A-868F827E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67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Ania</cp:lastModifiedBy>
  <cp:revision>99</cp:revision>
  <cp:lastPrinted>2020-01-28T07:24:00Z</cp:lastPrinted>
  <dcterms:created xsi:type="dcterms:W3CDTF">2020-01-27T13:33:00Z</dcterms:created>
  <dcterms:modified xsi:type="dcterms:W3CDTF">2023-09-12T08:42:00Z</dcterms:modified>
</cp:coreProperties>
</file>