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9491D" w14:textId="13FB9C99" w:rsidR="00564EF3" w:rsidRDefault="006558D7" w:rsidP="00762AB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6B361D0" wp14:editId="4C6D538C">
            <wp:simplePos x="0" y="0"/>
            <wp:positionH relativeFrom="margin">
              <wp:posOffset>514350</wp:posOffset>
            </wp:positionH>
            <wp:positionV relativeFrom="paragraph">
              <wp:posOffset>47625</wp:posOffset>
            </wp:positionV>
            <wp:extent cx="5483352" cy="609600"/>
            <wp:effectExtent l="0" t="0" r="3175" b="0"/>
            <wp:wrapTight wrapText="bothSides">
              <wp:wrapPolygon edited="0">
                <wp:start x="0" y="0"/>
                <wp:lineTo x="0" y="20925"/>
                <wp:lineTo x="21537" y="20925"/>
                <wp:lineTo x="21537" y="0"/>
                <wp:lineTo x="0" y="0"/>
              </wp:wrapPolygon>
            </wp:wrapTight>
            <wp:docPr id="15520790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079080" name="Obraz 155207908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35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A2C57E" w14:textId="77777777" w:rsidR="006558D7" w:rsidRPr="00762AB4" w:rsidRDefault="006558D7" w:rsidP="00762AB4">
      <w:pPr>
        <w:rPr>
          <w:rFonts w:asciiTheme="minorHAnsi" w:hAnsiTheme="minorHAnsi" w:cstheme="minorHAnsi"/>
          <w:b/>
          <w:bCs/>
        </w:rPr>
      </w:pPr>
    </w:p>
    <w:p w14:paraId="1195BE2F" w14:textId="77777777" w:rsidR="00A72D5F" w:rsidRDefault="00A72D5F" w:rsidP="00762AB4">
      <w:pPr>
        <w:rPr>
          <w:rFonts w:asciiTheme="minorHAnsi" w:hAnsiTheme="minorHAnsi" w:cstheme="minorHAnsi"/>
          <w:b/>
          <w:bCs/>
        </w:rPr>
      </w:pPr>
    </w:p>
    <w:p w14:paraId="7BDD4807" w14:textId="77777777" w:rsidR="00A72D5F" w:rsidRDefault="00A72D5F" w:rsidP="00762AB4">
      <w:pPr>
        <w:rPr>
          <w:rFonts w:asciiTheme="minorHAnsi" w:hAnsiTheme="minorHAnsi" w:cstheme="minorHAnsi"/>
          <w:b/>
          <w:bCs/>
        </w:rPr>
      </w:pPr>
    </w:p>
    <w:p w14:paraId="208E1922" w14:textId="09D39836" w:rsidR="006A724C" w:rsidRDefault="006A724C" w:rsidP="007F7876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Projekt pn. </w:t>
      </w:r>
      <w:r>
        <w:rPr>
          <w:rFonts w:asciiTheme="minorHAnsi" w:hAnsiTheme="minorHAnsi" w:cstheme="minorHAnsi"/>
          <w:color w:val="000000" w:themeColor="text1"/>
        </w:rPr>
        <w:t>„</w:t>
      </w:r>
      <w:r>
        <w:rPr>
          <w:rFonts w:asciiTheme="minorHAnsi" w:hAnsiTheme="minorHAnsi" w:cstheme="minorHAnsi"/>
        </w:rPr>
        <w:t>Aktywizacja zawodowa osób bezrobotnych w powiecie węgrowskim (I)” współfinansowany z Europejskiego Funduszu Społecznego Plus w ramach Osi priorytetowej VI Fundusze Europejskie dla aktywnego zawodowo Mazowsza, Działanie 6.1 Aktywizacja zawodowa osób bezrobotnych, Fundusze Europejskie dla Mazowsza 2021-2027</w:t>
      </w:r>
    </w:p>
    <w:p w14:paraId="3B792318" w14:textId="192AF88E" w:rsidR="00B95021" w:rsidRPr="00762AB4" w:rsidRDefault="00B95021" w:rsidP="007F7876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762AB4">
        <w:rPr>
          <w:rFonts w:asciiTheme="minorHAnsi" w:hAnsiTheme="minorHAnsi" w:cstheme="minorHAnsi"/>
          <w:b/>
          <w:bCs/>
        </w:rPr>
        <w:t xml:space="preserve">KARTA OCENY WNIOSKU O </w:t>
      </w:r>
      <w:r w:rsidR="005F271E" w:rsidRPr="00762AB4">
        <w:rPr>
          <w:rFonts w:asciiTheme="minorHAnsi" w:hAnsiTheme="minorHAnsi" w:cstheme="minorHAnsi"/>
          <w:b/>
          <w:bCs/>
        </w:rPr>
        <w:t>PRZYZNANIE BONU NA ZASIEDLENIE</w:t>
      </w:r>
    </w:p>
    <w:p w14:paraId="35FB8EBB" w14:textId="2C8E0C6C" w:rsidR="00B95021" w:rsidRPr="00762AB4" w:rsidRDefault="00F30274" w:rsidP="007F7876">
      <w:pPr>
        <w:pStyle w:val="Default"/>
        <w:spacing w:line="276" w:lineRule="auto"/>
        <w:rPr>
          <w:rFonts w:asciiTheme="minorHAnsi" w:hAnsiTheme="minorHAnsi" w:cstheme="minorHAnsi"/>
        </w:rPr>
      </w:pPr>
      <w:r w:rsidRPr="00762AB4">
        <w:rPr>
          <w:rFonts w:asciiTheme="minorHAnsi" w:hAnsiTheme="minorHAnsi" w:cstheme="minorHAnsi"/>
          <w:b/>
          <w:bCs/>
        </w:rPr>
        <w:t xml:space="preserve">        </w:t>
      </w:r>
      <w:r w:rsidR="00B95021" w:rsidRPr="00762AB4">
        <w:rPr>
          <w:rFonts w:asciiTheme="minorHAnsi" w:hAnsiTheme="minorHAnsi" w:cstheme="minorHAnsi"/>
          <w:b/>
          <w:bCs/>
        </w:rPr>
        <w:t xml:space="preserve">I. Ocena formalna.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675"/>
        <w:gridCol w:w="5615"/>
        <w:gridCol w:w="851"/>
        <w:gridCol w:w="786"/>
        <w:gridCol w:w="1423"/>
      </w:tblGrid>
      <w:tr w:rsidR="00B95021" w:rsidRPr="00762AB4" w14:paraId="2556145A" w14:textId="77777777" w:rsidTr="00762AB4">
        <w:tc>
          <w:tcPr>
            <w:tcW w:w="9350" w:type="dxa"/>
            <w:gridSpan w:val="5"/>
          </w:tcPr>
          <w:p w14:paraId="14FD6F8C" w14:textId="428C6726" w:rsidR="00B95021" w:rsidRPr="00762AB4" w:rsidRDefault="00B61AF6" w:rsidP="007F7876">
            <w:pPr>
              <w:pStyle w:val="Default"/>
              <w:spacing w:line="276" w:lineRule="auto"/>
              <w:rPr>
                <w:rFonts w:cstheme="minorHAnsi"/>
              </w:rPr>
            </w:pPr>
            <w:r w:rsidRPr="00762AB4">
              <w:rPr>
                <w:rFonts w:cstheme="minorHAnsi"/>
              </w:rPr>
              <w:t xml:space="preserve">Imię i </w:t>
            </w:r>
            <w:r w:rsidR="00B95021" w:rsidRPr="00762AB4">
              <w:rPr>
                <w:rFonts w:cstheme="minorHAnsi"/>
              </w:rPr>
              <w:t>Nazw</w:t>
            </w:r>
            <w:r w:rsidRPr="00762AB4">
              <w:rPr>
                <w:rFonts w:cstheme="minorHAnsi"/>
              </w:rPr>
              <w:t>isko</w:t>
            </w:r>
            <w:r w:rsidR="00B95021" w:rsidRPr="00762AB4">
              <w:rPr>
                <w:rFonts w:cstheme="minorHAnsi"/>
              </w:rPr>
              <w:t xml:space="preserve"> wnioskodawcy: ……</w:t>
            </w:r>
            <w:r w:rsidR="008C0D32" w:rsidRPr="00762AB4">
              <w:rPr>
                <w:rFonts w:cstheme="minorHAnsi"/>
              </w:rPr>
              <w:t>………………</w:t>
            </w:r>
            <w:r w:rsidR="00B95021" w:rsidRPr="00762AB4">
              <w:rPr>
                <w:rFonts w:cstheme="minorHAnsi"/>
              </w:rPr>
              <w:t>…………………</w:t>
            </w:r>
            <w:r w:rsidR="009841BB" w:rsidRPr="00762AB4">
              <w:rPr>
                <w:rFonts w:cstheme="minorHAnsi"/>
              </w:rPr>
              <w:t>…………………………………………</w:t>
            </w:r>
            <w:r w:rsidR="00762AB4">
              <w:rPr>
                <w:rFonts w:cstheme="minorHAnsi"/>
              </w:rPr>
              <w:t>…………………………………………….</w:t>
            </w:r>
            <w:r w:rsidR="00B95021" w:rsidRPr="00762AB4">
              <w:rPr>
                <w:rFonts w:cstheme="minorHAnsi"/>
              </w:rPr>
              <w:t>……</w:t>
            </w:r>
            <w:r w:rsidR="00D642AF" w:rsidRPr="00762AB4">
              <w:rPr>
                <w:rFonts w:cstheme="minorHAnsi"/>
              </w:rPr>
              <w:t>.</w:t>
            </w:r>
            <w:r w:rsidR="00B95021" w:rsidRPr="00762AB4">
              <w:rPr>
                <w:rFonts w:cstheme="minorHAnsi"/>
              </w:rPr>
              <w:t xml:space="preserve">…………. </w:t>
            </w:r>
          </w:p>
          <w:p w14:paraId="76C39593" w14:textId="465B210E" w:rsidR="00B61AF6" w:rsidRPr="00762AB4" w:rsidRDefault="00B61AF6" w:rsidP="007F7876">
            <w:pPr>
              <w:pStyle w:val="Default"/>
              <w:spacing w:line="276" w:lineRule="auto"/>
              <w:rPr>
                <w:rFonts w:cstheme="minorHAnsi"/>
              </w:rPr>
            </w:pPr>
            <w:r w:rsidRPr="00762AB4">
              <w:rPr>
                <w:rFonts w:cstheme="minorHAnsi"/>
              </w:rPr>
              <w:t>Data rejestracji w PUP ……………………………………………………</w:t>
            </w:r>
            <w:r w:rsidR="00762AB4">
              <w:rPr>
                <w:rFonts w:cstheme="minorHAnsi"/>
              </w:rPr>
              <w:t>…………………………………</w:t>
            </w:r>
            <w:r w:rsidRPr="00762AB4">
              <w:rPr>
                <w:rFonts w:cstheme="minorHAnsi"/>
              </w:rPr>
              <w:t>……………………..</w:t>
            </w:r>
          </w:p>
          <w:p w14:paraId="47B92891" w14:textId="2A2224CE" w:rsidR="00B95021" w:rsidRPr="00762AB4" w:rsidRDefault="00B95021" w:rsidP="007F7876">
            <w:pPr>
              <w:pStyle w:val="Default"/>
              <w:spacing w:line="276" w:lineRule="auto"/>
              <w:rPr>
                <w:rFonts w:cstheme="minorHAnsi"/>
              </w:rPr>
            </w:pPr>
            <w:r w:rsidRPr="00762AB4">
              <w:rPr>
                <w:rFonts w:cstheme="minorHAnsi"/>
              </w:rPr>
              <w:t>Data złożenia wniosku: ………</w:t>
            </w:r>
            <w:r w:rsidR="00762AB4">
              <w:rPr>
                <w:rFonts w:cstheme="minorHAnsi"/>
              </w:rPr>
              <w:t>………..</w:t>
            </w:r>
            <w:r w:rsidRPr="00762AB4">
              <w:rPr>
                <w:rFonts w:cstheme="minorHAnsi"/>
              </w:rPr>
              <w:t>…</w:t>
            </w:r>
            <w:r w:rsidR="009841BB" w:rsidRPr="00762AB4">
              <w:rPr>
                <w:rFonts w:cstheme="minorHAnsi"/>
              </w:rPr>
              <w:t>………….</w:t>
            </w:r>
            <w:r w:rsidRPr="00762AB4">
              <w:rPr>
                <w:rFonts w:cstheme="minorHAnsi"/>
              </w:rPr>
              <w:t xml:space="preserve">… Numer wniosku: </w:t>
            </w:r>
            <w:r w:rsidR="009841BB" w:rsidRPr="00762AB4">
              <w:rPr>
                <w:rFonts w:cstheme="minorHAnsi"/>
              </w:rPr>
              <w:t>…………….</w:t>
            </w:r>
            <w:r w:rsidRPr="00762AB4">
              <w:rPr>
                <w:rFonts w:cstheme="minorHAnsi"/>
              </w:rPr>
              <w:t>………</w:t>
            </w:r>
            <w:r w:rsidR="00762AB4">
              <w:rPr>
                <w:rFonts w:cstheme="minorHAnsi"/>
              </w:rPr>
              <w:t>………………</w:t>
            </w:r>
            <w:r w:rsidRPr="00762AB4">
              <w:rPr>
                <w:rFonts w:cstheme="minorHAnsi"/>
              </w:rPr>
              <w:t>………</w:t>
            </w:r>
          </w:p>
        </w:tc>
      </w:tr>
      <w:tr w:rsidR="00B61AF6" w:rsidRPr="00762AB4" w14:paraId="4E445801" w14:textId="77777777" w:rsidTr="00762AB4">
        <w:tc>
          <w:tcPr>
            <w:tcW w:w="9350" w:type="dxa"/>
            <w:gridSpan w:val="5"/>
          </w:tcPr>
          <w:p w14:paraId="185349D6" w14:textId="77777777" w:rsidR="00B61AF6" w:rsidRPr="00762AB4" w:rsidRDefault="00B61AF6" w:rsidP="007F7876">
            <w:pPr>
              <w:pStyle w:val="Default"/>
              <w:spacing w:line="276" w:lineRule="auto"/>
              <w:rPr>
                <w:rFonts w:cstheme="minorHAnsi"/>
              </w:rPr>
            </w:pPr>
          </w:p>
        </w:tc>
      </w:tr>
      <w:tr w:rsidR="00B95021" w:rsidRPr="00762AB4" w14:paraId="2DD76E57" w14:textId="77777777" w:rsidTr="00762AB4">
        <w:tc>
          <w:tcPr>
            <w:tcW w:w="675" w:type="dxa"/>
          </w:tcPr>
          <w:p w14:paraId="7257821B" w14:textId="77777777" w:rsidR="00B95021" w:rsidRPr="00762AB4" w:rsidRDefault="00B95021" w:rsidP="007F7876">
            <w:pPr>
              <w:spacing w:line="276" w:lineRule="auto"/>
              <w:rPr>
                <w:rFonts w:cstheme="minorHAnsi"/>
                <w:b/>
              </w:rPr>
            </w:pPr>
            <w:r w:rsidRPr="00762AB4">
              <w:rPr>
                <w:rFonts w:cstheme="minorHAnsi"/>
                <w:b/>
              </w:rPr>
              <w:t>Lp.</w:t>
            </w:r>
          </w:p>
        </w:tc>
        <w:tc>
          <w:tcPr>
            <w:tcW w:w="5615" w:type="dxa"/>
          </w:tcPr>
          <w:p w14:paraId="2227359B" w14:textId="77777777" w:rsidR="00B95021" w:rsidRPr="00762AB4" w:rsidRDefault="00B95021" w:rsidP="007F7876">
            <w:pPr>
              <w:spacing w:line="276" w:lineRule="auto"/>
              <w:rPr>
                <w:rFonts w:cstheme="minorHAnsi"/>
                <w:b/>
              </w:rPr>
            </w:pPr>
            <w:r w:rsidRPr="00762AB4">
              <w:rPr>
                <w:rFonts w:cstheme="minorHAnsi"/>
                <w:b/>
              </w:rPr>
              <w:t>Kryterium oceny</w:t>
            </w:r>
          </w:p>
        </w:tc>
        <w:tc>
          <w:tcPr>
            <w:tcW w:w="851" w:type="dxa"/>
          </w:tcPr>
          <w:p w14:paraId="55402F15" w14:textId="77777777" w:rsidR="00B95021" w:rsidRPr="00762AB4" w:rsidRDefault="00B95021" w:rsidP="007F7876">
            <w:pPr>
              <w:spacing w:line="276" w:lineRule="auto"/>
              <w:rPr>
                <w:rFonts w:cstheme="minorHAnsi"/>
                <w:b/>
              </w:rPr>
            </w:pPr>
            <w:r w:rsidRPr="00762AB4">
              <w:rPr>
                <w:rFonts w:cstheme="minorHAnsi"/>
                <w:b/>
              </w:rPr>
              <w:t>TAK</w:t>
            </w:r>
          </w:p>
        </w:tc>
        <w:tc>
          <w:tcPr>
            <w:tcW w:w="786" w:type="dxa"/>
          </w:tcPr>
          <w:p w14:paraId="1A5B262D" w14:textId="77777777" w:rsidR="00B95021" w:rsidRPr="00762AB4" w:rsidRDefault="00B95021" w:rsidP="007F7876">
            <w:pPr>
              <w:spacing w:line="276" w:lineRule="auto"/>
              <w:rPr>
                <w:rFonts w:cstheme="minorHAnsi"/>
                <w:b/>
              </w:rPr>
            </w:pPr>
            <w:r w:rsidRPr="00762AB4">
              <w:rPr>
                <w:rFonts w:cstheme="minorHAnsi"/>
                <w:b/>
              </w:rPr>
              <w:t>NIE</w:t>
            </w:r>
          </w:p>
        </w:tc>
        <w:tc>
          <w:tcPr>
            <w:tcW w:w="1423" w:type="dxa"/>
          </w:tcPr>
          <w:p w14:paraId="35D45541" w14:textId="77777777" w:rsidR="00B95021" w:rsidRPr="00762AB4" w:rsidRDefault="00B95021" w:rsidP="007F7876">
            <w:pPr>
              <w:spacing w:line="276" w:lineRule="auto"/>
              <w:rPr>
                <w:rFonts w:cstheme="minorHAnsi"/>
                <w:b/>
              </w:rPr>
            </w:pPr>
            <w:r w:rsidRPr="00762AB4">
              <w:rPr>
                <w:rFonts w:cstheme="minorHAnsi"/>
                <w:b/>
              </w:rPr>
              <w:t>NIE DOTYCZY</w:t>
            </w:r>
          </w:p>
        </w:tc>
      </w:tr>
      <w:tr w:rsidR="00B95021" w:rsidRPr="00762AB4" w14:paraId="5384AA4D" w14:textId="77777777" w:rsidTr="00762AB4">
        <w:tc>
          <w:tcPr>
            <w:tcW w:w="675" w:type="dxa"/>
          </w:tcPr>
          <w:p w14:paraId="3CB0BD46" w14:textId="77777777" w:rsidR="00B95021" w:rsidRPr="00762AB4" w:rsidRDefault="00B95021" w:rsidP="007F7876">
            <w:pPr>
              <w:spacing w:line="276" w:lineRule="auto"/>
              <w:rPr>
                <w:rFonts w:cstheme="minorHAnsi"/>
              </w:rPr>
            </w:pPr>
            <w:r w:rsidRPr="00762AB4">
              <w:rPr>
                <w:rFonts w:cstheme="minorHAnsi"/>
              </w:rPr>
              <w:t>1.</w:t>
            </w:r>
          </w:p>
        </w:tc>
        <w:tc>
          <w:tcPr>
            <w:tcW w:w="5615" w:type="dxa"/>
          </w:tcPr>
          <w:p w14:paraId="6359ECB6" w14:textId="77777777" w:rsidR="00B95021" w:rsidRPr="00762AB4" w:rsidRDefault="00B95021" w:rsidP="007F7876">
            <w:pPr>
              <w:pStyle w:val="Default"/>
              <w:spacing w:line="276" w:lineRule="auto"/>
              <w:rPr>
                <w:rFonts w:cstheme="minorHAnsi"/>
              </w:rPr>
            </w:pPr>
            <w:r w:rsidRPr="00762AB4">
              <w:rPr>
                <w:rFonts w:cstheme="minorHAnsi"/>
              </w:rPr>
              <w:t xml:space="preserve">Wniosek został złożony w terminie </w:t>
            </w:r>
          </w:p>
          <w:p w14:paraId="0BDAEA7F" w14:textId="77777777" w:rsidR="00B04DFD" w:rsidRPr="00762AB4" w:rsidRDefault="00B04DFD" w:rsidP="007F7876">
            <w:pPr>
              <w:pStyle w:val="Default"/>
              <w:spacing w:line="276" w:lineRule="auto"/>
              <w:rPr>
                <w:rFonts w:cstheme="minorHAnsi"/>
              </w:rPr>
            </w:pPr>
          </w:p>
        </w:tc>
        <w:tc>
          <w:tcPr>
            <w:tcW w:w="851" w:type="dxa"/>
          </w:tcPr>
          <w:p w14:paraId="6862BE96" w14:textId="77777777" w:rsidR="00B95021" w:rsidRPr="00762AB4" w:rsidRDefault="00B95021" w:rsidP="007F787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86" w:type="dxa"/>
          </w:tcPr>
          <w:p w14:paraId="2F366007" w14:textId="77777777" w:rsidR="00B95021" w:rsidRPr="00762AB4" w:rsidRDefault="00B95021" w:rsidP="007F787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23" w:type="dxa"/>
          </w:tcPr>
          <w:p w14:paraId="540EB6B9" w14:textId="77777777" w:rsidR="00B95021" w:rsidRPr="00762AB4" w:rsidRDefault="00B95021" w:rsidP="007F7876">
            <w:pPr>
              <w:spacing w:line="276" w:lineRule="auto"/>
              <w:rPr>
                <w:rFonts w:cstheme="minorHAnsi"/>
              </w:rPr>
            </w:pPr>
          </w:p>
        </w:tc>
      </w:tr>
      <w:tr w:rsidR="00B95021" w:rsidRPr="00762AB4" w14:paraId="29D1A69C" w14:textId="77777777" w:rsidTr="00762AB4">
        <w:trPr>
          <w:trHeight w:val="417"/>
        </w:trPr>
        <w:tc>
          <w:tcPr>
            <w:tcW w:w="675" w:type="dxa"/>
          </w:tcPr>
          <w:p w14:paraId="238636AC" w14:textId="77777777" w:rsidR="00B95021" w:rsidRPr="00762AB4" w:rsidRDefault="00B95021" w:rsidP="007F7876">
            <w:pPr>
              <w:spacing w:line="276" w:lineRule="auto"/>
              <w:rPr>
                <w:rFonts w:cstheme="minorHAnsi"/>
              </w:rPr>
            </w:pPr>
            <w:r w:rsidRPr="00762AB4">
              <w:rPr>
                <w:rFonts w:cstheme="minorHAnsi"/>
              </w:rPr>
              <w:t>2.</w:t>
            </w:r>
          </w:p>
        </w:tc>
        <w:tc>
          <w:tcPr>
            <w:tcW w:w="5615" w:type="dxa"/>
          </w:tcPr>
          <w:p w14:paraId="7625DE95" w14:textId="0901A99F" w:rsidR="00B04DFD" w:rsidRPr="00762AB4" w:rsidRDefault="00B95021" w:rsidP="007F7876">
            <w:pPr>
              <w:pStyle w:val="Default"/>
              <w:spacing w:line="276" w:lineRule="auto"/>
              <w:rPr>
                <w:rFonts w:cstheme="minorHAnsi"/>
              </w:rPr>
            </w:pPr>
            <w:r w:rsidRPr="00762AB4">
              <w:rPr>
                <w:rFonts w:cstheme="minorHAnsi"/>
              </w:rPr>
              <w:t xml:space="preserve">Wniosek został złożony na obowiązującym formularzu </w:t>
            </w:r>
          </w:p>
        </w:tc>
        <w:tc>
          <w:tcPr>
            <w:tcW w:w="851" w:type="dxa"/>
          </w:tcPr>
          <w:p w14:paraId="25D8F670" w14:textId="77777777" w:rsidR="00B95021" w:rsidRPr="00762AB4" w:rsidRDefault="00B95021" w:rsidP="007F787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86" w:type="dxa"/>
          </w:tcPr>
          <w:p w14:paraId="0F72E75B" w14:textId="77777777" w:rsidR="00B95021" w:rsidRPr="00762AB4" w:rsidRDefault="00B95021" w:rsidP="007F787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23" w:type="dxa"/>
          </w:tcPr>
          <w:p w14:paraId="4622382B" w14:textId="77777777" w:rsidR="00B95021" w:rsidRPr="00762AB4" w:rsidRDefault="00B95021" w:rsidP="007F7876">
            <w:pPr>
              <w:spacing w:line="276" w:lineRule="auto"/>
              <w:rPr>
                <w:rFonts w:cstheme="minorHAnsi"/>
              </w:rPr>
            </w:pPr>
          </w:p>
        </w:tc>
      </w:tr>
      <w:tr w:rsidR="00B95021" w:rsidRPr="00762AB4" w14:paraId="0F1EF743" w14:textId="77777777" w:rsidTr="00762AB4">
        <w:tc>
          <w:tcPr>
            <w:tcW w:w="675" w:type="dxa"/>
          </w:tcPr>
          <w:p w14:paraId="70BE81F0" w14:textId="64535570" w:rsidR="00B95021" w:rsidRPr="00762AB4" w:rsidRDefault="00C34AA8" w:rsidP="007F7876">
            <w:pPr>
              <w:spacing w:line="276" w:lineRule="auto"/>
              <w:rPr>
                <w:rFonts w:cstheme="minorHAnsi"/>
              </w:rPr>
            </w:pPr>
            <w:r w:rsidRPr="00762AB4">
              <w:rPr>
                <w:rFonts w:cstheme="minorHAnsi"/>
              </w:rPr>
              <w:t>3</w:t>
            </w:r>
            <w:r w:rsidR="00B95021" w:rsidRPr="00762AB4">
              <w:rPr>
                <w:rFonts w:cstheme="minorHAnsi"/>
              </w:rPr>
              <w:t>.</w:t>
            </w:r>
          </w:p>
        </w:tc>
        <w:tc>
          <w:tcPr>
            <w:tcW w:w="5615" w:type="dxa"/>
          </w:tcPr>
          <w:p w14:paraId="578BD1B1" w14:textId="5746DEF5" w:rsidR="00B95021" w:rsidRPr="00762AB4" w:rsidRDefault="00B95021" w:rsidP="007F7876">
            <w:pPr>
              <w:pStyle w:val="Default"/>
              <w:spacing w:line="276" w:lineRule="auto"/>
              <w:rPr>
                <w:rFonts w:cstheme="minorHAnsi"/>
                <w:color w:val="auto"/>
              </w:rPr>
            </w:pPr>
            <w:r w:rsidRPr="00762AB4">
              <w:rPr>
                <w:rFonts w:cstheme="minorHAnsi"/>
                <w:color w:val="auto"/>
              </w:rPr>
              <w:t xml:space="preserve">Wniosek jest podpisany przez wnioskodawcę we wszystkich wskazanych miejscach </w:t>
            </w:r>
          </w:p>
        </w:tc>
        <w:tc>
          <w:tcPr>
            <w:tcW w:w="851" w:type="dxa"/>
          </w:tcPr>
          <w:p w14:paraId="29F856BB" w14:textId="77777777" w:rsidR="00B95021" w:rsidRPr="00762AB4" w:rsidRDefault="00B95021" w:rsidP="007F787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86" w:type="dxa"/>
          </w:tcPr>
          <w:p w14:paraId="37241F32" w14:textId="77777777" w:rsidR="00B95021" w:rsidRPr="00762AB4" w:rsidRDefault="00B95021" w:rsidP="007F787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23" w:type="dxa"/>
          </w:tcPr>
          <w:p w14:paraId="7FCDA424" w14:textId="77777777" w:rsidR="00B95021" w:rsidRPr="00762AB4" w:rsidRDefault="00B95021" w:rsidP="007F7876">
            <w:pPr>
              <w:spacing w:line="276" w:lineRule="auto"/>
              <w:rPr>
                <w:rFonts w:cstheme="minorHAnsi"/>
              </w:rPr>
            </w:pPr>
          </w:p>
        </w:tc>
      </w:tr>
      <w:tr w:rsidR="00B95021" w:rsidRPr="00762AB4" w14:paraId="379B9C1B" w14:textId="77777777" w:rsidTr="00762AB4">
        <w:tc>
          <w:tcPr>
            <w:tcW w:w="675" w:type="dxa"/>
          </w:tcPr>
          <w:p w14:paraId="32007452" w14:textId="156C9230" w:rsidR="00B95021" w:rsidRPr="00762AB4" w:rsidRDefault="00C34AA8" w:rsidP="007F7876">
            <w:pPr>
              <w:spacing w:line="276" w:lineRule="auto"/>
              <w:rPr>
                <w:rFonts w:cstheme="minorHAnsi"/>
              </w:rPr>
            </w:pPr>
            <w:r w:rsidRPr="00762AB4">
              <w:rPr>
                <w:rFonts w:cstheme="minorHAnsi"/>
              </w:rPr>
              <w:t>4</w:t>
            </w:r>
            <w:r w:rsidR="00B95021" w:rsidRPr="00762AB4">
              <w:rPr>
                <w:rFonts w:cstheme="minorHAnsi"/>
              </w:rPr>
              <w:t>.</w:t>
            </w:r>
          </w:p>
        </w:tc>
        <w:tc>
          <w:tcPr>
            <w:tcW w:w="5615" w:type="dxa"/>
          </w:tcPr>
          <w:p w14:paraId="567B435B" w14:textId="205126A9" w:rsidR="00B95021" w:rsidRPr="00762AB4" w:rsidRDefault="00B95021" w:rsidP="007F7876">
            <w:pPr>
              <w:pStyle w:val="Default"/>
              <w:spacing w:line="276" w:lineRule="auto"/>
              <w:rPr>
                <w:rFonts w:cstheme="minorHAnsi"/>
              </w:rPr>
            </w:pPr>
            <w:r w:rsidRPr="00762AB4">
              <w:rPr>
                <w:rFonts w:cstheme="minorHAnsi"/>
              </w:rPr>
              <w:t xml:space="preserve">Załączone kserokopie są potwierdzone za zgodność z oryginałem przez </w:t>
            </w:r>
            <w:r w:rsidR="00E12176" w:rsidRPr="00762AB4">
              <w:rPr>
                <w:rFonts w:cstheme="minorHAnsi"/>
              </w:rPr>
              <w:t>w</w:t>
            </w:r>
            <w:r w:rsidR="00812EF3" w:rsidRPr="00762AB4">
              <w:rPr>
                <w:rFonts w:cstheme="minorHAnsi"/>
              </w:rPr>
              <w:t>nioskodawcę</w:t>
            </w:r>
            <w:r w:rsidRPr="00762AB4">
              <w:rPr>
                <w:rFonts w:cstheme="minorHAnsi"/>
              </w:rPr>
              <w:t xml:space="preserve"> </w:t>
            </w:r>
          </w:p>
        </w:tc>
        <w:tc>
          <w:tcPr>
            <w:tcW w:w="851" w:type="dxa"/>
          </w:tcPr>
          <w:p w14:paraId="51D3E488" w14:textId="77777777" w:rsidR="00B95021" w:rsidRPr="00762AB4" w:rsidRDefault="00B95021" w:rsidP="007F787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86" w:type="dxa"/>
          </w:tcPr>
          <w:p w14:paraId="48F31384" w14:textId="77777777" w:rsidR="00B95021" w:rsidRPr="00762AB4" w:rsidRDefault="00B95021" w:rsidP="007F787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23" w:type="dxa"/>
          </w:tcPr>
          <w:p w14:paraId="30408E30" w14:textId="77777777" w:rsidR="00B95021" w:rsidRPr="00762AB4" w:rsidRDefault="00B95021" w:rsidP="007F7876">
            <w:pPr>
              <w:spacing w:line="276" w:lineRule="auto"/>
              <w:rPr>
                <w:rFonts w:cstheme="minorHAnsi"/>
              </w:rPr>
            </w:pPr>
          </w:p>
        </w:tc>
      </w:tr>
      <w:tr w:rsidR="00B95021" w:rsidRPr="00762AB4" w14:paraId="1EC6D6C0" w14:textId="77777777" w:rsidTr="00762AB4">
        <w:tc>
          <w:tcPr>
            <w:tcW w:w="675" w:type="dxa"/>
          </w:tcPr>
          <w:p w14:paraId="6A0005AB" w14:textId="4C6A22C4" w:rsidR="00B95021" w:rsidRPr="00762AB4" w:rsidRDefault="00C34AA8" w:rsidP="007F7876">
            <w:pPr>
              <w:spacing w:line="276" w:lineRule="auto"/>
              <w:rPr>
                <w:rFonts w:cstheme="minorHAnsi"/>
              </w:rPr>
            </w:pPr>
            <w:r w:rsidRPr="00762AB4">
              <w:rPr>
                <w:rFonts w:cstheme="minorHAnsi"/>
              </w:rPr>
              <w:t>5</w:t>
            </w:r>
            <w:r w:rsidR="000943D1" w:rsidRPr="00762AB4">
              <w:rPr>
                <w:rFonts w:cstheme="minorHAnsi"/>
              </w:rPr>
              <w:t>.</w:t>
            </w:r>
          </w:p>
        </w:tc>
        <w:tc>
          <w:tcPr>
            <w:tcW w:w="5615" w:type="dxa"/>
          </w:tcPr>
          <w:p w14:paraId="1DE66DBB" w14:textId="36664D09" w:rsidR="00B95021" w:rsidRPr="00762AB4" w:rsidRDefault="003047ED" w:rsidP="007F7876">
            <w:pPr>
              <w:pStyle w:val="Default"/>
              <w:spacing w:line="276" w:lineRule="auto"/>
              <w:rPr>
                <w:rFonts w:cstheme="minorHAnsi"/>
              </w:rPr>
            </w:pPr>
            <w:r w:rsidRPr="00762AB4">
              <w:rPr>
                <w:rFonts w:cstheme="minorHAnsi"/>
              </w:rPr>
              <w:t>Wnioskodawca jest osobą bezrobotną do 30 roku życia</w:t>
            </w:r>
          </w:p>
        </w:tc>
        <w:tc>
          <w:tcPr>
            <w:tcW w:w="851" w:type="dxa"/>
          </w:tcPr>
          <w:p w14:paraId="2C0C5509" w14:textId="77777777" w:rsidR="00B95021" w:rsidRPr="00762AB4" w:rsidRDefault="00B95021" w:rsidP="007F787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86" w:type="dxa"/>
          </w:tcPr>
          <w:p w14:paraId="7026F34A" w14:textId="77777777" w:rsidR="00B95021" w:rsidRPr="00762AB4" w:rsidRDefault="00B95021" w:rsidP="007F787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23" w:type="dxa"/>
          </w:tcPr>
          <w:p w14:paraId="2150407E" w14:textId="77777777" w:rsidR="00B95021" w:rsidRPr="00762AB4" w:rsidRDefault="00B95021" w:rsidP="007F7876">
            <w:pPr>
              <w:spacing w:line="276" w:lineRule="auto"/>
              <w:rPr>
                <w:rFonts w:cstheme="minorHAnsi"/>
              </w:rPr>
            </w:pPr>
          </w:p>
        </w:tc>
      </w:tr>
      <w:tr w:rsidR="009D6E47" w:rsidRPr="00762AB4" w14:paraId="32FB5251" w14:textId="77777777" w:rsidTr="00762AB4">
        <w:tc>
          <w:tcPr>
            <w:tcW w:w="675" w:type="dxa"/>
          </w:tcPr>
          <w:p w14:paraId="46D23E53" w14:textId="786651D1" w:rsidR="009D6E47" w:rsidRPr="00762AB4" w:rsidRDefault="00C34AA8" w:rsidP="007F7876">
            <w:pPr>
              <w:spacing w:line="276" w:lineRule="auto"/>
              <w:rPr>
                <w:rFonts w:cstheme="minorHAnsi"/>
              </w:rPr>
            </w:pPr>
            <w:r w:rsidRPr="00762AB4">
              <w:rPr>
                <w:rFonts w:cstheme="minorHAnsi"/>
              </w:rPr>
              <w:t>6</w:t>
            </w:r>
            <w:r w:rsidR="003047ED" w:rsidRPr="00762AB4">
              <w:rPr>
                <w:rFonts w:cstheme="minorHAnsi"/>
              </w:rPr>
              <w:t xml:space="preserve">. </w:t>
            </w:r>
          </w:p>
        </w:tc>
        <w:tc>
          <w:tcPr>
            <w:tcW w:w="5615" w:type="dxa"/>
          </w:tcPr>
          <w:p w14:paraId="0AADC069" w14:textId="01835502" w:rsidR="009D6E47" w:rsidRPr="00762AB4" w:rsidRDefault="00E36ECD" w:rsidP="007F7876">
            <w:pPr>
              <w:pStyle w:val="Default"/>
              <w:spacing w:line="276" w:lineRule="auto"/>
              <w:rPr>
                <w:rFonts w:cstheme="minorHAnsi"/>
              </w:rPr>
            </w:pPr>
            <w:r w:rsidRPr="00762AB4">
              <w:rPr>
                <w:rStyle w:val="markedcontent"/>
                <w:rFonts w:cstheme="minorHAnsi"/>
              </w:rPr>
              <w:t>Odległość od miejsca dotychczasowego zamieszkania do miejscowości, w której wnioskodawca zamieszka w związku z podjęciem zatrudnienia, innej pracy zarobkowej lub działalności gospodarczej wynosi co najmniej 80 km lub czas dojazdu do tej miejscowości i powrotu do miejsca dotychczasowego zamieszkania środkami transportu zbiorowego przekracza łącznie co najmniej</w:t>
            </w:r>
            <w:r w:rsidR="00C80A24" w:rsidRPr="00762AB4">
              <w:rPr>
                <w:rStyle w:val="markedcontent"/>
                <w:rFonts w:cstheme="minorHAnsi"/>
              </w:rPr>
              <w:t xml:space="preserve"> </w:t>
            </w:r>
            <w:r w:rsidRPr="00762AB4">
              <w:rPr>
                <w:rStyle w:val="markedcontent"/>
                <w:rFonts w:cstheme="minorHAnsi"/>
              </w:rPr>
              <w:t>3 godziny dziennie</w:t>
            </w:r>
          </w:p>
        </w:tc>
        <w:tc>
          <w:tcPr>
            <w:tcW w:w="851" w:type="dxa"/>
          </w:tcPr>
          <w:p w14:paraId="46BB2FD8" w14:textId="77777777" w:rsidR="009D6E47" w:rsidRPr="00762AB4" w:rsidRDefault="009D6E47" w:rsidP="007F787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86" w:type="dxa"/>
          </w:tcPr>
          <w:p w14:paraId="1627580C" w14:textId="77777777" w:rsidR="009D6E47" w:rsidRPr="00762AB4" w:rsidRDefault="009D6E47" w:rsidP="007F787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23" w:type="dxa"/>
          </w:tcPr>
          <w:p w14:paraId="7E699162" w14:textId="77777777" w:rsidR="009D6E47" w:rsidRPr="00762AB4" w:rsidRDefault="009D6E47" w:rsidP="007F7876">
            <w:pPr>
              <w:spacing w:line="276" w:lineRule="auto"/>
              <w:rPr>
                <w:rFonts w:cstheme="minorHAnsi"/>
              </w:rPr>
            </w:pPr>
          </w:p>
        </w:tc>
      </w:tr>
      <w:tr w:rsidR="00EC33A3" w:rsidRPr="00762AB4" w14:paraId="2260DE96" w14:textId="77777777" w:rsidTr="00762AB4">
        <w:tc>
          <w:tcPr>
            <w:tcW w:w="675" w:type="dxa"/>
            <w:vMerge w:val="restart"/>
          </w:tcPr>
          <w:p w14:paraId="4D294756" w14:textId="226BD116" w:rsidR="00EC33A3" w:rsidRPr="00762AB4" w:rsidRDefault="00F71F67" w:rsidP="007F7876">
            <w:pPr>
              <w:spacing w:line="276" w:lineRule="auto"/>
              <w:rPr>
                <w:rFonts w:cstheme="minorHAnsi"/>
              </w:rPr>
            </w:pPr>
            <w:r w:rsidRPr="00762AB4">
              <w:rPr>
                <w:rFonts w:cstheme="minorHAnsi"/>
              </w:rPr>
              <w:t>7</w:t>
            </w:r>
            <w:r w:rsidR="00EC33A3" w:rsidRPr="00762AB4">
              <w:rPr>
                <w:rFonts w:cstheme="minorHAnsi"/>
              </w:rPr>
              <w:t>.</w:t>
            </w:r>
          </w:p>
        </w:tc>
        <w:tc>
          <w:tcPr>
            <w:tcW w:w="5615" w:type="dxa"/>
          </w:tcPr>
          <w:p w14:paraId="43A281F0" w14:textId="77777777" w:rsidR="00EC33A3" w:rsidRPr="00762AB4" w:rsidRDefault="00EC33A3" w:rsidP="007F7876">
            <w:pPr>
              <w:pStyle w:val="Default"/>
              <w:spacing w:line="276" w:lineRule="auto"/>
              <w:rPr>
                <w:rFonts w:cstheme="minorHAnsi"/>
              </w:rPr>
            </w:pPr>
            <w:r w:rsidRPr="00762AB4">
              <w:rPr>
                <w:rFonts w:cstheme="minorHAnsi"/>
              </w:rPr>
              <w:t>Wniosek zawiera wszystkie wymagane załączniki:</w:t>
            </w:r>
          </w:p>
        </w:tc>
        <w:tc>
          <w:tcPr>
            <w:tcW w:w="851" w:type="dxa"/>
          </w:tcPr>
          <w:p w14:paraId="4C5FA9E8" w14:textId="77777777" w:rsidR="00EC33A3" w:rsidRPr="00762AB4" w:rsidRDefault="00EC33A3" w:rsidP="007F787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86" w:type="dxa"/>
          </w:tcPr>
          <w:p w14:paraId="0D05FB55" w14:textId="77777777" w:rsidR="00EC33A3" w:rsidRPr="00762AB4" w:rsidRDefault="00EC33A3" w:rsidP="007F787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23" w:type="dxa"/>
          </w:tcPr>
          <w:p w14:paraId="39879B62" w14:textId="77777777" w:rsidR="00EC33A3" w:rsidRPr="00762AB4" w:rsidRDefault="00EC33A3" w:rsidP="007F7876">
            <w:pPr>
              <w:spacing w:line="276" w:lineRule="auto"/>
              <w:rPr>
                <w:rFonts w:cstheme="minorHAnsi"/>
              </w:rPr>
            </w:pPr>
          </w:p>
        </w:tc>
      </w:tr>
      <w:tr w:rsidR="00EC33A3" w:rsidRPr="00762AB4" w14:paraId="71D308BC" w14:textId="77777777" w:rsidTr="00762AB4">
        <w:trPr>
          <w:trHeight w:val="768"/>
        </w:trPr>
        <w:tc>
          <w:tcPr>
            <w:tcW w:w="675" w:type="dxa"/>
            <w:vMerge/>
          </w:tcPr>
          <w:p w14:paraId="7947EE1D" w14:textId="77777777" w:rsidR="00EC33A3" w:rsidRPr="00762AB4" w:rsidRDefault="00EC33A3" w:rsidP="007F787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615" w:type="dxa"/>
          </w:tcPr>
          <w:p w14:paraId="6ABE6E82" w14:textId="4E06CEB7" w:rsidR="00EC33A3" w:rsidRPr="00762AB4" w:rsidRDefault="0045520C" w:rsidP="007F7876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204" w:hanging="204"/>
              <w:rPr>
                <w:rFonts w:cstheme="minorHAnsi"/>
              </w:rPr>
            </w:pPr>
            <w:r w:rsidRPr="00762AB4">
              <w:rPr>
                <w:rFonts w:cstheme="minorHAnsi"/>
              </w:rPr>
              <w:t>Oświadczenie pracodawcy o zamiarze zatrudnienia/powierzenia innej pracy zarobkowej osobie bezrobotnej w ramach bonu na zasiedlenie</w:t>
            </w:r>
          </w:p>
        </w:tc>
        <w:tc>
          <w:tcPr>
            <w:tcW w:w="851" w:type="dxa"/>
          </w:tcPr>
          <w:p w14:paraId="26A25615" w14:textId="77777777" w:rsidR="00EC33A3" w:rsidRPr="00762AB4" w:rsidRDefault="00EC33A3" w:rsidP="007F787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86" w:type="dxa"/>
          </w:tcPr>
          <w:p w14:paraId="3CCD29D6" w14:textId="77777777" w:rsidR="00EC33A3" w:rsidRPr="00762AB4" w:rsidRDefault="00EC33A3" w:rsidP="007F787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23" w:type="dxa"/>
          </w:tcPr>
          <w:p w14:paraId="25CAD827" w14:textId="77777777" w:rsidR="00EC33A3" w:rsidRPr="00762AB4" w:rsidRDefault="00EC33A3" w:rsidP="007F7876">
            <w:pPr>
              <w:spacing w:line="276" w:lineRule="auto"/>
              <w:rPr>
                <w:rFonts w:cstheme="minorHAnsi"/>
              </w:rPr>
            </w:pPr>
          </w:p>
        </w:tc>
      </w:tr>
      <w:tr w:rsidR="00EC33A3" w:rsidRPr="00762AB4" w14:paraId="1214CA8F" w14:textId="77777777" w:rsidTr="00762AB4">
        <w:trPr>
          <w:trHeight w:val="554"/>
        </w:trPr>
        <w:tc>
          <w:tcPr>
            <w:tcW w:w="675" w:type="dxa"/>
            <w:vMerge/>
          </w:tcPr>
          <w:p w14:paraId="39804B5C" w14:textId="77777777" w:rsidR="00EC33A3" w:rsidRPr="00762AB4" w:rsidRDefault="00EC33A3" w:rsidP="007F787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615" w:type="dxa"/>
          </w:tcPr>
          <w:p w14:paraId="09D7CD96" w14:textId="01CEEAFB" w:rsidR="00EC33A3" w:rsidRPr="00762AB4" w:rsidRDefault="00416CCA" w:rsidP="007F7876">
            <w:pPr>
              <w:pStyle w:val="Akapitzlist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204" w:hanging="204"/>
              <w:rPr>
                <w:rFonts w:cstheme="minorHAnsi"/>
              </w:rPr>
            </w:pPr>
            <w:r w:rsidRPr="00762AB4">
              <w:rPr>
                <w:rFonts w:cstheme="minorHAnsi"/>
              </w:rPr>
              <w:t xml:space="preserve">Oświadczenie bezrobotnego o zamiarze podjęcia działalności gospodarczej w ramach bonu na </w:t>
            </w:r>
            <w:r w:rsidR="005C13C5" w:rsidRPr="00762AB4">
              <w:rPr>
                <w:rFonts w:cstheme="minorHAnsi"/>
              </w:rPr>
              <w:t>zasiedlenie</w:t>
            </w:r>
          </w:p>
        </w:tc>
        <w:tc>
          <w:tcPr>
            <w:tcW w:w="851" w:type="dxa"/>
          </w:tcPr>
          <w:p w14:paraId="36F699B5" w14:textId="77777777" w:rsidR="00EC33A3" w:rsidRPr="00762AB4" w:rsidRDefault="00EC33A3" w:rsidP="007F787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86" w:type="dxa"/>
          </w:tcPr>
          <w:p w14:paraId="2D7380A8" w14:textId="77777777" w:rsidR="00EC33A3" w:rsidRPr="00762AB4" w:rsidRDefault="00EC33A3" w:rsidP="007F787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23" w:type="dxa"/>
          </w:tcPr>
          <w:p w14:paraId="431B86F2" w14:textId="77777777" w:rsidR="00EC33A3" w:rsidRPr="00762AB4" w:rsidRDefault="00EC33A3" w:rsidP="007F7876">
            <w:pPr>
              <w:spacing w:line="276" w:lineRule="auto"/>
              <w:rPr>
                <w:rFonts w:cstheme="minorHAnsi"/>
              </w:rPr>
            </w:pPr>
          </w:p>
        </w:tc>
      </w:tr>
      <w:tr w:rsidR="00EC33A3" w:rsidRPr="00762AB4" w14:paraId="4B60BB9F" w14:textId="77777777" w:rsidTr="00762AB4">
        <w:tc>
          <w:tcPr>
            <w:tcW w:w="675" w:type="dxa"/>
            <w:vMerge/>
          </w:tcPr>
          <w:p w14:paraId="42AB7EDB" w14:textId="77777777" w:rsidR="00EC33A3" w:rsidRPr="00762AB4" w:rsidRDefault="00EC33A3" w:rsidP="007F787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615" w:type="dxa"/>
          </w:tcPr>
          <w:p w14:paraId="482E6628" w14:textId="4AB75593" w:rsidR="00EC33A3" w:rsidRPr="00762AB4" w:rsidRDefault="00EC33A3" w:rsidP="007F7876">
            <w:pPr>
              <w:spacing w:line="276" w:lineRule="auto"/>
              <w:ind w:left="204" w:hanging="204"/>
              <w:rPr>
                <w:rFonts w:cstheme="minorHAnsi"/>
              </w:rPr>
            </w:pPr>
            <w:r w:rsidRPr="00762AB4">
              <w:rPr>
                <w:rFonts w:cstheme="minorHAnsi"/>
              </w:rPr>
              <w:t xml:space="preserve">3. </w:t>
            </w:r>
            <w:r w:rsidR="00A009ED" w:rsidRPr="00762AB4">
              <w:rPr>
                <w:rFonts w:cstheme="minorHAnsi"/>
              </w:rPr>
              <w:t>Oświadczenia 2 poręczycieli</w:t>
            </w:r>
            <w:r w:rsidR="008D3C33" w:rsidRPr="00762AB4">
              <w:rPr>
                <w:rFonts w:cstheme="minorHAnsi"/>
              </w:rPr>
              <w:t xml:space="preserve"> o dochodach</w:t>
            </w:r>
          </w:p>
        </w:tc>
        <w:tc>
          <w:tcPr>
            <w:tcW w:w="851" w:type="dxa"/>
          </w:tcPr>
          <w:p w14:paraId="3711FB20" w14:textId="77777777" w:rsidR="00EC33A3" w:rsidRPr="00762AB4" w:rsidRDefault="00EC33A3" w:rsidP="007F787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86" w:type="dxa"/>
          </w:tcPr>
          <w:p w14:paraId="47DBD85C" w14:textId="77777777" w:rsidR="00EC33A3" w:rsidRPr="00762AB4" w:rsidRDefault="00EC33A3" w:rsidP="007F787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23" w:type="dxa"/>
          </w:tcPr>
          <w:p w14:paraId="5808242D" w14:textId="77777777" w:rsidR="00EC33A3" w:rsidRPr="00762AB4" w:rsidRDefault="00EC33A3" w:rsidP="007F7876">
            <w:pPr>
              <w:spacing w:line="276" w:lineRule="auto"/>
              <w:rPr>
                <w:rFonts w:cstheme="minorHAnsi"/>
              </w:rPr>
            </w:pPr>
          </w:p>
        </w:tc>
      </w:tr>
      <w:tr w:rsidR="00EC33A3" w:rsidRPr="00762AB4" w14:paraId="53CD78C1" w14:textId="77777777" w:rsidTr="00762AB4">
        <w:tc>
          <w:tcPr>
            <w:tcW w:w="675" w:type="dxa"/>
            <w:vMerge/>
          </w:tcPr>
          <w:p w14:paraId="590AA478" w14:textId="77777777" w:rsidR="00EC33A3" w:rsidRPr="00762AB4" w:rsidRDefault="00EC33A3" w:rsidP="007F787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615" w:type="dxa"/>
          </w:tcPr>
          <w:p w14:paraId="0854640B" w14:textId="5EB32950" w:rsidR="00EC33A3" w:rsidRPr="00762AB4" w:rsidRDefault="009E1FFA" w:rsidP="007F7876">
            <w:pPr>
              <w:pStyle w:val="Akapitzlist"/>
              <w:numPr>
                <w:ilvl w:val="0"/>
                <w:numId w:val="9"/>
              </w:numPr>
              <w:spacing w:line="276" w:lineRule="auto"/>
              <w:ind w:left="204" w:hanging="204"/>
              <w:rPr>
                <w:rFonts w:cstheme="minorHAnsi"/>
              </w:rPr>
            </w:pPr>
            <w:r w:rsidRPr="00762AB4">
              <w:rPr>
                <w:rFonts w:cstheme="minorHAnsi"/>
              </w:rPr>
              <w:t>Oświadczenia współmałżonków poręczycieli</w:t>
            </w:r>
          </w:p>
        </w:tc>
        <w:tc>
          <w:tcPr>
            <w:tcW w:w="851" w:type="dxa"/>
          </w:tcPr>
          <w:p w14:paraId="288EA24F" w14:textId="77777777" w:rsidR="00EC33A3" w:rsidRPr="00762AB4" w:rsidRDefault="00EC33A3" w:rsidP="007F787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86" w:type="dxa"/>
          </w:tcPr>
          <w:p w14:paraId="02F57FE7" w14:textId="77777777" w:rsidR="00EC33A3" w:rsidRPr="00762AB4" w:rsidRDefault="00EC33A3" w:rsidP="007F787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23" w:type="dxa"/>
          </w:tcPr>
          <w:p w14:paraId="1F38742C" w14:textId="77777777" w:rsidR="00EC33A3" w:rsidRPr="00762AB4" w:rsidRDefault="00EC33A3" w:rsidP="007F7876">
            <w:pPr>
              <w:spacing w:line="276" w:lineRule="auto"/>
              <w:rPr>
                <w:rFonts w:cstheme="minorHAnsi"/>
              </w:rPr>
            </w:pPr>
          </w:p>
        </w:tc>
      </w:tr>
      <w:tr w:rsidR="002C0524" w:rsidRPr="00762AB4" w14:paraId="4894E233" w14:textId="77777777" w:rsidTr="00762AB4">
        <w:tc>
          <w:tcPr>
            <w:tcW w:w="675" w:type="dxa"/>
            <w:vMerge/>
          </w:tcPr>
          <w:p w14:paraId="3FBD2DC6" w14:textId="77777777" w:rsidR="002C0524" w:rsidRPr="00762AB4" w:rsidRDefault="002C0524" w:rsidP="007F787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615" w:type="dxa"/>
          </w:tcPr>
          <w:p w14:paraId="5791DCAB" w14:textId="3EF523A2" w:rsidR="002C0524" w:rsidRPr="00762AB4" w:rsidRDefault="00BC7000" w:rsidP="007F7876">
            <w:pPr>
              <w:pStyle w:val="Akapitzlist"/>
              <w:numPr>
                <w:ilvl w:val="0"/>
                <w:numId w:val="9"/>
              </w:numPr>
              <w:spacing w:line="276" w:lineRule="auto"/>
              <w:ind w:left="204" w:hanging="204"/>
              <w:rPr>
                <w:rFonts w:cstheme="minorHAnsi"/>
              </w:rPr>
            </w:pPr>
            <w:r w:rsidRPr="00762AB4">
              <w:rPr>
                <w:rFonts w:cstheme="minorHAnsi"/>
              </w:rPr>
              <w:t>Oświadczenie współmałżonka wnioskodawcy</w:t>
            </w:r>
          </w:p>
        </w:tc>
        <w:tc>
          <w:tcPr>
            <w:tcW w:w="851" w:type="dxa"/>
          </w:tcPr>
          <w:p w14:paraId="11CB80DD" w14:textId="77777777" w:rsidR="002C0524" w:rsidRPr="00762AB4" w:rsidRDefault="002C0524" w:rsidP="007F787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86" w:type="dxa"/>
          </w:tcPr>
          <w:p w14:paraId="471B519C" w14:textId="77777777" w:rsidR="002C0524" w:rsidRPr="00762AB4" w:rsidRDefault="002C0524" w:rsidP="007F787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23" w:type="dxa"/>
          </w:tcPr>
          <w:p w14:paraId="7E16B7C4" w14:textId="77777777" w:rsidR="002C0524" w:rsidRPr="00762AB4" w:rsidRDefault="002C0524" w:rsidP="007F7876">
            <w:pPr>
              <w:spacing w:line="276" w:lineRule="auto"/>
              <w:rPr>
                <w:rFonts w:cstheme="minorHAnsi"/>
              </w:rPr>
            </w:pPr>
          </w:p>
        </w:tc>
      </w:tr>
      <w:tr w:rsidR="000943D1" w:rsidRPr="00762AB4" w14:paraId="43104796" w14:textId="77777777" w:rsidTr="00762AB4">
        <w:tc>
          <w:tcPr>
            <w:tcW w:w="9350" w:type="dxa"/>
            <w:gridSpan w:val="5"/>
          </w:tcPr>
          <w:p w14:paraId="45C8CA93" w14:textId="70399466" w:rsidR="000943D1" w:rsidRPr="00762AB4" w:rsidRDefault="000943D1" w:rsidP="007F7876">
            <w:pPr>
              <w:spacing w:line="276" w:lineRule="auto"/>
              <w:rPr>
                <w:rFonts w:cstheme="minorHAnsi"/>
              </w:rPr>
            </w:pPr>
            <w:r w:rsidRPr="00762AB4">
              <w:rPr>
                <w:rFonts w:cstheme="minorHAnsi"/>
              </w:rPr>
              <w:t xml:space="preserve">Wniosek, który nie spełnia </w:t>
            </w:r>
            <w:r w:rsidR="00CA12C7" w:rsidRPr="00762AB4">
              <w:rPr>
                <w:rFonts w:cstheme="minorHAnsi"/>
              </w:rPr>
              <w:t>wymagań formalnych nie będzie rozpatrywany</w:t>
            </w:r>
          </w:p>
        </w:tc>
      </w:tr>
    </w:tbl>
    <w:p w14:paraId="29F4176B" w14:textId="0F3E0072" w:rsidR="00B614DA" w:rsidRDefault="000D7567" w:rsidP="007F7876">
      <w:pPr>
        <w:spacing w:line="276" w:lineRule="auto"/>
        <w:ind w:left="426" w:hanging="426"/>
        <w:rPr>
          <w:rFonts w:asciiTheme="minorHAnsi" w:hAnsiTheme="minorHAnsi" w:cstheme="minorHAnsi"/>
        </w:rPr>
      </w:pPr>
      <w:r w:rsidRPr="00762AB4">
        <w:rPr>
          <w:rFonts w:asciiTheme="minorHAnsi" w:hAnsiTheme="minorHAnsi" w:cstheme="minorHAnsi"/>
        </w:rPr>
        <w:t xml:space="preserve">                   </w:t>
      </w:r>
    </w:p>
    <w:p w14:paraId="5BEBD136" w14:textId="77777777" w:rsidR="00CE3A0E" w:rsidRDefault="000D7567" w:rsidP="007F7876">
      <w:pPr>
        <w:spacing w:line="276" w:lineRule="auto"/>
        <w:ind w:left="426" w:hanging="426"/>
        <w:rPr>
          <w:rFonts w:asciiTheme="minorHAnsi" w:hAnsiTheme="minorHAnsi" w:cstheme="minorHAnsi"/>
        </w:rPr>
      </w:pPr>
      <w:r w:rsidRPr="00762AB4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</w:t>
      </w:r>
    </w:p>
    <w:p w14:paraId="13DF9BCA" w14:textId="5631BFA5" w:rsidR="00B95021" w:rsidRPr="00762AB4" w:rsidRDefault="000D7567" w:rsidP="007F7876">
      <w:pPr>
        <w:spacing w:line="276" w:lineRule="auto"/>
        <w:ind w:left="426" w:hanging="426"/>
        <w:rPr>
          <w:rFonts w:asciiTheme="minorHAnsi" w:hAnsiTheme="minorHAnsi" w:cstheme="minorHAnsi"/>
        </w:rPr>
      </w:pPr>
      <w:r w:rsidRPr="00762AB4">
        <w:rPr>
          <w:rFonts w:asciiTheme="minorHAnsi" w:hAnsiTheme="minorHAnsi" w:cstheme="minorHAnsi"/>
        </w:rPr>
        <w:t xml:space="preserve">  </w:t>
      </w:r>
      <w:r w:rsidR="00B95021" w:rsidRPr="00762AB4">
        <w:rPr>
          <w:rFonts w:asciiTheme="minorHAnsi" w:hAnsiTheme="minorHAnsi" w:cstheme="minorHAnsi"/>
        </w:rPr>
        <w:t xml:space="preserve">………………………………………            </w:t>
      </w:r>
      <w:r w:rsidR="00D43735" w:rsidRPr="00762AB4">
        <w:rPr>
          <w:rFonts w:asciiTheme="minorHAnsi" w:hAnsiTheme="minorHAnsi" w:cstheme="minorHAnsi"/>
        </w:rPr>
        <w:t xml:space="preserve">                      </w:t>
      </w:r>
      <w:r w:rsidR="00B95021" w:rsidRPr="00762AB4">
        <w:rPr>
          <w:rFonts w:asciiTheme="minorHAnsi" w:hAnsiTheme="minorHAnsi" w:cstheme="minorHAnsi"/>
        </w:rPr>
        <w:t xml:space="preserve">       </w:t>
      </w:r>
      <w:r w:rsidR="00BB04A8">
        <w:rPr>
          <w:rFonts w:asciiTheme="minorHAnsi" w:hAnsiTheme="minorHAnsi" w:cstheme="minorHAnsi"/>
        </w:rPr>
        <w:t xml:space="preserve">                   </w:t>
      </w:r>
      <w:r w:rsidR="00AF2A50">
        <w:rPr>
          <w:rFonts w:asciiTheme="minorHAnsi" w:hAnsiTheme="minorHAnsi" w:cstheme="minorHAnsi"/>
        </w:rPr>
        <w:t xml:space="preserve">         </w:t>
      </w:r>
      <w:r w:rsidR="00BB04A8">
        <w:rPr>
          <w:rFonts w:asciiTheme="minorHAnsi" w:hAnsiTheme="minorHAnsi" w:cstheme="minorHAnsi"/>
        </w:rPr>
        <w:t xml:space="preserve"> </w:t>
      </w:r>
      <w:r w:rsidR="00B95021" w:rsidRPr="00762AB4">
        <w:rPr>
          <w:rFonts w:asciiTheme="minorHAnsi" w:hAnsiTheme="minorHAnsi" w:cstheme="minorHAnsi"/>
        </w:rPr>
        <w:t xml:space="preserve">  …………………………………………………..</w:t>
      </w:r>
    </w:p>
    <w:p w14:paraId="04683EB9" w14:textId="6A571DCF" w:rsidR="00B95021" w:rsidRDefault="00B95021" w:rsidP="007F7876">
      <w:pPr>
        <w:spacing w:line="276" w:lineRule="auto"/>
        <w:ind w:left="567" w:hanging="141"/>
        <w:rPr>
          <w:rFonts w:asciiTheme="minorHAnsi" w:hAnsiTheme="minorHAnsi" w:cstheme="minorHAnsi"/>
        </w:rPr>
      </w:pPr>
      <w:r w:rsidRPr="00762AB4">
        <w:rPr>
          <w:rFonts w:asciiTheme="minorHAnsi" w:hAnsiTheme="minorHAnsi" w:cstheme="minorHAnsi"/>
        </w:rPr>
        <w:t xml:space="preserve">            data                                                 </w:t>
      </w:r>
      <w:r w:rsidR="000D7567" w:rsidRPr="00762AB4">
        <w:rPr>
          <w:rFonts w:asciiTheme="minorHAnsi" w:hAnsiTheme="minorHAnsi" w:cstheme="minorHAnsi"/>
        </w:rPr>
        <w:t xml:space="preserve"> </w:t>
      </w:r>
      <w:r w:rsidRPr="00762AB4">
        <w:rPr>
          <w:rFonts w:asciiTheme="minorHAnsi" w:hAnsiTheme="minorHAnsi" w:cstheme="minorHAnsi"/>
        </w:rPr>
        <w:t xml:space="preserve">                               </w:t>
      </w:r>
      <w:r w:rsidR="00BB04A8">
        <w:rPr>
          <w:rFonts w:asciiTheme="minorHAnsi" w:hAnsiTheme="minorHAnsi" w:cstheme="minorHAnsi"/>
        </w:rPr>
        <w:t xml:space="preserve">             </w:t>
      </w:r>
      <w:r w:rsidRPr="00762AB4">
        <w:rPr>
          <w:rFonts w:asciiTheme="minorHAnsi" w:hAnsiTheme="minorHAnsi" w:cstheme="minorHAnsi"/>
        </w:rPr>
        <w:t xml:space="preserve">   pieczęć i podpis pracownika</w:t>
      </w:r>
    </w:p>
    <w:p w14:paraId="0F39DA4B" w14:textId="36BACE27" w:rsidR="00B95021" w:rsidRDefault="00B95021" w:rsidP="007F7876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  <w:r w:rsidRPr="00762AB4">
        <w:rPr>
          <w:rFonts w:asciiTheme="minorHAnsi" w:hAnsiTheme="minorHAnsi" w:cstheme="minorHAnsi"/>
          <w:b/>
          <w:bCs/>
        </w:rPr>
        <w:lastRenderedPageBreak/>
        <w:t>II. Ocena merytoryczna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3005"/>
        <w:gridCol w:w="567"/>
        <w:gridCol w:w="1276"/>
        <w:gridCol w:w="1134"/>
      </w:tblGrid>
      <w:tr w:rsidR="00B95021" w:rsidRPr="00762AB4" w14:paraId="38C58971" w14:textId="77777777" w:rsidTr="0081743E">
        <w:tc>
          <w:tcPr>
            <w:tcW w:w="534" w:type="dxa"/>
          </w:tcPr>
          <w:p w14:paraId="51CD39E3" w14:textId="77777777" w:rsidR="00B95021" w:rsidRPr="00762AB4" w:rsidRDefault="00B95021" w:rsidP="007F7876">
            <w:pPr>
              <w:spacing w:line="276" w:lineRule="auto"/>
              <w:rPr>
                <w:rFonts w:cstheme="minorHAnsi"/>
                <w:b/>
              </w:rPr>
            </w:pPr>
            <w:r w:rsidRPr="00762AB4">
              <w:rPr>
                <w:rFonts w:cstheme="minorHAnsi"/>
                <w:b/>
              </w:rPr>
              <w:t>Lp.</w:t>
            </w:r>
          </w:p>
        </w:tc>
        <w:tc>
          <w:tcPr>
            <w:tcW w:w="3260" w:type="dxa"/>
          </w:tcPr>
          <w:p w14:paraId="49328DD5" w14:textId="77777777" w:rsidR="00B95021" w:rsidRPr="00762AB4" w:rsidRDefault="00B95021" w:rsidP="007F7876">
            <w:pPr>
              <w:spacing w:line="276" w:lineRule="auto"/>
              <w:rPr>
                <w:rFonts w:cstheme="minorHAnsi"/>
                <w:b/>
              </w:rPr>
            </w:pPr>
            <w:r w:rsidRPr="00762AB4">
              <w:rPr>
                <w:rFonts w:cstheme="minorHAnsi"/>
                <w:b/>
              </w:rPr>
              <w:t>Kryterium oceny</w:t>
            </w:r>
          </w:p>
        </w:tc>
        <w:tc>
          <w:tcPr>
            <w:tcW w:w="3572" w:type="dxa"/>
            <w:gridSpan w:val="2"/>
          </w:tcPr>
          <w:p w14:paraId="33781273" w14:textId="77777777" w:rsidR="00B95021" w:rsidRPr="00762AB4" w:rsidRDefault="00B95021" w:rsidP="007F7876">
            <w:pPr>
              <w:spacing w:line="276" w:lineRule="auto"/>
              <w:rPr>
                <w:rFonts w:cstheme="minorHAnsi"/>
                <w:b/>
              </w:rPr>
            </w:pPr>
            <w:r w:rsidRPr="00762AB4">
              <w:rPr>
                <w:rFonts w:cstheme="minorHAnsi"/>
                <w:b/>
              </w:rPr>
              <w:t>Punktacja</w:t>
            </w:r>
          </w:p>
        </w:tc>
        <w:tc>
          <w:tcPr>
            <w:tcW w:w="1276" w:type="dxa"/>
          </w:tcPr>
          <w:p w14:paraId="2068991A" w14:textId="77777777" w:rsidR="00B95021" w:rsidRPr="00762AB4" w:rsidRDefault="00B95021" w:rsidP="007F7876">
            <w:pPr>
              <w:spacing w:line="276" w:lineRule="auto"/>
              <w:rPr>
                <w:rFonts w:cstheme="minorHAnsi"/>
                <w:b/>
              </w:rPr>
            </w:pPr>
            <w:r w:rsidRPr="00762AB4">
              <w:rPr>
                <w:rFonts w:cstheme="minorHAnsi"/>
                <w:b/>
              </w:rPr>
              <w:t>Przyznane punkty</w:t>
            </w:r>
          </w:p>
        </w:tc>
        <w:tc>
          <w:tcPr>
            <w:tcW w:w="1134" w:type="dxa"/>
          </w:tcPr>
          <w:p w14:paraId="67C62D52" w14:textId="77777777" w:rsidR="00B95021" w:rsidRPr="00762AB4" w:rsidRDefault="00B95021" w:rsidP="007F7876">
            <w:pPr>
              <w:spacing w:line="276" w:lineRule="auto"/>
              <w:rPr>
                <w:rFonts w:cstheme="minorHAnsi"/>
                <w:b/>
              </w:rPr>
            </w:pPr>
            <w:r w:rsidRPr="00762AB4">
              <w:rPr>
                <w:rFonts w:cstheme="minorHAnsi"/>
                <w:b/>
              </w:rPr>
              <w:t>Uwagi</w:t>
            </w:r>
          </w:p>
        </w:tc>
      </w:tr>
      <w:tr w:rsidR="00B95021" w:rsidRPr="00762AB4" w14:paraId="16A0DF91" w14:textId="77777777" w:rsidTr="0081743E">
        <w:trPr>
          <w:trHeight w:val="230"/>
        </w:trPr>
        <w:tc>
          <w:tcPr>
            <w:tcW w:w="534" w:type="dxa"/>
            <w:vMerge w:val="restart"/>
          </w:tcPr>
          <w:p w14:paraId="0D36880C" w14:textId="77777777" w:rsidR="00B95021" w:rsidRPr="00762AB4" w:rsidRDefault="00B95021" w:rsidP="007F7876">
            <w:pPr>
              <w:spacing w:line="276" w:lineRule="auto"/>
              <w:rPr>
                <w:rFonts w:cstheme="minorHAnsi"/>
              </w:rPr>
            </w:pPr>
            <w:r w:rsidRPr="00762AB4">
              <w:rPr>
                <w:rFonts w:cstheme="minorHAnsi"/>
              </w:rPr>
              <w:t>1.</w:t>
            </w:r>
          </w:p>
        </w:tc>
        <w:tc>
          <w:tcPr>
            <w:tcW w:w="3260" w:type="dxa"/>
            <w:vMerge w:val="restart"/>
          </w:tcPr>
          <w:p w14:paraId="000DFF97" w14:textId="42FCFA46" w:rsidR="00B95021" w:rsidRPr="00762AB4" w:rsidRDefault="00B95021" w:rsidP="007F7876">
            <w:pPr>
              <w:pStyle w:val="Default"/>
              <w:spacing w:line="276" w:lineRule="auto"/>
              <w:rPr>
                <w:rFonts w:cstheme="minorHAnsi"/>
              </w:rPr>
            </w:pPr>
            <w:r w:rsidRPr="00762AB4">
              <w:rPr>
                <w:rFonts w:cstheme="minorHAnsi"/>
              </w:rPr>
              <w:t>Okres</w:t>
            </w:r>
            <w:r w:rsidR="00152561" w:rsidRPr="00762AB4">
              <w:rPr>
                <w:rFonts w:cstheme="minorHAnsi"/>
              </w:rPr>
              <w:t xml:space="preserve"> p</w:t>
            </w:r>
            <w:r w:rsidR="0089505F" w:rsidRPr="00762AB4">
              <w:rPr>
                <w:rFonts w:cstheme="minorHAnsi"/>
              </w:rPr>
              <w:t>ozostawania</w:t>
            </w:r>
            <w:r w:rsidR="00152561" w:rsidRPr="00762AB4">
              <w:rPr>
                <w:rFonts w:cstheme="minorHAnsi"/>
              </w:rPr>
              <w:t xml:space="preserve"> </w:t>
            </w:r>
            <w:r w:rsidR="00E12176" w:rsidRPr="00762AB4">
              <w:rPr>
                <w:rFonts w:cstheme="minorHAnsi"/>
              </w:rPr>
              <w:t>w</w:t>
            </w:r>
            <w:r w:rsidR="007D1E55" w:rsidRPr="00762AB4">
              <w:rPr>
                <w:rFonts w:cstheme="minorHAnsi"/>
              </w:rPr>
              <w:t xml:space="preserve">nioskodawcy </w:t>
            </w:r>
            <w:r w:rsidR="00152561" w:rsidRPr="00762AB4">
              <w:rPr>
                <w:rFonts w:cstheme="minorHAnsi"/>
              </w:rPr>
              <w:t>w ewidencji osób bezrobotnych</w:t>
            </w:r>
          </w:p>
        </w:tc>
        <w:tc>
          <w:tcPr>
            <w:tcW w:w="3005" w:type="dxa"/>
          </w:tcPr>
          <w:p w14:paraId="3413056B" w14:textId="11E2B7FB" w:rsidR="00B95021" w:rsidRPr="00762AB4" w:rsidRDefault="00152561" w:rsidP="007F7876">
            <w:pPr>
              <w:spacing w:line="276" w:lineRule="auto"/>
              <w:rPr>
                <w:rFonts w:cstheme="minorHAnsi"/>
              </w:rPr>
            </w:pPr>
            <w:r w:rsidRPr="00762AB4">
              <w:rPr>
                <w:rFonts w:cstheme="minorHAnsi"/>
              </w:rPr>
              <w:t>Długotrwale bezrobotny</w:t>
            </w:r>
          </w:p>
        </w:tc>
        <w:tc>
          <w:tcPr>
            <w:tcW w:w="567" w:type="dxa"/>
          </w:tcPr>
          <w:p w14:paraId="58C3B13D" w14:textId="3D330850" w:rsidR="00B95021" w:rsidRPr="00762AB4" w:rsidRDefault="00EC6B20" w:rsidP="007F7876">
            <w:pPr>
              <w:spacing w:line="276" w:lineRule="auto"/>
              <w:ind w:right="-243"/>
              <w:rPr>
                <w:rFonts w:cstheme="minorHAnsi"/>
              </w:rPr>
            </w:pPr>
            <w:r w:rsidRPr="00762AB4">
              <w:rPr>
                <w:rFonts w:cstheme="minorHAnsi"/>
              </w:rPr>
              <w:t xml:space="preserve"> </w:t>
            </w:r>
            <w:r w:rsidR="00DF20D9" w:rsidRPr="00762AB4">
              <w:rPr>
                <w:rFonts w:cstheme="minorHAnsi"/>
              </w:rPr>
              <w:t>6</w:t>
            </w:r>
          </w:p>
        </w:tc>
        <w:tc>
          <w:tcPr>
            <w:tcW w:w="1276" w:type="dxa"/>
            <w:vMerge w:val="restart"/>
          </w:tcPr>
          <w:p w14:paraId="667350B1" w14:textId="77777777" w:rsidR="00B95021" w:rsidRPr="00762AB4" w:rsidRDefault="00B95021" w:rsidP="007F787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34" w:type="dxa"/>
            <w:vMerge w:val="restart"/>
          </w:tcPr>
          <w:p w14:paraId="70EB86D7" w14:textId="77777777" w:rsidR="00B95021" w:rsidRPr="00762AB4" w:rsidRDefault="00B95021" w:rsidP="007F7876">
            <w:pPr>
              <w:spacing w:line="276" w:lineRule="auto"/>
              <w:rPr>
                <w:rFonts w:cstheme="minorHAnsi"/>
              </w:rPr>
            </w:pPr>
          </w:p>
        </w:tc>
      </w:tr>
      <w:tr w:rsidR="00B95021" w:rsidRPr="00762AB4" w14:paraId="4593B82A" w14:textId="77777777" w:rsidTr="0081743E">
        <w:trPr>
          <w:trHeight w:val="230"/>
        </w:trPr>
        <w:tc>
          <w:tcPr>
            <w:tcW w:w="534" w:type="dxa"/>
            <w:vMerge/>
          </w:tcPr>
          <w:p w14:paraId="34AD8216" w14:textId="77777777" w:rsidR="00B95021" w:rsidRPr="00762AB4" w:rsidRDefault="00B95021" w:rsidP="007F787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60" w:type="dxa"/>
            <w:vMerge/>
          </w:tcPr>
          <w:p w14:paraId="7F64599C" w14:textId="77777777" w:rsidR="00B95021" w:rsidRPr="00762AB4" w:rsidRDefault="00B95021" w:rsidP="007F7876">
            <w:pPr>
              <w:pStyle w:val="Default"/>
              <w:spacing w:line="276" w:lineRule="auto"/>
              <w:rPr>
                <w:rFonts w:cstheme="minorHAnsi"/>
              </w:rPr>
            </w:pPr>
          </w:p>
        </w:tc>
        <w:tc>
          <w:tcPr>
            <w:tcW w:w="3005" w:type="dxa"/>
          </w:tcPr>
          <w:p w14:paraId="47CEAAC9" w14:textId="34AFBBD5" w:rsidR="00B95021" w:rsidRPr="00762AB4" w:rsidRDefault="00B95021" w:rsidP="007F7876">
            <w:pPr>
              <w:spacing w:line="276" w:lineRule="auto"/>
              <w:rPr>
                <w:rFonts w:cstheme="minorHAnsi"/>
              </w:rPr>
            </w:pPr>
            <w:r w:rsidRPr="00762AB4">
              <w:rPr>
                <w:rFonts w:cstheme="minorHAnsi"/>
              </w:rPr>
              <w:t>Od 1</w:t>
            </w:r>
            <w:r w:rsidR="00152561" w:rsidRPr="00762AB4">
              <w:rPr>
                <w:rFonts w:cstheme="minorHAnsi"/>
              </w:rPr>
              <w:t xml:space="preserve"> do 12 miesięcy</w:t>
            </w:r>
          </w:p>
        </w:tc>
        <w:tc>
          <w:tcPr>
            <w:tcW w:w="567" w:type="dxa"/>
          </w:tcPr>
          <w:p w14:paraId="5E7AB743" w14:textId="69D2AAAB" w:rsidR="00B95021" w:rsidRPr="00762AB4" w:rsidRDefault="00DF20D9" w:rsidP="007F7876">
            <w:pPr>
              <w:spacing w:line="276" w:lineRule="auto"/>
              <w:ind w:right="-243"/>
              <w:rPr>
                <w:rFonts w:cstheme="minorHAnsi"/>
              </w:rPr>
            </w:pPr>
            <w:r w:rsidRPr="00762AB4">
              <w:rPr>
                <w:rFonts w:cstheme="minorHAnsi"/>
              </w:rPr>
              <w:t xml:space="preserve"> 4</w:t>
            </w:r>
          </w:p>
        </w:tc>
        <w:tc>
          <w:tcPr>
            <w:tcW w:w="1276" w:type="dxa"/>
            <w:vMerge/>
          </w:tcPr>
          <w:p w14:paraId="24D561CE" w14:textId="77777777" w:rsidR="00B95021" w:rsidRPr="00762AB4" w:rsidRDefault="00B95021" w:rsidP="007F787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34" w:type="dxa"/>
            <w:vMerge/>
          </w:tcPr>
          <w:p w14:paraId="2915D4DC" w14:textId="77777777" w:rsidR="00B95021" w:rsidRPr="00762AB4" w:rsidRDefault="00B95021" w:rsidP="007F7876">
            <w:pPr>
              <w:spacing w:line="276" w:lineRule="auto"/>
              <w:rPr>
                <w:rFonts w:cstheme="minorHAnsi"/>
              </w:rPr>
            </w:pPr>
          </w:p>
        </w:tc>
      </w:tr>
      <w:tr w:rsidR="00B95021" w:rsidRPr="00762AB4" w14:paraId="795812EC" w14:textId="77777777" w:rsidTr="0081743E">
        <w:trPr>
          <w:trHeight w:val="230"/>
        </w:trPr>
        <w:tc>
          <w:tcPr>
            <w:tcW w:w="534" w:type="dxa"/>
            <w:vMerge/>
          </w:tcPr>
          <w:p w14:paraId="4F0CFE98" w14:textId="77777777" w:rsidR="00B95021" w:rsidRPr="00762AB4" w:rsidRDefault="00B95021" w:rsidP="007F787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60" w:type="dxa"/>
            <w:vMerge/>
          </w:tcPr>
          <w:p w14:paraId="408FF72B" w14:textId="77777777" w:rsidR="00B95021" w:rsidRPr="00762AB4" w:rsidRDefault="00B95021" w:rsidP="007F7876">
            <w:pPr>
              <w:pStyle w:val="Default"/>
              <w:spacing w:line="276" w:lineRule="auto"/>
              <w:rPr>
                <w:rFonts w:cstheme="minorHAnsi"/>
              </w:rPr>
            </w:pPr>
          </w:p>
        </w:tc>
        <w:tc>
          <w:tcPr>
            <w:tcW w:w="3005" w:type="dxa"/>
          </w:tcPr>
          <w:p w14:paraId="6E0A0050" w14:textId="15EFF4DA" w:rsidR="00B95021" w:rsidRPr="00762AB4" w:rsidRDefault="00152561" w:rsidP="007F7876">
            <w:pPr>
              <w:pStyle w:val="Default"/>
              <w:spacing w:line="276" w:lineRule="auto"/>
              <w:rPr>
                <w:rFonts w:cstheme="minorHAnsi"/>
              </w:rPr>
            </w:pPr>
            <w:r w:rsidRPr="00762AB4">
              <w:rPr>
                <w:rFonts w:cstheme="minorHAnsi"/>
              </w:rPr>
              <w:t xml:space="preserve">Poniżej 1 m-ca </w:t>
            </w:r>
            <w:r w:rsidR="00B95021" w:rsidRPr="00762AB4">
              <w:rPr>
                <w:rFonts w:cstheme="minorHAnsi"/>
              </w:rPr>
              <w:t xml:space="preserve"> </w:t>
            </w:r>
          </w:p>
        </w:tc>
        <w:tc>
          <w:tcPr>
            <w:tcW w:w="567" w:type="dxa"/>
          </w:tcPr>
          <w:p w14:paraId="10BAF926" w14:textId="6E807314" w:rsidR="00B95021" w:rsidRPr="00762AB4" w:rsidRDefault="00B87FF4" w:rsidP="007F7876">
            <w:pPr>
              <w:spacing w:line="276" w:lineRule="auto"/>
              <w:ind w:right="-243"/>
              <w:rPr>
                <w:rFonts w:cstheme="minorHAnsi"/>
              </w:rPr>
            </w:pPr>
            <w:r w:rsidRPr="00762AB4">
              <w:rPr>
                <w:rFonts w:cstheme="minorHAnsi"/>
              </w:rPr>
              <w:t xml:space="preserve"> 2</w:t>
            </w:r>
          </w:p>
        </w:tc>
        <w:tc>
          <w:tcPr>
            <w:tcW w:w="1276" w:type="dxa"/>
            <w:vMerge/>
          </w:tcPr>
          <w:p w14:paraId="6FF4D27C" w14:textId="77777777" w:rsidR="00B95021" w:rsidRPr="00762AB4" w:rsidRDefault="00B95021" w:rsidP="007F787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34" w:type="dxa"/>
            <w:vMerge/>
          </w:tcPr>
          <w:p w14:paraId="1E3BDB48" w14:textId="77777777" w:rsidR="00B95021" w:rsidRPr="00762AB4" w:rsidRDefault="00B95021" w:rsidP="007F7876">
            <w:pPr>
              <w:spacing w:line="276" w:lineRule="auto"/>
              <w:rPr>
                <w:rFonts w:cstheme="minorHAnsi"/>
              </w:rPr>
            </w:pPr>
          </w:p>
        </w:tc>
      </w:tr>
      <w:tr w:rsidR="00344388" w:rsidRPr="00762AB4" w14:paraId="6F00780C" w14:textId="77777777" w:rsidTr="0081743E">
        <w:trPr>
          <w:trHeight w:val="395"/>
        </w:trPr>
        <w:tc>
          <w:tcPr>
            <w:tcW w:w="534" w:type="dxa"/>
            <w:vMerge w:val="restart"/>
          </w:tcPr>
          <w:p w14:paraId="42DAE9A9" w14:textId="77777777" w:rsidR="00344388" w:rsidRPr="00762AB4" w:rsidRDefault="00344388" w:rsidP="007F7876">
            <w:pPr>
              <w:spacing w:line="276" w:lineRule="auto"/>
              <w:rPr>
                <w:rFonts w:cstheme="minorHAnsi"/>
              </w:rPr>
            </w:pPr>
            <w:r w:rsidRPr="00762AB4">
              <w:rPr>
                <w:rFonts w:cstheme="minorHAnsi"/>
              </w:rPr>
              <w:t>2.</w:t>
            </w:r>
          </w:p>
        </w:tc>
        <w:tc>
          <w:tcPr>
            <w:tcW w:w="3260" w:type="dxa"/>
            <w:vMerge w:val="restart"/>
          </w:tcPr>
          <w:p w14:paraId="6342D108" w14:textId="4D29A82D" w:rsidR="00344388" w:rsidRPr="00762AB4" w:rsidRDefault="00344388" w:rsidP="007F7876">
            <w:pPr>
              <w:pStyle w:val="Default"/>
              <w:spacing w:line="276" w:lineRule="auto"/>
              <w:rPr>
                <w:rFonts w:cstheme="minorHAnsi"/>
              </w:rPr>
            </w:pPr>
            <w:r w:rsidRPr="00762AB4">
              <w:rPr>
                <w:rFonts w:cstheme="minorHAnsi"/>
              </w:rPr>
              <w:t xml:space="preserve">Zasadność przyznania </w:t>
            </w:r>
            <w:r w:rsidR="00E12176" w:rsidRPr="00762AB4">
              <w:rPr>
                <w:rFonts w:cstheme="minorHAnsi"/>
              </w:rPr>
              <w:t>w</w:t>
            </w:r>
            <w:r w:rsidRPr="00762AB4">
              <w:rPr>
                <w:rFonts w:cstheme="minorHAnsi"/>
              </w:rPr>
              <w:t>nioskodawcy bonu na zasiedlenie</w:t>
            </w:r>
            <w:r w:rsidR="00AA32A4" w:rsidRPr="00762AB4">
              <w:rPr>
                <w:rFonts w:cstheme="minorHAnsi"/>
              </w:rPr>
              <w:t xml:space="preserve"> </w:t>
            </w:r>
            <w:r w:rsidR="00542333" w:rsidRPr="00762AB4">
              <w:rPr>
                <w:rFonts w:cstheme="minorHAnsi"/>
              </w:rPr>
              <w:t>(</w:t>
            </w:r>
            <w:r w:rsidR="00AA32A4" w:rsidRPr="00762AB4">
              <w:rPr>
                <w:rFonts w:cstheme="minorHAnsi"/>
              </w:rPr>
              <w:t>według opinii doradcy klienta</w:t>
            </w:r>
            <w:r w:rsidR="00542333" w:rsidRPr="00762AB4">
              <w:rPr>
                <w:rFonts w:cstheme="minorHAnsi"/>
              </w:rPr>
              <w:t>)</w:t>
            </w:r>
          </w:p>
        </w:tc>
        <w:tc>
          <w:tcPr>
            <w:tcW w:w="3005" w:type="dxa"/>
            <w:vAlign w:val="center"/>
          </w:tcPr>
          <w:p w14:paraId="155A1B8A" w14:textId="550B7D80" w:rsidR="00344388" w:rsidRPr="00762AB4" w:rsidRDefault="00344388" w:rsidP="007F7876">
            <w:pPr>
              <w:spacing w:line="276" w:lineRule="auto"/>
              <w:rPr>
                <w:rFonts w:cstheme="minorHAnsi"/>
              </w:rPr>
            </w:pPr>
            <w:r w:rsidRPr="00762AB4">
              <w:rPr>
                <w:rFonts w:cstheme="minorHAnsi"/>
              </w:rPr>
              <w:t>TAK</w:t>
            </w:r>
          </w:p>
        </w:tc>
        <w:tc>
          <w:tcPr>
            <w:tcW w:w="567" w:type="dxa"/>
            <w:vAlign w:val="center"/>
          </w:tcPr>
          <w:p w14:paraId="3CDF4BBC" w14:textId="1FE86B58" w:rsidR="00344388" w:rsidRPr="00762AB4" w:rsidRDefault="000E0161" w:rsidP="007F7876">
            <w:pPr>
              <w:spacing w:line="276" w:lineRule="auto"/>
              <w:ind w:right="-459"/>
              <w:rPr>
                <w:rFonts w:cstheme="minorHAnsi"/>
              </w:rPr>
            </w:pPr>
            <w:r w:rsidRPr="00762AB4">
              <w:rPr>
                <w:rFonts w:cstheme="minorHAnsi"/>
              </w:rPr>
              <w:t xml:space="preserve"> </w:t>
            </w:r>
            <w:r w:rsidR="005172B8" w:rsidRPr="00762AB4">
              <w:rPr>
                <w:rFonts w:cstheme="minorHAnsi"/>
              </w:rPr>
              <w:t>5</w:t>
            </w:r>
          </w:p>
        </w:tc>
        <w:tc>
          <w:tcPr>
            <w:tcW w:w="1276" w:type="dxa"/>
            <w:vMerge w:val="restart"/>
          </w:tcPr>
          <w:p w14:paraId="5D693387" w14:textId="77777777" w:rsidR="00344388" w:rsidRPr="00762AB4" w:rsidRDefault="00344388" w:rsidP="007F787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34" w:type="dxa"/>
            <w:vMerge w:val="restart"/>
          </w:tcPr>
          <w:p w14:paraId="27EA9FC8" w14:textId="77777777" w:rsidR="00344388" w:rsidRPr="00762AB4" w:rsidRDefault="00344388" w:rsidP="007F7876">
            <w:pPr>
              <w:spacing w:line="276" w:lineRule="auto"/>
              <w:rPr>
                <w:rFonts w:cstheme="minorHAnsi"/>
              </w:rPr>
            </w:pPr>
          </w:p>
        </w:tc>
      </w:tr>
      <w:tr w:rsidR="00344388" w:rsidRPr="00762AB4" w14:paraId="26C70E44" w14:textId="77777777" w:rsidTr="0081743E">
        <w:trPr>
          <w:trHeight w:val="399"/>
        </w:trPr>
        <w:tc>
          <w:tcPr>
            <w:tcW w:w="534" w:type="dxa"/>
            <w:vMerge/>
          </w:tcPr>
          <w:p w14:paraId="64BDD682" w14:textId="77777777" w:rsidR="00344388" w:rsidRPr="00762AB4" w:rsidRDefault="00344388" w:rsidP="007F787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60" w:type="dxa"/>
            <w:vMerge/>
          </w:tcPr>
          <w:p w14:paraId="61DB2845" w14:textId="77777777" w:rsidR="00344388" w:rsidRPr="00762AB4" w:rsidRDefault="00344388" w:rsidP="007F7876">
            <w:pPr>
              <w:pStyle w:val="Default"/>
              <w:spacing w:line="276" w:lineRule="auto"/>
              <w:rPr>
                <w:rFonts w:cstheme="minorHAnsi"/>
              </w:rPr>
            </w:pPr>
          </w:p>
        </w:tc>
        <w:tc>
          <w:tcPr>
            <w:tcW w:w="3005" w:type="dxa"/>
            <w:vAlign w:val="center"/>
          </w:tcPr>
          <w:p w14:paraId="2FA4C040" w14:textId="4DA116DA" w:rsidR="00344388" w:rsidRPr="00762AB4" w:rsidRDefault="00344388" w:rsidP="007F7876">
            <w:pPr>
              <w:spacing w:line="276" w:lineRule="auto"/>
              <w:rPr>
                <w:rFonts w:cstheme="minorHAnsi"/>
              </w:rPr>
            </w:pPr>
            <w:r w:rsidRPr="00762AB4">
              <w:rPr>
                <w:rFonts w:cstheme="minorHAnsi"/>
              </w:rPr>
              <w:t>NIE</w:t>
            </w:r>
          </w:p>
        </w:tc>
        <w:tc>
          <w:tcPr>
            <w:tcW w:w="567" w:type="dxa"/>
            <w:vAlign w:val="center"/>
          </w:tcPr>
          <w:p w14:paraId="5E702147" w14:textId="1B14902E" w:rsidR="00344388" w:rsidRPr="00762AB4" w:rsidRDefault="000E0161" w:rsidP="007F7876">
            <w:pPr>
              <w:spacing w:line="276" w:lineRule="auto"/>
              <w:ind w:left="179" w:right="-1094" w:hanging="142"/>
              <w:rPr>
                <w:rFonts w:cstheme="minorHAnsi"/>
              </w:rPr>
            </w:pPr>
            <w:r w:rsidRPr="00762AB4">
              <w:rPr>
                <w:rFonts w:cstheme="minorHAnsi"/>
              </w:rPr>
              <w:t>0</w:t>
            </w:r>
          </w:p>
        </w:tc>
        <w:tc>
          <w:tcPr>
            <w:tcW w:w="1276" w:type="dxa"/>
            <w:vMerge/>
          </w:tcPr>
          <w:p w14:paraId="0EB98C52" w14:textId="77777777" w:rsidR="00344388" w:rsidRPr="00762AB4" w:rsidRDefault="00344388" w:rsidP="007F787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34" w:type="dxa"/>
            <w:vMerge/>
          </w:tcPr>
          <w:p w14:paraId="7F48CC00" w14:textId="77777777" w:rsidR="00344388" w:rsidRPr="00762AB4" w:rsidRDefault="00344388" w:rsidP="007F7876">
            <w:pPr>
              <w:spacing w:line="276" w:lineRule="auto"/>
              <w:rPr>
                <w:rFonts w:cstheme="minorHAnsi"/>
              </w:rPr>
            </w:pPr>
          </w:p>
        </w:tc>
      </w:tr>
      <w:tr w:rsidR="000627C8" w:rsidRPr="00762AB4" w14:paraId="67297C9F" w14:textId="77777777" w:rsidTr="0081743E">
        <w:trPr>
          <w:trHeight w:val="647"/>
        </w:trPr>
        <w:tc>
          <w:tcPr>
            <w:tcW w:w="534" w:type="dxa"/>
          </w:tcPr>
          <w:p w14:paraId="51E659C4" w14:textId="3E9857BE" w:rsidR="000627C8" w:rsidRPr="00762AB4" w:rsidRDefault="000627C8" w:rsidP="007F7876">
            <w:pPr>
              <w:spacing w:line="276" w:lineRule="auto"/>
              <w:rPr>
                <w:rFonts w:cstheme="minorHAnsi"/>
              </w:rPr>
            </w:pPr>
            <w:r w:rsidRPr="00762AB4">
              <w:rPr>
                <w:rFonts w:cstheme="minorHAnsi"/>
              </w:rPr>
              <w:t>3.</w:t>
            </w:r>
          </w:p>
        </w:tc>
        <w:tc>
          <w:tcPr>
            <w:tcW w:w="3260" w:type="dxa"/>
          </w:tcPr>
          <w:p w14:paraId="0D0E83C8" w14:textId="0A7FBCD1" w:rsidR="000627C8" w:rsidRPr="00762AB4" w:rsidRDefault="000627C8" w:rsidP="007F7876">
            <w:pPr>
              <w:pStyle w:val="Default"/>
              <w:spacing w:line="276" w:lineRule="auto"/>
              <w:rPr>
                <w:rFonts w:cstheme="minorHAnsi"/>
                <w:color w:val="auto"/>
              </w:rPr>
            </w:pPr>
            <w:r w:rsidRPr="00762AB4">
              <w:rPr>
                <w:rFonts w:cstheme="minorHAnsi"/>
                <w:color w:val="auto"/>
              </w:rPr>
              <w:t xml:space="preserve">Ocena uzasadnienia </w:t>
            </w:r>
            <w:r w:rsidR="004D6696" w:rsidRPr="00762AB4">
              <w:rPr>
                <w:rFonts w:cstheme="minorHAnsi"/>
                <w:color w:val="auto"/>
              </w:rPr>
              <w:t xml:space="preserve">przez </w:t>
            </w:r>
            <w:r w:rsidR="00E12176" w:rsidRPr="00762AB4">
              <w:rPr>
                <w:rFonts w:cstheme="minorHAnsi"/>
                <w:color w:val="auto"/>
              </w:rPr>
              <w:t>w</w:t>
            </w:r>
            <w:r w:rsidRPr="00762AB4">
              <w:rPr>
                <w:rFonts w:cstheme="minorHAnsi"/>
                <w:color w:val="auto"/>
              </w:rPr>
              <w:t>nioskodawc</w:t>
            </w:r>
            <w:r w:rsidR="004D6696" w:rsidRPr="00762AB4">
              <w:rPr>
                <w:rFonts w:cstheme="minorHAnsi"/>
                <w:color w:val="auto"/>
              </w:rPr>
              <w:t>ę</w:t>
            </w:r>
            <w:r w:rsidR="00264657" w:rsidRPr="00762AB4">
              <w:rPr>
                <w:rFonts w:cstheme="minorHAnsi"/>
                <w:color w:val="auto"/>
              </w:rPr>
              <w:t xml:space="preserve"> </w:t>
            </w:r>
            <w:r w:rsidRPr="00762AB4">
              <w:rPr>
                <w:rFonts w:cstheme="minorHAnsi"/>
                <w:color w:val="auto"/>
              </w:rPr>
              <w:t>celowości przyznania bonu na zasiedlenie</w:t>
            </w:r>
          </w:p>
        </w:tc>
        <w:tc>
          <w:tcPr>
            <w:tcW w:w="3005" w:type="dxa"/>
            <w:vAlign w:val="center"/>
          </w:tcPr>
          <w:p w14:paraId="727A28B1" w14:textId="1077B378" w:rsidR="000627C8" w:rsidRPr="00762AB4" w:rsidRDefault="000627C8" w:rsidP="007F7876">
            <w:pPr>
              <w:spacing w:line="276" w:lineRule="auto"/>
              <w:ind w:left="-71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0E23F64" w14:textId="79A4963D" w:rsidR="000627C8" w:rsidRPr="00762AB4" w:rsidRDefault="000627C8" w:rsidP="007F7876">
            <w:pPr>
              <w:spacing w:line="276" w:lineRule="auto"/>
              <w:rPr>
                <w:rFonts w:cstheme="minorHAnsi"/>
              </w:rPr>
            </w:pPr>
            <w:r w:rsidRPr="00762AB4">
              <w:rPr>
                <w:rFonts w:cstheme="minorHAnsi"/>
              </w:rPr>
              <w:t>0-5</w:t>
            </w:r>
          </w:p>
        </w:tc>
        <w:tc>
          <w:tcPr>
            <w:tcW w:w="1276" w:type="dxa"/>
          </w:tcPr>
          <w:p w14:paraId="02A6877E" w14:textId="77777777" w:rsidR="000627C8" w:rsidRPr="00762AB4" w:rsidRDefault="000627C8" w:rsidP="007F787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49A8AE09" w14:textId="77777777" w:rsidR="000627C8" w:rsidRPr="00762AB4" w:rsidRDefault="000627C8" w:rsidP="007F7876">
            <w:pPr>
              <w:spacing w:line="276" w:lineRule="auto"/>
              <w:rPr>
                <w:rFonts w:cstheme="minorHAnsi"/>
              </w:rPr>
            </w:pPr>
          </w:p>
        </w:tc>
      </w:tr>
      <w:tr w:rsidR="004A495B" w:rsidRPr="00762AB4" w14:paraId="21935BA7" w14:textId="77777777" w:rsidTr="0081743E">
        <w:trPr>
          <w:trHeight w:val="387"/>
        </w:trPr>
        <w:tc>
          <w:tcPr>
            <w:tcW w:w="6799" w:type="dxa"/>
            <w:gridSpan w:val="3"/>
            <w:vAlign w:val="center"/>
          </w:tcPr>
          <w:p w14:paraId="73615776" w14:textId="3D6120C6" w:rsidR="00036295" w:rsidRPr="00762AB4" w:rsidRDefault="004A495B" w:rsidP="007F7876">
            <w:pPr>
              <w:spacing w:line="276" w:lineRule="auto"/>
              <w:rPr>
                <w:rFonts w:cstheme="minorHAnsi"/>
                <w:b/>
              </w:rPr>
            </w:pPr>
            <w:r w:rsidRPr="00762AB4">
              <w:rPr>
                <w:rFonts w:cstheme="minorHAnsi"/>
                <w:b/>
              </w:rPr>
              <w:t>SUMA</w:t>
            </w:r>
          </w:p>
        </w:tc>
        <w:tc>
          <w:tcPr>
            <w:tcW w:w="567" w:type="dxa"/>
            <w:vAlign w:val="center"/>
          </w:tcPr>
          <w:p w14:paraId="78653037" w14:textId="3F84742B" w:rsidR="004A495B" w:rsidRPr="00762AB4" w:rsidRDefault="00586CD8" w:rsidP="007F7876">
            <w:pPr>
              <w:spacing w:line="276" w:lineRule="auto"/>
              <w:rPr>
                <w:rFonts w:cstheme="minorHAnsi"/>
                <w:b/>
              </w:rPr>
            </w:pPr>
            <w:r w:rsidRPr="00762AB4">
              <w:rPr>
                <w:rFonts w:cstheme="minorHAnsi"/>
                <w:b/>
              </w:rPr>
              <w:t>16</w:t>
            </w:r>
          </w:p>
        </w:tc>
        <w:tc>
          <w:tcPr>
            <w:tcW w:w="1276" w:type="dxa"/>
          </w:tcPr>
          <w:p w14:paraId="5CF7B2FA" w14:textId="77777777" w:rsidR="004A495B" w:rsidRPr="00762AB4" w:rsidRDefault="004A495B" w:rsidP="007F787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259A0A8C" w14:textId="77777777" w:rsidR="004A495B" w:rsidRPr="00762AB4" w:rsidRDefault="004A495B" w:rsidP="007F7876">
            <w:pPr>
              <w:spacing w:line="276" w:lineRule="auto"/>
              <w:rPr>
                <w:rFonts w:cstheme="minorHAnsi"/>
              </w:rPr>
            </w:pPr>
          </w:p>
        </w:tc>
      </w:tr>
    </w:tbl>
    <w:p w14:paraId="2D2FD163" w14:textId="77777777" w:rsidR="00B95021" w:rsidRPr="00762AB4" w:rsidRDefault="00B95021" w:rsidP="007F7876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4681F37F" w14:textId="6182E75E" w:rsidR="00B04DFD" w:rsidRDefault="000D4072" w:rsidP="007F7876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  <w:r w:rsidRPr="00762AB4">
        <w:rPr>
          <w:rFonts w:asciiTheme="minorHAnsi" w:hAnsiTheme="minorHAnsi" w:cstheme="minorHAnsi"/>
          <w:b/>
          <w:bCs/>
        </w:rPr>
        <w:t>III. Dodatkowe kryteria oceny wniosku:</w:t>
      </w:r>
    </w:p>
    <w:p w14:paraId="15D831DE" w14:textId="29901993" w:rsidR="00195709" w:rsidRPr="00762AB4" w:rsidRDefault="002C737E" w:rsidP="007F7876">
      <w:pPr>
        <w:pStyle w:val="Default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  <w:color w:val="auto"/>
        </w:rPr>
      </w:pPr>
      <w:r w:rsidRPr="00762AB4">
        <w:rPr>
          <w:rFonts w:asciiTheme="minorHAnsi" w:hAnsiTheme="minorHAnsi" w:cstheme="minorHAnsi"/>
          <w:color w:val="auto"/>
        </w:rPr>
        <w:t>Wniosek o przyznanie bonu na zasiedlenie będzie</w:t>
      </w:r>
      <w:r w:rsidR="00C61166" w:rsidRPr="00762AB4">
        <w:rPr>
          <w:rFonts w:asciiTheme="minorHAnsi" w:hAnsiTheme="minorHAnsi" w:cstheme="minorHAnsi"/>
          <w:color w:val="auto"/>
        </w:rPr>
        <w:t xml:space="preserve"> </w:t>
      </w:r>
      <w:r w:rsidR="00195709" w:rsidRPr="00762AB4">
        <w:rPr>
          <w:rFonts w:asciiTheme="minorHAnsi" w:hAnsiTheme="minorHAnsi" w:cstheme="minorHAnsi"/>
          <w:color w:val="auto"/>
        </w:rPr>
        <w:t>:</w:t>
      </w:r>
    </w:p>
    <w:p w14:paraId="55DC6E7F" w14:textId="5C20AEB9" w:rsidR="0018743A" w:rsidRPr="00762AB4" w:rsidRDefault="00832F0A" w:rsidP="007F7876">
      <w:pPr>
        <w:pStyle w:val="Default"/>
        <w:numPr>
          <w:ilvl w:val="0"/>
          <w:numId w:val="7"/>
        </w:numPr>
        <w:spacing w:line="276" w:lineRule="auto"/>
        <w:ind w:left="567" w:hanging="283"/>
        <w:rPr>
          <w:rFonts w:asciiTheme="minorHAnsi" w:hAnsiTheme="minorHAnsi" w:cstheme="minorHAnsi"/>
          <w:color w:val="auto"/>
        </w:rPr>
      </w:pPr>
      <w:r w:rsidRPr="00762AB4">
        <w:rPr>
          <w:rFonts w:asciiTheme="minorHAnsi" w:hAnsiTheme="minorHAnsi" w:cstheme="minorHAnsi"/>
          <w:color w:val="auto"/>
        </w:rPr>
        <w:t>p</w:t>
      </w:r>
      <w:r w:rsidR="002C737E" w:rsidRPr="00762AB4">
        <w:rPr>
          <w:rFonts w:asciiTheme="minorHAnsi" w:hAnsiTheme="minorHAnsi" w:cstheme="minorHAnsi"/>
          <w:color w:val="auto"/>
        </w:rPr>
        <w:t>rzyjęty do realizacji jeżeli uzyska</w:t>
      </w:r>
      <w:r w:rsidR="008E2A09" w:rsidRPr="00762AB4">
        <w:rPr>
          <w:rFonts w:asciiTheme="minorHAnsi" w:hAnsiTheme="minorHAnsi" w:cstheme="minorHAnsi"/>
          <w:color w:val="auto"/>
        </w:rPr>
        <w:t xml:space="preserve"> </w:t>
      </w:r>
      <w:r w:rsidR="000D4072" w:rsidRPr="00762AB4">
        <w:rPr>
          <w:rFonts w:asciiTheme="minorHAnsi" w:hAnsiTheme="minorHAnsi" w:cstheme="minorHAnsi"/>
          <w:color w:val="auto"/>
        </w:rPr>
        <w:t xml:space="preserve">co najmniej </w:t>
      </w:r>
      <w:r w:rsidR="009776F2" w:rsidRPr="00762AB4">
        <w:rPr>
          <w:rFonts w:asciiTheme="minorHAnsi" w:hAnsiTheme="minorHAnsi" w:cstheme="minorHAnsi"/>
          <w:color w:val="auto"/>
        </w:rPr>
        <w:t>9</w:t>
      </w:r>
      <w:r w:rsidR="000D4072" w:rsidRPr="00762AB4">
        <w:rPr>
          <w:rFonts w:asciiTheme="minorHAnsi" w:hAnsiTheme="minorHAnsi" w:cstheme="minorHAnsi"/>
          <w:color w:val="FF0000"/>
        </w:rPr>
        <w:t xml:space="preserve"> </w:t>
      </w:r>
      <w:r w:rsidR="000D4072" w:rsidRPr="00762AB4">
        <w:rPr>
          <w:rFonts w:asciiTheme="minorHAnsi" w:hAnsiTheme="minorHAnsi" w:cstheme="minorHAnsi"/>
          <w:color w:val="auto"/>
        </w:rPr>
        <w:t>punktów</w:t>
      </w:r>
      <w:r w:rsidR="0018743A" w:rsidRPr="00762AB4">
        <w:rPr>
          <w:rFonts w:asciiTheme="minorHAnsi" w:hAnsiTheme="minorHAnsi" w:cstheme="minorHAnsi"/>
          <w:color w:val="auto"/>
        </w:rPr>
        <w:t>,</w:t>
      </w:r>
    </w:p>
    <w:p w14:paraId="009152C9" w14:textId="02BAFF6A" w:rsidR="00195709" w:rsidRPr="00762AB4" w:rsidRDefault="00195709" w:rsidP="007F7876">
      <w:pPr>
        <w:pStyle w:val="Default"/>
        <w:numPr>
          <w:ilvl w:val="0"/>
          <w:numId w:val="7"/>
        </w:numPr>
        <w:spacing w:line="276" w:lineRule="auto"/>
        <w:ind w:left="567" w:hanging="283"/>
        <w:rPr>
          <w:rFonts w:asciiTheme="minorHAnsi" w:hAnsiTheme="minorHAnsi" w:cstheme="minorHAnsi"/>
          <w:color w:val="auto"/>
        </w:rPr>
      </w:pPr>
      <w:r w:rsidRPr="00762AB4">
        <w:rPr>
          <w:rFonts w:asciiTheme="minorHAnsi" w:hAnsiTheme="minorHAnsi" w:cstheme="minorHAnsi"/>
          <w:color w:val="auto"/>
        </w:rPr>
        <w:t>odrzucony, gdy uzyska poniżej</w:t>
      </w:r>
      <w:r w:rsidR="00FA3EBB" w:rsidRPr="00762AB4">
        <w:rPr>
          <w:rFonts w:asciiTheme="minorHAnsi" w:hAnsiTheme="minorHAnsi" w:cstheme="minorHAnsi"/>
          <w:color w:val="auto"/>
        </w:rPr>
        <w:t xml:space="preserve"> 9 </w:t>
      </w:r>
      <w:r w:rsidRPr="00762AB4">
        <w:rPr>
          <w:rFonts w:asciiTheme="minorHAnsi" w:hAnsiTheme="minorHAnsi" w:cstheme="minorHAnsi"/>
          <w:color w:val="auto"/>
        </w:rPr>
        <w:t>punktów</w:t>
      </w:r>
      <w:r w:rsidR="00271E6C" w:rsidRPr="00762AB4">
        <w:rPr>
          <w:rFonts w:asciiTheme="minorHAnsi" w:hAnsiTheme="minorHAnsi" w:cstheme="minorHAnsi"/>
          <w:color w:val="auto"/>
        </w:rPr>
        <w:t>.</w:t>
      </w:r>
    </w:p>
    <w:p w14:paraId="5B23AEA6" w14:textId="31A5E7C7" w:rsidR="004D1D68" w:rsidRPr="00762AB4" w:rsidRDefault="00B95021" w:rsidP="007F7876">
      <w:pPr>
        <w:pStyle w:val="Default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762AB4">
        <w:rPr>
          <w:rFonts w:asciiTheme="minorHAnsi" w:hAnsiTheme="minorHAnsi" w:cstheme="minorHAnsi"/>
          <w:color w:val="auto"/>
        </w:rPr>
        <w:t xml:space="preserve">Wnioskodawca może nie otrzymać wsparcia pomimo, że jego wniosek uzyska liczbę punktów równą lub wyższą niż </w:t>
      </w:r>
      <w:r w:rsidR="005B12A2" w:rsidRPr="00762AB4">
        <w:rPr>
          <w:rFonts w:asciiTheme="minorHAnsi" w:hAnsiTheme="minorHAnsi" w:cstheme="minorHAnsi"/>
          <w:color w:val="auto"/>
        </w:rPr>
        <w:t>9</w:t>
      </w:r>
      <w:r w:rsidRPr="00762AB4">
        <w:rPr>
          <w:rFonts w:asciiTheme="minorHAnsi" w:hAnsiTheme="minorHAnsi" w:cstheme="minorHAnsi"/>
          <w:color w:val="auto"/>
        </w:rPr>
        <w:t xml:space="preserve"> Sytuacja taka może mieć miejsce w przypadk</w:t>
      </w:r>
      <w:r w:rsidR="005B12A2" w:rsidRPr="00762AB4">
        <w:rPr>
          <w:rFonts w:asciiTheme="minorHAnsi" w:hAnsiTheme="minorHAnsi" w:cstheme="minorHAnsi"/>
          <w:color w:val="auto"/>
        </w:rPr>
        <w:t>u ograniczonych środków finansowych na realizację tego zadania.</w:t>
      </w:r>
    </w:p>
    <w:p w14:paraId="758C1DE4" w14:textId="4F6E943C" w:rsidR="00B95021" w:rsidRPr="00762AB4" w:rsidRDefault="00B95021" w:rsidP="007F7876">
      <w:pPr>
        <w:pStyle w:val="Default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762AB4">
        <w:rPr>
          <w:rFonts w:asciiTheme="minorHAnsi" w:hAnsiTheme="minorHAnsi" w:cstheme="minorHAnsi"/>
        </w:rPr>
        <w:t xml:space="preserve">W przypadku ograniczonego limitu środków finansowych przy uzyskaniu takiej samej ilości punktów decyduje kolejność składanych wniosków. </w:t>
      </w:r>
    </w:p>
    <w:p w14:paraId="603999D6" w14:textId="08D4BF06" w:rsidR="00AF05AA" w:rsidRDefault="00AF05AA" w:rsidP="007F7876">
      <w:pPr>
        <w:pStyle w:val="Default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762AB4">
        <w:rPr>
          <w:rFonts w:asciiTheme="minorHAnsi" w:hAnsiTheme="minorHAnsi" w:cstheme="minorHAnsi"/>
        </w:rPr>
        <w:t>Po zapoznaniu się ze stanowiskiem Komisji do spraw rozpatrywania wniosków o organizację instrumentów i usług rynku pracy, Dyrektor Powiatowego Urzędu Pracy w Węgrowie podejmuje ostateczn</w:t>
      </w:r>
      <w:r w:rsidR="00DB1C21" w:rsidRPr="00762AB4">
        <w:rPr>
          <w:rFonts w:asciiTheme="minorHAnsi" w:hAnsiTheme="minorHAnsi" w:cstheme="minorHAnsi"/>
        </w:rPr>
        <w:t>ą decyzję o sposobie rozpatrzenia wniosk</w:t>
      </w:r>
      <w:r w:rsidR="00474002" w:rsidRPr="00762AB4">
        <w:rPr>
          <w:rFonts w:asciiTheme="minorHAnsi" w:hAnsiTheme="minorHAnsi" w:cstheme="minorHAnsi"/>
        </w:rPr>
        <w:t>u</w:t>
      </w:r>
      <w:r w:rsidR="00DB1C21" w:rsidRPr="00762AB4">
        <w:rPr>
          <w:rFonts w:asciiTheme="minorHAnsi" w:hAnsiTheme="minorHAnsi" w:cstheme="minorHAnsi"/>
        </w:rPr>
        <w:t>.</w:t>
      </w:r>
    </w:p>
    <w:p w14:paraId="681D83F2" w14:textId="0566CDB1" w:rsidR="009C1060" w:rsidRPr="00762AB4" w:rsidRDefault="009C1060" w:rsidP="007F7876">
      <w:pPr>
        <w:pStyle w:val="Default"/>
        <w:spacing w:line="276" w:lineRule="auto"/>
        <w:ind w:left="709" w:hanging="720"/>
        <w:rPr>
          <w:rFonts w:asciiTheme="minorHAnsi" w:hAnsiTheme="minorHAnsi" w:cstheme="minorHAnsi"/>
          <w:b/>
          <w:bCs/>
        </w:rPr>
      </w:pPr>
      <w:r w:rsidRPr="00762AB4">
        <w:rPr>
          <w:rFonts w:asciiTheme="minorHAnsi" w:hAnsiTheme="minorHAnsi" w:cstheme="minorHAnsi"/>
          <w:b/>
          <w:bCs/>
        </w:rPr>
        <w:t xml:space="preserve">Uwagi Komisji: </w:t>
      </w:r>
    </w:p>
    <w:p w14:paraId="4F5BD51F" w14:textId="5A01E2E8" w:rsidR="009C1060" w:rsidRPr="00762AB4" w:rsidRDefault="009C1060" w:rsidP="007F7876">
      <w:pPr>
        <w:pStyle w:val="Default"/>
        <w:spacing w:line="276" w:lineRule="auto"/>
        <w:rPr>
          <w:rFonts w:asciiTheme="minorHAnsi" w:hAnsiTheme="minorHAnsi" w:cstheme="minorHAnsi"/>
        </w:rPr>
      </w:pPr>
      <w:r w:rsidRPr="00762AB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692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</w:t>
      </w:r>
      <w:r w:rsidRPr="00762AB4">
        <w:rPr>
          <w:rFonts w:asciiTheme="minorHAnsi" w:hAnsiTheme="minorHAnsi" w:cstheme="minorHAnsi"/>
        </w:rPr>
        <w:t>………</w:t>
      </w:r>
    </w:p>
    <w:p w14:paraId="57A8BA87" w14:textId="073DCB57" w:rsidR="00B95021" w:rsidRPr="00762AB4" w:rsidRDefault="00B95021" w:rsidP="007F7876">
      <w:pPr>
        <w:pStyle w:val="Default"/>
        <w:spacing w:line="276" w:lineRule="auto"/>
        <w:rPr>
          <w:rFonts w:asciiTheme="minorHAnsi" w:hAnsiTheme="minorHAnsi" w:cstheme="minorHAnsi"/>
          <w:b/>
        </w:rPr>
      </w:pPr>
      <w:r w:rsidRPr="00762AB4">
        <w:rPr>
          <w:rFonts w:asciiTheme="minorHAnsi" w:hAnsiTheme="minorHAnsi" w:cstheme="minorHAnsi"/>
          <w:b/>
        </w:rPr>
        <w:t>Liczba punktów przyznanych przez Komisję do spraw rozpatrywania wniosków</w:t>
      </w:r>
      <w:r w:rsidR="004B470C" w:rsidRPr="00762AB4">
        <w:rPr>
          <w:rFonts w:asciiTheme="minorHAnsi" w:hAnsiTheme="minorHAnsi" w:cstheme="minorHAnsi"/>
          <w:b/>
        </w:rPr>
        <w:t xml:space="preserve"> o organizację instrumentów i usług rynku pracy</w:t>
      </w:r>
      <w:r w:rsidRPr="00762AB4">
        <w:rPr>
          <w:rFonts w:asciiTheme="minorHAnsi" w:hAnsiTheme="minorHAnsi" w:cstheme="minorHAnsi"/>
          <w:b/>
        </w:rPr>
        <w:t xml:space="preserve">: …………… </w:t>
      </w:r>
    </w:p>
    <w:p w14:paraId="7F08A1B5" w14:textId="4953F4FF" w:rsidR="00B95021" w:rsidRDefault="00B95021" w:rsidP="007F7876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  <w:r w:rsidRPr="00762AB4">
        <w:rPr>
          <w:rFonts w:asciiTheme="minorHAnsi" w:hAnsiTheme="minorHAnsi" w:cstheme="minorHAnsi"/>
          <w:b/>
          <w:bCs/>
        </w:rPr>
        <w:t xml:space="preserve">Komisja wnioskuje o pozytywne/negatywne* rozpatrzenie wniosku </w:t>
      </w:r>
    </w:p>
    <w:p w14:paraId="0930A6B3" w14:textId="288A79A7" w:rsidR="00B95021" w:rsidRDefault="006A6363" w:rsidP="007F7876">
      <w:pPr>
        <w:spacing w:line="276" w:lineRule="auto"/>
        <w:rPr>
          <w:rFonts w:asciiTheme="minorHAnsi" w:hAnsiTheme="minorHAnsi" w:cstheme="minorHAnsi"/>
          <w:b/>
          <w:bCs/>
        </w:rPr>
      </w:pPr>
      <w:r w:rsidRPr="00762AB4">
        <w:rPr>
          <w:rFonts w:asciiTheme="minorHAnsi" w:hAnsiTheme="minorHAnsi" w:cstheme="minorHAnsi"/>
          <w:b/>
          <w:bCs/>
        </w:rPr>
        <w:t>U</w:t>
      </w:r>
      <w:r w:rsidR="00B95021" w:rsidRPr="00762AB4">
        <w:rPr>
          <w:rFonts w:asciiTheme="minorHAnsi" w:hAnsiTheme="minorHAnsi" w:cstheme="minorHAnsi"/>
          <w:b/>
          <w:bCs/>
        </w:rPr>
        <w:t>zasadnienie (w przypadku negatywnego rozpatrzenia):</w:t>
      </w:r>
    </w:p>
    <w:p w14:paraId="2A77E3F1" w14:textId="2E43DFF4" w:rsidR="00B95021" w:rsidRPr="00762AB4" w:rsidRDefault="00B95021" w:rsidP="007F7876">
      <w:pPr>
        <w:spacing w:line="276" w:lineRule="auto"/>
        <w:rPr>
          <w:rFonts w:asciiTheme="minorHAnsi" w:hAnsiTheme="minorHAnsi" w:cstheme="minorHAnsi"/>
        </w:rPr>
      </w:pPr>
      <w:r w:rsidRPr="00762AB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033F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…………………………………………………………………………………………………………………………………………………..</w:t>
      </w:r>
      <w:r w:rsidRPr="00762AB4">
        <w:rPr>
          <w:rFonts w:asciiTheme="minorHAnsi" w:hAnsiTheme="minorHAnsi" w:cstheme="minorHAnsi"/>
        </w:rPr>
        <w:t>…</w:t>
      </w:r>
      <w:r w:rsidR="006A737D" w:rsidRPr="00762AB4">
        <w:rPr>
          <w:rFonts w:asciiTheme="minorHAnsi" w:hAnsiTheme="minorHAnsi" w:cstheme="minorHAnsi"/>
        </w:rPr>
        <w:t>…</w:t>
      </w:r>
    </w:p>
    <w:p w14:paraId="54704FE5" w14:textId="6E9C70A2" w:rsidR="00B95021" w:rsidRPr="00762AB4" w:rsidRDefault="00B95021" w:rsidP="007F7876">
      <w:pPr>
        <w:spacing w:line="276" w:lineRule="auto"/>
        <w:rPr>
          <w:rFonts w:asciiTheme="minorHAnsi" w:hAnsiTheme="minorHAnsi" w:cstheme="minorHAnsi"/>
          <w:b/>
          <w:bCs/>
        </w:rPr>
      </w:pPr>
      <w:r w:rsidRPr="00762AB4">
        <w:rPr>
          <w:rFonts w:asciiTheme="minorHAnsi" w:hAnsiTheme="minorHAnsi" w:cstheme="minorHAnsi"/>
          <w:b/>
          <w:bCs/>
        </w:rPr>
        <w:t xml:space="preserve">Skład komisji: </w:t>
      </w:r>
    </w:p>
    <w:p w14:paraId="40B6012D" w14:textId="14BC708A" w:rsidR="00B95021" w:rsidRPr="00762AB4" w:rsidRDefault="00B95021" w:rsidP="007F7876">
      <w:pPr>
        <w:spacing w:line="276" w:lineRule="auto"/>
        <w:rPr>
          <w:rFonts w:asciiTheme="minorHAnsi" w:hAnsiTheme="minorHAnsi" w:cstheme="minorHAnsi"/>
        </w:rPr>
      </w:pPr>
      <w:r w:rsidRPr="00762AB4">
        <w:rPr>
          <w:rFonts w:asciiTheme="minorHAnsi" w:hAnsiTheme="minorHAnsi" w:cstheme="minorHAnsi"/>
        </w:rPr>
        <w:t>……….…</w:t>
      </w:r>
      <w:r w:rsidR="00AC0446" w:rsidRPr="00762AB4">
        <w:rPr>
          <w:rFonts w:asciiTheme="minorHAnsi" w:hAnsiTheme="minorHAnsi" w:cstheme="minorHAnsi"/>
        </w:rPr>
        <w:t>………</w:t>
      </w:r>
      <w:r w:rsidRPr="00762AB4">
        <w:rPr>
          <w:rFonts w:asciiTheme="minorHAnsi" w:hAnsiTheme="minorHAnsi" w:cstheme="minorHAnsi"/>
        </w:rPr>
        <w:t>…</w:t>
      </w:r>
      <w:r w:rsidR="00AC0446" w:rsidRPr="00762AB4">
        <w:rPr>
          <w:rFonts w:asciiTheme="minorHAnsi" w:hAnsiTheme="minorHAnsi" w:cstheme="minorHAnsi"/>
        </w:rPr>
        <w:t>……………..</w:t>
      </w:r>
      <w:r w:rsidRPr="00762AB4">
        <w:rPr>
          <w:rFonts w:asciiTheme="minorHAnsi" w:hAnsiTheme="minorHAnsi" w:cstheme="minorHAnsi"/>
        </w:rPr>
        <w:t xml:space="preserve">……………………….… </w:t>
      </w:r>
    </w:p>
    <w:p w14:paraId="270E318E" w14:textId="6A450A18" w:rsidR="00B95021" w:rsidRPr="00762AB4" w:rsidRDefault="00B95021" w:rsidP="007F7876">
      <w:pPr>
        <w:spacing w:line="276" w:lineRule="auto"/>
        <w:rPr>
          <w:rFonts w:asciiTheme="minorHAnsi" w:hAnsiTheme="minorHAnsi" w:cstheme="minorHAnsi"/>
        </w:rPr>
      </w:pPr>
      <w:r w:rsidRPr="00762AB4">
        <w:rPr>
          <w:rFonts w:asciiTheme="minorHAnsi" w:hAnsiTheme="minorHAnsi" w:cstheme="minorHAnsi"/>
        </w:rPr>
        <w:t>………</w:t>
      </w:r>
      <w:r w:rsidR="00FB13E6" w:rsidRPr="00762AB4">
        <w:rPr>
          <w:rFonts w:asciiTheme="minorHAnsi" w:hAnsiTheme="minorHAnsi" w:cstheme="minorHAnsi"/>
        </w:rPr>
        <w:t>.</w:t>
      </w:r>
      <w:r w:rsidRPr="00762AB4">
        <w:rPr>
          <w:rFonts w:asciiTheme="minorHAnsi" w:hAnsiTheme="minorHAnsi" w:cstheme="minorHAnsi"/>
        </w:rPr>
        <w:t>………………</w:t>
      </w:r>
      <w:r w:rsidR="00AC0446" w:rsidRPr="00762AB4">
        <w:rPr>
          <w:rFonts w:asciiTheme="minorHAnsi" w:hAnsiTheme="minorHAnsi" w:cstheme="minorHAnsi"/>
        </w:rPr>
        <w:t>……………………..</w:t>
      </w:r>
      <w:r w:rsidRPr="00762AB4">
        <w:rPr>
          <w:rFonts w:asciiTheme="minorHAnsi" w:hAnsiTheme="minorHAnsi" w:cstheme="minorHAnsi"/>
        </w:rPr>
        <w:t>………</w:t>
      </w:r>
      <w:r w:rsidR="003A54C9" w:rsidRPr="00762AB4">
        <w:rPr>
          <w:rFonts w:asciiTheme="minorHAnsi" w:hAnsiTheme="minorHAnsi" w:cstheme="minorHAnsi"/>
        </w:rPr>
        <w:t>..</w:t>
      </w:r>
      <w:r w:rsidRPr="00762AB4">
        <w:rPr>
          <w:rFonts w:asciiTheme="minorHAnsi" w:hAnsiTheme="minorHAnsi" w:cstheme="minorHAnsi"/>
        </w:rPr>
        <w:t xml:space="preserve">…….. </w:t>
      </w:r>
    </w:p>
    <w:p w14:paraId="6B930652" w14:textId="777B9190" w:rsidR="00B95021" w:rsidRPr="00762AB4" w:rsidRDefault="00B95021" w:rsidP="007F7876">
      <w:pPr>
        <w:spacing w:line="276" w:lineRule="auto"/>
        <w:rPr>
          <w:rFonts w:asciiTheme="minorHAnsi" w:hAnsiTheme="minorHAnsi" w:cstheme="minorHAnsi"/>
        </w:rPr>
      </w:pPr>
      <w:r w:rsidRPr="00762AB4">
        <w:rPr>
          <w:rFonts w:asciiTheme="minorHAnsi" w:hAnsiTheme="minorHAnsi" w:cstheme="minorHAnsi"/>
        </w:rPr>
        <w:t>…………………</w:t>
      </w:r>
      <w:r w:rsidR="00AC0446" w:rsidRPr="00762AB4">
        <w:rPr>
          <w:rFonts w:asciiTheme="minorHAnsi" w:hAnsiTheme="minorHAnsi" w:cstheme="minorHAnsi"/>
        </w:rPr>
        <w:t>……………………..</w:t>
      </w:r>
      <w:r w:rsidRPr="00762AB4">
        <w:rPr>
          <w:rFonts w:asciiTheme="minorHAnsi" w:hAnsiTheme="minorHAnsi" w:cstheme="minorHAnsi"/>
        </w:rPr>
        <w:t xml:space="preserve">…………………….. </w:t>
      </w:r>
    </w:p>
    <w:p w14:paraId="2986D5FC" w14:textId="77777777" w:rsidR="00B34490" w:rsidRDefault="00B34490" w:rsidP="007F7876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2B05B746" w14:textId="1123E7F8" w:rsidR="00B95021" w:rsidRPr="00762AB4" w:rsidRDefault="00B95021" w:rsidP="007F7876">
      <w:pPr>
        <w:spacing w:line="276" w:lineRule="auto"/>
        <w:rPr>
          <w:rFonts w:asciiTheme="minorHAnsi" w:hAnsiTheme="minorHAnsi" w:cstheme="minorHAnsi"/>
          <w:b/>
          <w:bCs/>
        </w:rPr>
      </w:pPr>
      <w:r w:rsidRPr="00762AB4">
        <w:rPr>
          <w:rFonts w:asciiTheme="minorHAnsi" w:hAnsiTheme="minorHAnsi" w:cstheme="minorHAnsi"/>
          <w:b/>
          <w:bCs/>
        </w:rPr>
        <w:t xml:space="preserve">Ostateczna decyzja Dyrektora PUP: </w:t>
      </w:r>
    </w:p>
    <w:p w14:paraId="152E5B66" w14:textId="0ACC0CB2" w:rsidR="00980F64" w:rsidRPr="00762AB4" w:rsidRDefault="00B95021" w:rsidP="007F7876">
      <w:pPr>
        <w:spacing w:line="276" w:lineRule="auto"/>
        <w:rPr>
          <w:rFonts w:asciiTheme="minorHAnsi" w:hAnsiTheme="minorHAnsi" w:cstheme="minorHAnsi"/>
        </w:rPr>
      </w:pPr>
      <w:r w:rsidRPr="00762AB4">
        <w:rPr>
          <w:rFonts w:asciiTheme="minorHAnsi" w:hAnsiTheme="minorHAnsi" w:cstheme="minorHAnsi"/>
        </w:rPr>
        <w:t xml:space="preserve">Wniosek został rozpatrzony pozytywnie/negatywnie*                                                                                                                                    </w:t>
      </w:r>
    </w:p>
    <w:p w14:paraId="6ED4CF1D" w14:textId="634E82E0" w:rsidR="00B95021" w:rsidRPr="00762AB4" w:rsidRDefault="00B95021" w:rsidP="007F7876">
      <w:pPr>
        <w:spacing w:line="276" w:lineRule="auto"/>
        <w:ind w:left="5664"/>
        <w:rPr>
          <w:rFonts w:asciiTheme="minorHAnsi" w:hAnsiTheme="minorHAnsi" w:cstheme="minorHAnsi"/>
        </w:rPr>
      </w:pPr>
      <w:r w:rsidRPr="00762AB4">
        <w:rPr>
          <w:rFonts w:asciiTheme="minorHAnsi" w:hAnsiTheme="minorHAnsi" w:cstheme="minorHAnsi"/>
        </w:rPr>
        <w:t>………………………</w:t>
      </w:r>
      <w:r w:rsidR="00AC0446" w:rsidRPr="00762AB4">
        <w:rPr>
          <w:rFonts w:asciiTheme="minorHAnsi" w:hAnsiTheme="minorHAnsi" w:cstheme="minorHAnsi"/>
        </w:rPr>
        <w:t>…………</w:t>
      </w:r>
      <w:r w:rsidR="00CB3987" w:rsidRPr="00762AB4">
        <w:rPr>
          <w:rFonts w:asciiTheme="minorHAnsi" w:hAnsiTheme="minorHAnsi" w:cstheme="minorHAnsi"/>
        </w:rPr>
        <w:t>…..</w:t>
      </w:r>
      <w:r w:rsidRPr="00762AB4">
        <w:rPr>
          <w:rFonts w:asciiTheme="minorHAnsi" w:hAnsiTheme="minorHAnsi" w:cstheme="minorHAnsi"/>
        </w:rPr>
        <w:t>……………</w:t>
      </w:r>
    </w:p>
    <w:p w14:paraId="0741A897" w14:textId="3B08D4E4" w:rsidR="002C651A" w:rsidRPr="00762AB4" w:rsidRDefault="00B95021" w:rsidP="007F7876">
      <w:pPr>
        <w:spacing w:line="276" w:lineRule="auto"/>
        <w:rPr>
          <w:rFonts w:asciiTheme="minorHAnsi" w:hAnsiTheme="minorHAnsi" w:cstheme="minorHAnsi"/>
        </w:rPr>
      </w:pPr>
      <w:r w:rsidRPr="00762AB4">
        <w:rPr>
          <w:rFonts w:asciiTheme="minorHAnsi" w:hAnsiTheme="minorHAnsi" w:cstheme="minorHAnsi"/>
        </w:rPr>
        <w:tab/>
      </w:r>
      <w:r w:rsidRPr="00762AB4">
        <w:rPr>
          <w:rFonts w:asciiTheme="minorHAnsi" w:hAnsiTheme="minorHAnsi" w:cstheme="minorHAnsi"/>
        </w:rPr>
        <w:tab/>
      </w:r>
      <w:r w:rsidRPr="00762AB4">
        <w:rPr>
          <w:rFonts w:asciiTheme="minorHAnsi" w:hAnsiTheme="minorHAnsi" w:cstheme="minorHAnsi"/>
        </w:rPr>
        <w:tab/>
      </w:r>
      <w:r w:rsidRPr="00762AB4">
        <w:rPr>
          <w:rFonts w:asciiTheme="minorHAnsi" w:hAnsiTheme="minorHAnsi" w:cstheme="minorHAnsi"/>
        </w:rPr>
        <w:tab/>
      </w:r>
      <w:r w:rsidRPr="00762AB4">
        <w:rPr>
          <w:rFonts w:asciiTheme="minorHAnsi" w:hAnsiTheme="minorHAnsi" w:cstheme="minorHAnsi"/>
        </w:rPr>
        <w:tab/>
      </w:r>
      <w:r w:rsidRPr="00762AB4">
        <w:rPr>
          <w:rFonts w:asciiTheme="minorHAnsi" w:hAnsiTheme="minorHAnsi" w:cstheme="minorHAnsi"/>
        </w:rPr>
        <w:tab/>
      </w:r>
      <w:r w:rsidRPr="00762AB4">
        <w:rPr>
          <w:rFonts w:asciiTheme="minorHAnsi" w:hAnsiTheme="minorHAnsi" w:cstheme="minorHAnsi"/>
        </w:rPr>
        <w:tab/>
      </w:r>
      <w:r w:rsidRPr="00762AB4">
        <w:rPr>
          <w:rFonts w:asciiTheme="minorHAnsi" w:hAnsiTheme="minorHAnsi" w:cstheme="minorHAnsi"/>
        </w:rPr>
        <w:tab/>
        <w:t xml:space="preserve">     Data i podpis Dyrektora PUP</w:t>
      </w:r>
    </w:p>
    <w:sectPr w:rsidR="002C651A" w:rsidRPr="00762AB4" w:rsidSect="002D7682">
      <w:headerReference w:type="default" r:id="rId9"/>
      <w:pgSz w:w="11906" w:h="16838"/>
      <w:pgMar w:top="0" w:right="991" w:bottom="0" w:left="1134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04DE0" w14:textId="77777777" w:rsidR="00D717E9" w:rsidRDefault="00D717E9">
      <w:r>
        <w:separator/>
      </w:r>
    </w:p>
  </w:endnote>
  <w:endnote w:type="continuationSeparator" w:id="0">
    <w:p w14:paraId="54F89AA8" w14:textId="77777777" w:rsidR="00D717E9" w:rsidRDefault="00D7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E5537" w14:textId="77777777" w:rsidR="00D717E9" w:rsidRDefault="00D717E9">
      <w:r>
        <w:separator/>
      </w:r>
    </w:p>
  </w:footnote>
  <w:footnote w:type="continuationSeparator" w:id="0">
    <w:p w14:paraId="54A70AFF" w14:textId="77777777" w:rsidR="00D717E9" w:rsidRDefault="00D71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ED17" w14:textId="2775E2E8" w:rsidR="00CB12BE" w:rsidRDefault="00CB12BE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CA2"/>
    <w:multiLevelType w:val="hybridMultilevel"/>
    <w:tmpl w:val="E1087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979FE"/>
    <w:multiLevelType w:val="hybridMultilevel"/>
    <w:tmpl w:val="DF044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45C86"/>
    <w:multiLevelType w:val="hybridMultilevel"/>
    <w:tmpl w:val="BE66CA50"/>
    <w:lvl w:ilvl="0" w:tplc="EFAAE7D8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814ED"/>
    <w:multiLevelType w:val="hybridMultilevel"/>
    <w:tmpl w:val="6CBE5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31CC0"/>
    <w:multiLevelType w:val="hybridMultilevel"/>
    <w:tmpl w:val="B3ECD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17C18"/>
    <w:multiLevelType w:val="hybridMultilevel"/>
    <w:tmpl w:val="F986564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D963AEC"/>
    <w:multiLevelType w:val="hybridMultilevel"/>
    <w:tmpl w:val="B52C0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915CC"/>
    <w:multiLevelType w:val="hybridMultilevel"/>
    <w:tmpl w:val="37EA970E"/>
    <w:lvl w:ilvl="0" w:tplc="E604E60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77E966DD"/>
    <w:multiLevelType w:val="hybridMultilevel"/>
    <w:tmpl w:val="9A38052C"/>
    <w:lvl w:ilvl="0" w:tplc="BB20547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096945433">
    <w:abstractNumId w:val="1"/>
  </w:num>
  <w:num w:numId="2" w16cid:durableId="133566211">
    <w:abstractNumId w:val="6"/>
  </w:num>
  <w:num w:numId="3" w16cid:durableId="1006713708">
    <w:abstractNumId w:val="4"/>
  </w:num>
  <w:num w:numId="4" w16cid:durableId="90903729">
    <w:abstractNumId w:val="7"/>
  </w:num>
  <w:num w:numId="5" w16cid:durableId="1376806068">
    <w:abstractNumId w:val="8"/>
  </w:num>
  <w:num w:numId="6" w16cid:durableId="1894808657">
    <w:abstractNumId w:val="3"/>
  </w:num>
  <w:num w:numId="7" w16cid:durableId="639312708">
    <w:abstractNumId w:val="5"/>
  </w:num>
  <w:num w:numId="8" w16cid:durableId="1632518357">
    <w:abstractNumId w:val="0"/>
  </w:num>
  <w:num w:numId="9" w16cid:durableId="584385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C6"/>
    <w:rsid w:val="0000359F"/>
    <w:rsid w:val="000050AB"/>
    <w:rsid w:val="00006D04"/>
    <w:rsid w:val="00010A72"/>
    <w:rsid w:val="00012049"/>
    <w:rsid w:val="00012556"/>
    <w:rsid w:val="000126DA"/>
    <w:rsid w:val="00020CA9"/>
    <w:rsid w:val="00036295"/>
    <w:rsid w:val="000362BA"/>
    <w:rsid w:val="000467B8"/>
    <w:rsid w:val="00054991"/>
    <w:rsid w:val="000558EF"/>
    <w:rsid w:val="0006149A"/>
    <w:rsid w:val="00062097"/>
    <w:rsid w:val="000620F4"/>
    <w:rsid w:val="000627C8"/>
    <w:rsid w:val="0007221F"/>
    <w:rsid w:val="000745BA"/>
    <w:rsid w:val="0007513F"/>
    <w:rsid w:val="00077716"/>
    <w:rsid w:val="000816BA"/>
    <w:rsid w:val="000840C2"/>
    <w:rsid w:val="00092EBE"/>
    <w:rsid w:val="000933ED"/>
    <w:rsid w:val="000943D1"/>
    <w:rsid w:val="000A5B4A"/>
    <w:rsid w:val="000B443E"/>
    <w:rsid w:val="000B4763"/>
    <w:rsid w:val="000B4834"/>
    <w:rsid w:val="000B5F53"/>
    <w:rsid w:val="000B6A98"/>
    <w:rsid w:val="000C07A7"/>
    <w:rsid w:val="000C6FA9"/>
    <w:rsid w:val="000D1EBA"/>
    <w:rsid w:val="000D3820"/>
    <w:rsid w:val="000D4072"/>
    <w:rsid w:val="000D7567"/>
    <w:rsid w:val="000E0161"/>
    <w:rsid w:val="000E0268"/>
    <w:rsid w:val="000E3F4C"/>
    <w:rsid w:val="000E7C65"/>
    <w:rsid w:val="000F4592"/>
    <w:rsid w:val="001017E9"/>
    <w:rsid w:val="001025BA"/>
    <w:rsid w:val="001207FD"/>
    <w:rsid w:val="001229A3"/>
    <w:rsid w:val="00132AEF"/>
    <w:rsid w:val="00132BCF"/>
    <w:rsid w:val="00140513"/>
    <w:rsid w:val="001407E7"/>
    <w:rsid w:val="00140E34"/>
    <w:rsid w:val="001425A2"/>
    <w:rsid w:val="00145DC8"/>
    <w:rsid w:val="001506F9"/>
    <w:rsid w:val="00152561"/>
    <w:rsid w:val="00177919"/>
    <w:rsid w:val="001827B1"/>
    <w:rsid w:val="00185585"/>
    <w:rsid w:val="00186866"/>
    <w:rsid w:val="0018743A"/>
    <w:rsid w:val="00195709"/>
    <w:rsid w:val="001972CA"/>
    <w:rsid w:val="001A012C"/>
    <w:rsid w:val="001B515B"/>
    <w:rsid w:val="001C14C1"/>
    <w:rsid w:val="001C4115"/>
    <w:rsid w:val="001D66CB"/>
    <w:rsid w:val="001D73CD"/>
    <w:rsid w:val="001D793E"/>
    <w:rsid w:val="001E7D26"/>
    <w:rsid w:val="001F0261"/>
    <w:rsid w:val="001F0BBE"/>
    <w:rsid w:val="001F3A57"/>
    <w:rsid w:val="001F4A9E"/>
    <w:rsid w:val="001F56DE"/>
    <w:rsid w:val="001F6961"/>
    <w:rsid w:val="001F6BB9"/>
    <w:rsid w:val="002119A1"/>
    <w:rsid w:val="00212FEB"/>
    <w:rsid w:val="0021622A"/>
    <w:rsid w:val="00217D2A"/>
    <w:rsid w:val="00217EF1"/>
    <w:rsid w:val="002257F7"/>
    <w:rsid w:val="002271A2"/>
    <w:rsid w:val="00244A9F"/>
    <w:rsid w:val="0024565D"/>
    <w:rsid w:val="002474C1"/>
    <w:rsid w:val="00262199"/>
    <w:rsid w:val="00264657"/>
    <w:rsid w:val="00264F54"/>
    <w:rsid w:val="00265320"/>
    <w:rsid w:val="00266EAF"/>
    <w:rsid w:val="00271E6C"/>
    <w:rsid w:val="002770AF"/>
    <w:rsid w:val="00292CD4"/>
    <w:rsid w:val="002B603F"/>
    <w:rsid w:val="002C0524"/>
    <w:rsid w:val="002C264F"/>
    <w:rsid w:val="002C482A"/>
    <w:rsid w:val="002C651A"/>
    <w:rsid w:val="002C737E"/>
    <w:rsid w:val="002D02E4"/>
    <w:rsid w:val="002D1762"/>
    <w:rsid w:val="002D55A1"/>
    <w:rsid w:val="002D669D"/>
    <w:rsid w:val="002D7682"/>
    <w:rsid w:val="002D7DA1"/>
    <w:rsid w:val="002F46B8"/>
    <w:rsid w:val="003047ED"/>
    <w:rsid w:val="00306166"/>
    <w:rsid w:val="00316274"/>
    <w:rsid w:val="00316FAB"/>
    <w:rsid w:val="0032358F"/>
    <w:rsid w:val="00325A72"/>
    <w:rsid w:val="00330A14"/>
    <w:rsid w:val="003321F3"/>
    <w:rsid w:val="003329E2"/>
    <w:rsid w:val="00332C50"/>
    <w:rsid w:val="00344388"/>
    <w:rsid w:val="003505F0"/>
    <w:rsid w:val="0035185A"/>
    <w:rsid w:val="003578DE"/>
    <w:rsid w:val="00363C3D"/>
    <w:rsid w:val="003735D1"/>
    <w:rsid w:val="00384793"/>
    <w:rsid w:val="00384F18"/>
    <w:rsid w:val="003A00DA"/>
    <w:rsid w:val="003A54C9"/>
    <w:rsid w:val="003A6408"/>
    <w:rsid w:val="003A71A9"/>
    <w:rsid w:val="003A7FCF"/>
    <w:rsid w:val="003B3B20"/>
    <w:rsid w:val="003B57E9"/>
    <w:rsid w:val="003B594C"/>
    <w:rsid w:val="003C3F47"/>
    <w:rsid w:val="003D47A7"/>
    <w:rsid w:val="003F1791"/>
    <w:rsid w:val="003F2840"/>
    <w:rsid w:val="004026FE"/>
    <w:rsid w:val="00403253"/>
    <w:rsid w:val="004042F2"/>
    <w:rsid w:val="0040684E"/>
    <w:rsid w:val="00406F73"/>
    <w:rsid w:val="00416CCA"/>
    <w:rsid w:val="00417614"/>
    <w:rsid w:val="00421390"/>
    <w:rsid w:val="00422A56"/>
    <w:rsid w:val="004311E9"/>
    <w:rsid w:val="00440AD2"/>
    <w:rsid w:val="004413B8"/>
    <w:rsid w:val="00442B93"/>
    <w:rsid w:val="00442EB3"/>
    <w:rsid w:val="00446807"/>
    <w:rsid w:val="0045520C"/>
    <w:rsid w:val="00457B53"/>
    <w:rsid w:val="00470277"/>
    <w:rsid w:val="00470E6D"/>
    <w:rsid w:val="00474002"/>
    <w:rsid w:val="00475A8D"/>
    <w:rsid w:val="00492D36"/>
    <w:rsid w:val="00496BDF"/>
    <w:rsid w:val="00496FC4"/>
    <w:rsid w:val="004A0429"/>
    <w:rsid w:val="004A132C"/>
    <w:rsid w:val="004A495B"/>
    <w:rsid w:val="004A4C78"/>
    <w:rsid w:val="004A4FC6"/>
    <w:rsid w:val="004A502F"/>
    <w:rsid w:val="004A57B0"/>
    <w:rsid w:val="004A7554"/>
    <w:rsid w:val="004A7F96"/>
    <w:rsid w:val="004B470C"/>
    <w:rsid w:val="004B63C8"/>
    <w:rsid w:val="004B7F63"/>
    <w:rsid w:val="004C07DD"/>
    <w:rsid w:val="004C4AD5"/>
    <w:rsid w:val="004D1D68"/>
    <w:rsid w:val="004D5CF6"/>
    <w:rsid w:val="004D6696"/>
    <w:rsid w:val="004F5188"/>
    <w:rsid w:val="004F5476"/>
    <w:rsid w:val="004F72A8"/>
    <w:rsid w:val="004F7FA2"/>
    <w:rsid w:val="00503975"/>
    <w:rsid w:val="0051309B"/>
    <w:rsid w:val="00516CF9"/>
    <w:rsid w:val="00516D2B"/>
    <w:rsid w:val="005172B8"/>
    <w:rsid w:val="00517E65"/>
    <w:rsid w:val="0052514A"/>
    <w:rsid w:val="00525B22"/>
    <w:rsid w:val="00536D95"/>
    <w:rsid w:val="00542333"/>
    <w:rsid w:val="00542808"/>
    <w:rsid w:val="00550FE2"/>
    <w:rsid w:val="0056294E"/>
    <w:rsid w:val="00564EF3"/>
    <w:rsid w:val="00572ABB"/>
    <w:rsid w:val="005744BC"/>
    <w:rsid w:val="005755CE"/>
    <w:rsid w:val="00575D83"/>
    <w:rsid w:val="00576DD5"/>
    <w:rsid w:val="00577A9F"/>
    <w:rsid w:val="00581956"/>
    <w:rsid w:val="00581AD3"/>
    <w:rsid w:val="00582A1D"/>
    <w:rsid w:val="0058471D"/>
    <w:rsid w:val="00586CD8"/>
    <w:rsid w:val="00592DD2"/>
    <w:rsid w:val="0059636C"/>
    <w:rsid w:val="00597CA9"/>
    <w:rsid w:val="005A7F47"/>
    <w:rsid w:val="005B12A2"/>
    <w:rsid w:val="005B13FF"/>
    <w:rsid w:val="005C13C5"/>
    <w:rsid w:val="005C1591"/>
    <w:rsid w:val="005C3E75"/>
    <w:rsid w:val="005C5C07"/>
    <w:rsid w:val="005C66F2"/>
    <w:rsid w:val="005D0214"/>
    <w:rsid w:val="005D5E7D"/>
    <w:rsid w:val="005D6E85"/>
    <w:rsid w:val="005E562D"/>
    <w:rsid w:val="005F271E"/>
    <w:rsid w:val="00613ECD"/>
    <w:rsid w:val="00617EC8"/>
    <w:rsid w:val="00620A63"/>
    <w:rsid w:val="00622A4E"/>
    <w:rsid w:val="006308E8"/>
    <w:rsid w:val="00634D34"/>
    <w:rsid w:val="0063797C"/>
    <w:rsid w:val="006407A7"/>
    <w:rsid w:val="00642E0D"/>
    <w:rsid w:val="00643D72"/>
    <w:rsid w:val="00645DC3"/>
    <w:rsid w:val="00645F15"/>
    <w:rsid w:val="006462D3"/>
    <w:rsid w:val="006515A4"/>
    <w:rsid w:val="006516E8"/>
    <w:rsid w:val="006558D7"/>
    <w:rsid w:val="0066283B"/>
    <w:rsid w:val="00671339"/>
    <w:rsid w:val="006727CB"/>
    <w:rsid w:val="0067397A"/>
    <w:rsid w:val="00673E13"/>
    <w:rsid w:val="0067463D"/>
    <w:rsid w:val="006810CE"/>
    <w:rsid w:val="006832CC"/>
    <w:rsid w:val="00684CEE"/>
    <w:rsid w:val="00685760"/>
    <w:rsid w:val="00686CE3"/>
    <w:rsid w:val="0069049D"/>
    <w:rsid w:val="00692D65"/>
    <w:rsid w:val="006A1F39"/>
    <w:rsid w:val="006A3113"/>
    <w:rsid w:val="006A53E6"/>
    <w:rsid w:val="006A6363"/>
    <w:rsid w:val="006A7005"/>
    <w:rsid w:val="006A724C"/>
    <w:rsid w:val="006A737D"/>
    <w:rsid w:val="006B45B5"/>
    <w:rsid w:val="006B5367"/>
    <w:rsid w:val="006B73CF"/>
    <w:rsid w:val="006C1210"/>
    <w:rsid w:val="006D26E7"/>
    <w:rsid w:val="006E5A44"/>
    <w:rsid w:val="00701526"/>
    <w:rsid w:val="00703A72"/>
    <w:rsid w:val="007053F7"/>
    <w:rsid w:val="00713045"/>
    <w:rsid w:val="00715ED2"/>
    <w:rsid w:val="007160E7"/>
    <w:rsid w:val="007166C0"/>
    <w:rsid w:val="0072073B"/>
    <w:rsid w:val="00720BED"/>
    <w:rsid w:val="00721715"/>
    <w:rsid w:val="0072176A"/>
    <w:rsid w:val="00730260"/>
    <w:rsid w:val="00730505"/>
    <w:rsid w:val="00732D5E"/>
    <w:rsid w:val="00741408"/>
    <w:rsid w:val="00743DFD"/>
    <w:rsid w:val="007444E5"/>
    <w:rsid w:val="0075304F"/>
    <w:rsid w:val="00762AB4"/>
    <w:rsid w:val="0076399E"/>
    <w:rsid w:val="00766E55"/>
    <w:rsid w:val="00770FE9"/>
    <w:rsid w:val="0077194E"/>
    <w:rsid w:val="0077385D"/>
    <w:rsid w:val="00774B24"/>
    <w:rsid w:val="00775BBC"/>
    <w:rsid w:val="0078221B"/>
    <w:rsid w:val="00787374"/>
    <w:rsid w:val="0078772D"/>
    <w:rsid w:val="007906C0"/>
    <w:rsid w:val="0079182E"/>
    <w:rsid w:val="00791AA6"/>
    <w:rsid w:val="00796D54"/>
    <w:rsid w:val="007A1553"/>
    <w:rsid w:val="007A1F56"/>
    <w:rsid w:val="007A728A"/>
    <w:rsid w:val="007A7BEE"/>
    <w:rsid w:val="007A7D0D"/>
    <w:rsid w:val="007B3CAF"/>
    <w:rsid w:val="007C5F39"/>
    <w:rsid w:val="007C66BA"/>
    <w:rsid w:val="007C7FAF"/>
    <w:rsid w:val="007D1374"/>
    <w:rsid w:val="007D1E55"/>
    <w:rsid w:val="007E1E70"/>
    <w:rsid w:val="007E366F"/>
    <w:rsid w:val="007E4346"/>
    <w:rsid w:val="007E4F45"/>
    <w:rsid w:val="007E75F6"/>
    <w:rsid w:val="007F18AD"/>
    <w:rsid w:val="007F44F8"/>
    <w:rsid w:val="007F5E9C"/>
    <w:rsid w:val="007F67CB"/>
    <w:rsid w:val="007F6E93"/>
    <w:rsid w:val="007F7876"/>
    <w:rsid w:val="00812471"/>
    <w:rsid w:val="00812EF3"/>
    <w:rsid w:val="0081743E"/>
    <w:rsid w:val="008228C1"/>
    <w:rsid w:val="008267E2"/>
    <w:rsid w:val="00832F0A"/>
    <w:rsid w:val="00833397"/>
    <w:rsid w:val="00840613"/>
    <w:rsid w:val="0084196B"/>
    <w:rsid w:val="00842BC5"/>
    <w:rsid w:val="00844EA7"/>
    <w:rsid w:val="00845946"/>
    <w:rsid w:val="008459DE"/>
    <w:rsid w:val="008461BB"/>
    <w:rsid w:val="008517B4"/>
    <w:rsid w:val="0085616C"/>
    <w:rsid w:val="00856474"/>
    <w:rsid w:val="008631DE"/>
    <w:rsid w:val="008675B4"/>
    <w:rsid w:val="008678F3"/>
    <w:rsid w:val="00871782"/>
    <w:rsid w:val="00880C13"/>
    <w:rsid w:val="00892279"/>
    <w:rsid w:val="00892F54"/>
    <w:rsid w:val="00894421"/>
    <w:rsid w:val="0089505F"/>
    <w:rsid w:val="008A0773"/>
    <w:rsid w:val="008A1C02"/>
    <w:rsid w:val="008A7F0D"/>
    <w:rsid w:val="008B1C8E"/>
    <w:rsid w:val="008B57F6"/>
    <w:rsid w:val="008B59E4"/>
    <w:rsid w:val="008B5C14"/>
    <w:rsid w:val="008C0D32"/>
    <w:rsid w:val="008C1285"/>
    <w:rsid w:val="008C35A1"/>
    <w:rsid w:val="008D11CD"/>
    <w:rsid w:val="008D3C33"/>
    <w:rsid w:val="008E2A09"/>
    <w:rsid w:val="008E6B80"/>
    <w:rsid w:val="008F0FCA"/>
    <w:rsid w:val="008F25FC"/>
    <w:rsid w:val="008F3F6E"/>
    <w:rsid w:val="0090038E"/>
    <w:rsid w:val="00900848"/>
    <w:rsid w:val="00905D12"/>
    <w:rsid w:val="00905D45"/>
    <w:rsid w:val="00906747"/>
    <w:rsid w:val="00907997"/>
    <w:rsid w:val="00911909"/>
    <w:rsid w:val="00913398"/>
    <w:rsid w:val="00914924"/>
    <w:rsid w:val="00917682"/>
    <w:rsid w:val="0092050D"/>
    <w:rsid w:val="00934CB1"/>
    <w:rsid w:val="0093628F"/>
    <w:rsid w:val="00946273"/>
    <w:rsid w:val="00950FB7"/>
    <w:rsid w:val="009525AC"/>
    <w:rsid w:val="00952BA8"/>
    <w:rsid w:val="00955D7D"/>
    <w:rsid w:val="00962902"/>
    <w:rsid w:val="009656FB"/>
    <w:rsid w:val="00965887"/>
    <w:rsid w:val="00971A6A"/>
    <w:rsid w:val="00971F21"/>
    <w:rsid w:val="009776F2"/>
    <w:rsid w:val="00980F64"/>
    <w:rsid w:val="0098407A"/>
    <w:rsid w:val="009841BB"/>
    <w:rsid w:val="00990A5B"/>
    <w:rsid w:val="00991567"/>
    <w:rsid w:val="00991FFB"/>
    <w:rsid w:val="009974D0"/>
    <w:rsid w:val="009A227D"/>
    <w:rsid w:val="009A58AF"/>
    <w:rsid w:val="009B0F1F"/>
    <w:rsid w:val="009B4143"/>
    <w:rsid w:val="009B7E9A"/>
    <w:rsid w:val="009C1060"/>
    <w:rsid w:val="009C2195"/>
    <w:rsid w:val="009D08D6"/>
    <w:rsid w:val="009D1F05"/>
    <w:rsid w:val="009D3AF8"/>
    <w:rsid w:val="009D62AF"/>
    <w:rsid w:val="009D6E47"/>
    <w:rsid w:val="009E03B0"/>
    <w:rsid w:val="009E1FFA"/>
    <w:rsid w:val="009E7D33"/>
    <w:rsid w:val="00A005AF"/>
    <w:rsid w:val="00A009ED"/>
    <w:rsid w:val="00A23241"/>
    <w:rsid w:val="00A42CF9"/>
    <w:rsid w:val="00A43247"/>
    <w:rsid w:val="00A47EF5"/>
    <w:rsid w:val="00A569E0"/>
    <w:rsid w:val="00A672A2"/>
    <w:rsid w:val="00A72D5F"/>
    <w:rsid w:val="00A73328"/>
    <w:rsid w:val="00A73450"/>
    <w:rsid w:val="00A81457"/>
    <w:rsid w:val="00A827D7"/>
    <w:rsid w:val="00A83651"/>
    <w:rsid w:val="00A91E20"/>
    <w:rsid w:val="00A92EBB"/>
    <w:rsid w:val="00AA0729"/>
    <w:rsid w:val="00AA32A4"/>
    <w:rsid w:val="00AB19CB"/>
    <w:rsid w:val="00AB21F6"/>
    <w:rsid w:val="00AB3EBE"/>
    <w:rsid w:val="00AB5CD5"/>
    <w:rsid w:val="00AC0446"/>
    <w:rsid w:val="00AC14AC"/>
    <w:rsid w:val="00AC2D8B"/>
    <w:rsid w:val="00AC39E9"/>
    <w:rsid w:val="00AC744B"/>
    <w:rsid w:val="00AD190E"/>
    <w:rsid w:val="00AD1C15"/>
    <w:rsid w:val="00AD6632"/>
    <w:rsid w:val="00AD6924"/>
    <w:rsid w:val="00AD6D3A"/>
    <w:rsid w:val="00AE15CD"/>
    <w:rsid w:val="00AE1776"/>
    <w:rsid w:val="00AF05AA"/>
    <w:rsid w:val="00AF0EE1"/>
    <w:rsid w:val="00AF1AA7"/>
    <w:rsid w:val="00AF2A50"/>
    <w:rsid w:val="00AF50FE"/>
    <w:rsid w:val="00AF7488"/>
    <w:rsid w:val="00B021D6"/>
    <w:rsid w:val="00B048CE"/>
    <w:rsid w:val="00B04DFD"/>
    <w:rsid w:val="00B067BF"/>
    <w:rsid w:val="00B3091F"/>
    <w:rsid w:val="00B3130A"/>
    <w:rsid w:val="00B33666"/>
    <w:rsid w:val="00B34490"/>
    <w:rsid w:val="00B35351"/>
    <w:rsid w:val="00B356E4"/>
    <w:rsid w:val="00B56B80"/>
    <w:rsid w:val="00B614DA"/>
    <w:rsid w:val="00B61AF6"/>
    <w:rsid w:val="00B62CFD"/>
    <w:rsid w:val="00B667C1"/>
    <w:rsid w:val="00B66CBA"/>
    <w:rsid w:val="00B7507E"/>
    <w:rsid w:val="00B87FF4"/>
    <w:rsid w:val="00B95021"/>
    <w:rsid w:val="00B96670"/>
    <w:rsid w:val="00BA313B"/>
    <w:rsid w:val="00BA601C"/>
    <w:rsid w:val="00BB04A8"/>
    <w:rsid w:val="00BB2323"/>
    <w:rsid w:val="00BB28B8"/>
    <w:rsid w:val="00BC7000"/>
    <w:rsid w:val="00BE20A4"/>
    <w:rsid w:val="00BF5855"/>
    <w:rsid w:val="00C033F6"/>
    <w:rsid w:val="00C0474E"/>
    <w:rsid w:val="00C06124"/>
    <w:rsid w:val="00C10F0D"/>
    <w:rsid w:val="00C11B49"/>
    <w:rsid w:val="00C13CBA"/>
    <w:rsid w:val="00C17005"/>
    <w:rsid w:val="00C27F13"/>
    <w:rsid w:val="00C320C6"/>
    <w:rsid w:val="00C3396A"/>
    <w:rsid w:val="00C34AA8"/>
    <w:rsid w:val="00C35F61"/>
    <w:rsid w:val="00C42986"/>
    <w:rsid w:val="00C43825"/>
    <w:rsid w:val="00C46188"/>
    <w:rsid w:val="00C46736"/>
    <w:rsid w:val="00C54E55"/>
    <w:rsid w:val="00C61166"/>
    <w:rsid w:val="00C667BB"/>
    <w:rsid w:val="00C66CE4"/>
    <w:rsid w:val="00C66CF2"/>
    <w:rsid w:val="00C7058C"/>
    <w:rsid w:val="00C71688"/>
    <w:rsid w:val="00C72185"/>
    <w:rsid w:val="00C741BE"/>
    <w:rsid w:val="00C74F1D"/>
    <w:rsid w:val="00C80A24"/>
    <w:rsid w:val="00C8109E"/>
    <w:rsid w:val="00C84D4F"/>
    <w:rsid w:val="00C86295"/>
    <w:rsid w:val="00C86D54"/>
    <w:rsid w:val="00C90593"/>
    <w:rsid w:val="00C908B2"/>
    <w:rsid w:val="00C9195E"/>
    <w:rsid w:val="00CA0CD2"/>
    <w:rsid w:val="00CA12C7"/>
    <w:rsid w:val="00CA1F47"/>
    <w:rsid w:val="00CB12BE"/>
    <w:rsid w:val="00CB2378"/>
    <w:rsid w:val="00CB2DBC"/>
    <w:rsid w:val="00CB37BC"/>
    <w:rsid w:val="00CB3987"/>
    <w:rsid w:val="00CB3A2A"/>
    <w:rsid w:val="00CC025E"/>
    <w:rsid w:val="00CC4C50"/>
    <w:rsid w:val="00CC5761"/>
    <w:rsid w:val="00CD2808"/>
    <w:rsid w:val="00CE088F"/>
    <w:rsid w:val="00CE29DE"/>
    <w:rsid w:val="00CE3A0E"/>
    <w:rsid w:val="00CE5760"/>
    <w:rsid w:val="00CE7478"/>
    <w:rsid w:val="00CF1400"/>
    <w:rsid w:val="00CF28C5"/>
    <w:rsid w:val="00D04D1F"/>
    <w:rsid w:val="00D12F42"/>
    <w:rsid w:val="00D1703D"/>
    <w:rsid w:val="00D175F3"/>
    <w:rsid w:val="00D21069"/>
    <w:rsid w:val="00D21A8B"/>
    <w:rsid w:val="00D244FD"/>
    <w:rsid w:val="00D2477B"/>
    <w:rsid w:val="00D37C81"/>
    <w:rsid w:val="00D43735"/>
    <w:rsid w:val="00D43FBE"/>
    <w:rsid w:val="00D45EA0"/>
    <w:rsid w:val="00D4694F"/>
    <w:rsid w:val="00D57130"/>
    <w:rsid w:val="00D62DB2"/>
    <w:rsid w:val="00D642AF"/>
    <w:rsid w:val="00D64D33"/>
    <w:rsid w:val="00D717E9"/>
    <w:rsid w:val="00D71C72"/>
    <w:rsid w:val="00D73A03"/>
    <w:rsid w:val="00D741F3"/>
    <w:rsid w:val="00D75C4F"/>
    <w:rsid w:val="00D7661C"/>
    <w:rsid w:val="00D76790"/>
    <w:rsid w:val="00D80E55"/>
    <w:rsid w:val="00D85D62"/>
    <w:rsid w:val="00D86B55"/>
    <w:rsid w:val="00D92F3C"/>
    <w:rsid w:val="00D95B2A"/>
    <w:rsid w:val="00DA2EF1"/>
    <w:rsid w:val="00DA6EA9"/>
    <w:rsid w:val="00DA7DF8"/>
    <w:rsid w:val="00DB06B1"/>
    <w:rsid w:val="00DB0BAC"/>
    <w:rsid w:val="00DB1C21"/>
    <w:rsid w:val="00DB3FFD"/>
    <w:rsid w:val="00DB41FB"/>
    <w:rsid w:val="00DC4858"/>
    <w:rsid w:val="00DD19D0"/>
    <w:rsid w:val="00DD495A"/>
    <w:rsid w:val="00DE223A"/>
    <w:rsid w:val="00DE759A"/>
    <w:rsid w:val="00DF20D9"/>
    <w:rsid w:val="00DF38D0"/>
    <w:rsid w:val="00E045A5"/>
    <w:rsid w:val="00E048ED"/>
    <w:rsid w:val="00E05EB6"/>
    <w:rsid w:val="00E068CE"/>
    <w:rsid w:val="00E07898"/>
    <w:rsid w:val="00E10039"/>
    <w:rsid w:val="00E12176"/>
    <w:rsid w:val="00E1634C"/>
    <w:rsid w:val="00E21896"/>
    <w:rsid w:val="00E21A56"/>
    <w:rsid w:val="00E21D41"/>
    <w:rsid w:val="00E228D9"/>
    <w:rsid w:val="00E30C60"/>
    <w:rsid w:val="00E36ECD"/>
    <w:rsid w:val="00E4320B"/>
    <w:rsid w:val="00E549F4"/>
    <w:rsid w:val="00E61DD3"/>
    <w:rsid w:val="00E64B5B"/>
    <w:rsid w:val="00E65138"/>
    <w:rsid w:val="00E65CE6"/>
    <w:rsid w:val="00E670C2"/>
    <w:rsid w:val="00E671A7"/>
    <w:rsid w:val="00E71DF8"/>
    <w:rsid w:val="00E732AB"/>
    <w:rsid w:val="00E75F7E"/>
    <w:rsid w:val="00E769F1"/>
    <w:rsid w:val="00E80477"/>
    <w:rsid w:val="00E8122C"/>
    <w:rsid w:val="00EB6097"/>
    <w:rsid w:val="00EB6E4F"/>
    <w:rsid w:val="00EC03FC"/>
    <w:rsid w:val="00EC1C86"/>
    <w:rsid w:val="00EC2918"/>
    <w:rsid w:val="00EC33A3"/>
    <w:rsid w:val="00EC4E73"/>
    <w:rsid w:val="00EC5A4D"/>
    <w:rsid w:val="00EC5E23"/>
    <w:rsid w:val="00EC6333"/>
    <w:rsid w:val="00EC6B20"/>
    <w:rsid w:val="00ED12DB"/>
    <w:rsid w:val="00ED1B91"/>
    <w:rsid w:val="00ED6534"/>
    <w:rsid w:val="00EE24F3"/>
    <w:rsid w:val="00EE34A6"/>
    <w:rsid w:val="00EE78E9"/>
    <w:rsid w:val="00EF2581"/>
    <w:rsid w:val="00EF3570"/>
    <w:rsid w:val="00EF3DA0"/>
    <w:rsid w:val="00EF4330"/>
    <w:rsid w:val="00EF796C"/>
    <w:rsid w:val="00F00D4C"/>
    <w:rsid w:val="00F022E9"/>
    <w:rsid w:val="00F047AA"/>
    <w:rsid w:val="00F102D5"/>
    <w:rsid w:val="00F11375"/>
    <w:rsid w:val="00F121BC"/>
    <w:rsid w:val="00F123CC"/>
    <w:rsid w:val="00F14E33"/>
    <w:rsid w:val="00F30274"/>
    <w:rsid w:val="00F30606"/>
    <w:rsid w:val="00F316B1"/>
    <w:rsid w:val="00F31D88"/>
    <w:rsid w:val="00F33B07"/>
    <w:rsid w:val="00F34C31"/>
    <w:rsid w:val="00F542DF"/>
    <w:rsid w:val="00F6079B"/>
    <w:rsid w:val="00F6202E"/>
    <w:rsid w:val="00F67B12"/>
    <w:rsid w:val="00F71F67"/>
    <w:rsid w:val="00F73AB7"/>
    <w:rsid w:val="00F76297"/>
    <w:rsid w:val="00F81066"/>
    <w:rsid w:val="00F836E6"/>
    <w:rsid w:val="00F908D2"/>
    <w:rsid w:val="00F94E12"/>
    <w:rsid w:val="00F954E2"/>
    <w:rsid w:val="00F95CD5"/>
    <w:rsid w:val="00FA3EBB"/>
    <w:rsid w:val="00FA7CCA"/>
    <w:rsid w:val="00FB13E6"/>
    <w:rsid w:val="00FB2610"/>
    <w:rsid w:val="00FB4E0A"/>
    <w:rsid w:val="00FB55CE"/>
    <w:rsid w:val="00FB58A4"/>
    <w:rsid w:val="00FB5F31"/>
    <w:rsid w:val="00FC5A83"/>
    <w:rsid w:val="00FD3A83"/>
    <w:rsid w:val="00FD4B3C"/>
    <w:rsid w:val="00FD5A89"/>
    <w:rsid w:val="00FE363E"/>
    <w:rsid w:val="00FF23F4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379ED1"/>
  <w15:docId w15:val="{8580B64C-F2E9-49EA-BC5E-5CBD20A6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25B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25B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525B22"/>
    <w:rPr>
      <w:color w:val="0000FF"/>
      <w:u w:val="single"/>
    </w:rPr>
  </w:style>
  <w:style w:type="paragraph" w:styleId="Tekstdymka">
    <w:name w:val="Balloon Text"/>
    <w:basedOn w:val="Normalny"/>
    <w:semiHidden/>
    <w:rsid w:val="006A31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576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CE57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18A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EC2918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2918"/>
    <w:rPr>
      <w:sz w:val="24"/>
      <w:szCs w:val="24"/>
      <w:lang w:val="x-none"/>
    </w:rPr>
  </w:style>
  <w:style w:type="character" w:customStyle="1" w:styleId="markedcontent">
    <w:name w:val="markedcontent"/>
    <w:basedOn w:val="Domylnaczcionkaakapitu"/>
    <w:rsid w:val="00E36ECD"/>
  </w:style>
  <w:style w:type="character" w:customStyle="1" w:styleId="NagwekZnak">
    <w:name w:val="Nagłówek Znak"/>
    <w:basedOn w:val="Domylnaczcionkaakapitu"/>
    <w:link w:val="Nagwek"/>
    <w:uiPriority w:val="99"/>
    <w:rsid w:val="000558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trona%20z%20logami%20edytow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AC0E7-AC8D-4A48-9A46-60D2B931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 logami edytowalna</Template>
  <TotalTime>72</TotalTime>
  <Pages>2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Ania</cp:lastModifiedBy>
  <cp:revision>143</cp:revision>
  <cp:lastPrinted>2022-01-10T08:27:00Z</cp:lastPrinted>
  <dcterms:created xsi:type="dcterms:W3CDTF">2022-01-10T08:50:00Z</dcterms:created>
  <dcterms:modified xsi:type="dcterms:W3CDTF">2023-09-12T08:17:00Z</dcterms:modified>
</cp:coreProperties>
</file>