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0AABB" w14:textId="705179C0" w:rsidR="008A5C24" w:rsidRPr="000339E7" w:rsidRDefault="00664C04" w:rsidP="00BD2053">
      <w:pPr>
        <w:tabs>
          <w:tab w:val="center" w:pos="11407"/>
          <w:tab w:val="left" w:pos="12270"/>
        </w:tabs>
        <w:spacing w:after="720" w:line="288" w:lineRule="auto"/>
        <w:rPr>
          <w:rFonts w:ascii="Arial" w:hAnsi="Arial" w:cs="Arial"/>
          <w:sz w:val="20"/>
          <w:szCs w:val="20"/>
        </w:rPr>
      </w:pPr>
      <w:r w:rsidRPr="000339E7"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413D8499" wp14:editId="16963F34">
            <wp:extent cx="1304925" cy="553506"/>
            <wp:effectExtent l="0" t="0" r="0" b="0"/>
            <wp:docPr id="11" name="Obraz 11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535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02BD4" w:rsidRPr="000339E7">
        <w:rPr>
          <w:rFonts w:ascii="Arial" w:hAnsi="Arial" w:cs="Arial"/>
          <w:sz w:val="20"/>
          <w:szCs w:val="20"/>
        </w:rPr>
        <w:tab/>
      </w:r>
      <w:r w:rsidR="008A5C24" w:rsidRPr="000339E7">
        <w:rPr>
          <w:rFonts w:ascii="Arial" w:hAnsi="Arial" w:cs="Arial"/>
          <w:sz w:val="22"/>
          <w:szCs w:val="22"/>
        </w:rPr>
        <w:t>Świdnik</w:t>
      </w:r>
      <w:r w:rsidR="003F22C2" w:rsidRPr="000339E7">
        <w:rPr>
          <w:rFonts w:ascii="Arial" w:hAnsi="Arial" w:cs="Arial"/>
          <w:sz w:val="22"/>
          <w:szCs w:val="22"/>
        </w:rPr>
        <w:t>, dnia …………………….………… r.</w:t>
      </w:r>
    </w:p>
    <w:p w14:paraId="47D02F68" w14:textId="53C6C68F" w:rsidR="003F22C2" w:rsidRPr="000339E7" w:rsidRDefault="00640439" w:rsidP="00315A9E">
      <w:pPr>
        <w:spacing w:line="276" w:lineRule="auto"/>
        <w:rPr>
          <w:rFonts w:ascii="Arial" w:hAnsi="Arial" w:cs="Arial"/>
          <w:sz w:val="22"/>
          <w:szCs w:val="22"/>
        </w:rPr>
      </w:pPr>
      <w:r w:rsidRPr="000339E7">
        <w:rPr>
          <w:rFonts w:ascii="Arial" w:eastAsia="Calibri" w:hAnsi="Arial" w:cs="Arial"/>
          <w:iCs/>
          <w:sz w:val="22"/>
          <w:szCs w:val="22"/>
          <w:lang w:eastAsia="en-US"/>
        </w:rPr>
        <w:t xml:space="preserve">pieczęć firmowa </w:t>
      </w:r>
      <w:r w:rsidR="004244A4" w:rsidRPr="000339E7">
        <w:rPr>
          <w:rFonts w:ascii="Arial" w:eastAsia="Calibri" w:hAnsi="Arial" w:cs="Arial"/>
          <w:iCs/>
          <w:sz w:val="22"/>
          <w:szCs w:val="22"/>
          <w:lang w:eastAsia="en-US"/>
        </w:rPr>
        <w:t>pracodawcy</w:t>
      </w:r>
      <w:r w:rsidR="00BD2053" w:rsidRPr="000339E7">
        <w:rPr>
          <w:rFonts w:ascii="Arial" w:hAnsi="Arial" w:cs="Arial"/>
          <w:sz w:val="22"/>
          <w:szCs w:val="22"/>
        </w:rPr>
        <w:t>.......................................</w:t>
      </w:r>
      <w:r w:rsidR="00BD2053" w:rsidRPr="000339E7">
        <w:rPr>
          <w:rFonts w:ascii="Arial" w:hAnsi="Arial" w:cs="Arial"/>
          <w:noProof/>
          <w:sz w:val="22"/>
          <w:szCs w:val="22"/>
          <w:lang w:eastAsia="pl-PL"/>
        </w:rPr>
        <w:t xml:space="preserve"> </w:t>
      </w:r>
    </w:p>
    <w:p w14:paraId="18B7882B" w14:textId="77777777" w:rsidR="003F22C2" w:rsidRPr="000339E7" w:rsidRDefault="008A5C24" w:rsidP="00315A9E">
      <w:pPr>
        <w:spacing w:before="720" w:line="276" w:lineRule="auto"/>
        <w:ind w:left="4961"/>
        <w:rPr>
          <w:rFonts w:ascii="Arial" w:hAnsi="Arial" w:cs="Arial"/>
          <w:b/>
          <w:bCs/>
          <w:sz w:val="22"/>
          <w:szCs w:val="22"/>
        </w:rPr>
      </w:pPr>
      <w:r w:rsidRPr="000339E7">
        <w:rPr>
          <w:rFonts w:ascii="Arial" w:hAnsi="Arial" w:cs="Arial"/>
          <w:b/>
          <w:bCs/>
          <w:sz w:val="22"/>
          <w:szCs w:val="22"/>
        </w:rPr>
        <w:t>Starosta Świdnicki</w:t>
      </w:r>
    </w:p>
    <w:p w14:paraId="53EF95DD" w14:textId="77777777" w:rsidR="003F22C2" w:rsidRPr="000339E7" w:rsidRDefault="003F22C2" w:rsidP="004B617C">
      <w:pPr>
        <w:spacing w:line="276" w:lineRule="auto"/>
        <w:ind w:left="4961"/>
        <w:rPr>
          <w:rFonts w:ascii="Arial" w:hAnsi="Arial" w:cs="Arial"/>
          <w:b/>
          <w:bCs/>
          <w:sz w:val="22"/>
          <w:szCs w:val="22"/>
        </w:rPr>
      </w:pPr>
      <w:r w:rsidRPr="000339E7">
        <w:rPr>
          <w:rFonts w:ascii="Arial" w:hAnsi="Arial" w:cs="Arial"/>
          <w:b/>
          <w:bCs/>
          <w:sz w:val="22"/>
          <w:szCs w:val="22"/>
        </w:rPr>
        <w:t>za pośrednictwem</w:t>
      </w:r>
    </w:p>
    <w:p w14:paraId="36F323EA" w14:textId="77777777" w:rsidR="00315A9E" w:rsidRPr="000339E7" w:rsidRDefault="008A5C24" w:rsidP="004B617C">
      <w:pPr>
        <w:spacing w:line="276" w:lineRule="auto"/>
        <w:ind w:left="4961"/>
        <w:rPr>
          <w:rFonts w:ascii="Arial" w:hAnsi="Arial" w:cs="Arial"/>
          <w:b/>
          <w:bCs/>
          <w:sz w:val="22"/>
          <w:szCs w:val="22"/>
        </w:rPr>
      </w:pPr>
      <w:r w:rsidRPr="000339E7">
        <w:rPr>
          <w:rFonts w:ascii="Arial" w:hAnsi="Arial" w:cs="Arial"/>
          <w:b/>
          <w:bCs/>
          <w:sz w:val="22"/>
          <w:szCs w:val="22"/>
        </w:rPr>
        <w:t xml:space="preserve">Powiatowego </w:t>
      </w:r>
      <w:r w:rsidR="003F22C2" w:rsidRPr="000339E7">
        <w:rPr>
          <w:rFonts w:ascii="Arial" w:hAnsi="Arial" w:cs="Arial"/>
          <w:b/>
          <w:bCs/>
          <w:sz w:val="22"/>
          <w:szCs w:val="22"/>
        </w:rPr>
        <w:t xml:space="preserve">Urzędu Pracy </w:t>
      </w:r>
    </w:p>
    <w:p w14:paraId="633002D7" w14:textId="77777777" w:rsidR="00315A9E" w:rsidRPr="000339E7" w:rsidRDefault="008A5C24" w:rsidP="00315A9E">
      <w:pPr>
        <w:spacing w:after="480" w:line="276" w:lineRule="auto"/>
        <w:ind w:left="4961"/>
        <w:rPr>
          <w:rFonts w:ascii="Arial" w:hAnsi="Arial" w:cs="Arial"/>
          <w:b/>
          <w:bCs/>
          <w:sz w:val="22"/>
          <w:szCs w:val="22"/>
        </w:rPr>
      </w:pPr>
      <w:r w:rsidRPr="000339E7">
        <w:rPr>
          <w:rFonts w:ascii="Arial" w:hAnsi="Arial" w:cs="Arial"/>
          <w:b/>
          <w:bCs/>
          <w:sz w:val="22"/>
          <w:szCs w:val="22"/>
        </w:rPr>
        <w:t>w Świdniku</w:t>
      </w:r>
    </w:p>
    <w:p w14:paraId="19922CD1" w14:textId="1178D27F" w:rsidR="00295421" w:rsidRPr="000339E7" w:rsidRDefault="003F22C2" w:rsidP="00315A9E">
      <w:pPr>
        <w:spacing w:line="276" w:lineRule="auto"/>
        <w:ind w:left="284"/>
        <w:jc w:val="center"/>
        <w:rPr>
          <w:rFonts w:ascii="Arial" w:hAnsi="Arial" w:cs="Arial"/>
          <w:b/>
          <w:bCs/>
          <w:sz w:val="22"/>
          <w:szCs w:val="22"/>
        </w:rPr>
      </w:pPr>
      <w:r w:rsidRPr="000339E7">
        <w:rPr>
          <w:rFonts w:ascii="Arial" w:hAnsi="Arial" w:cs="Arial"/>
          <w:b/>
          <w:bCs/>
          <w:sz w:val="22"/>
          <w:szCs w:val="22"/>
        </w:rPr>
        <w:t>WNIOSEK</w:t>
      </w:r>
    </w:p>
    <w:p w14:paraId="17CDFD49" w14:textId="05A72B0C" w:rsidR="003F22C2" w:rsidRPr="000339E7" w:rsidRDefault="003F22C2" w:rsidP="009C7A39">
      <w:pPr>
        <w:spacing w:after="60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339E7">
        <w:rPr>
          <w:rFonts w:ascii="Arial" w:hAnsi="Arial" w:cs="Arial"/>
          <w:b/>
          <w:bCs/>
          <w:sz w:val="22"/>
          <w:szCs w:val="22"/>
        </w:rPr>
        <w:t xml:space="preserve">Pracodawcy o przyznanie środków Krajowego </w:t>
      </w:r>
      <w:r w:rsidR="00652C7C" w:rsidRPr="000339E7">
        <w:rPr>
          <w:rFonts w:ascii="Arial" w:hAnsi="Arial" w:cs="Arial"/>
          <w:b/>
          <w:bCs/>
          <w:sz w:val="22"/>
          <w:szCs w:val="22"/>
        </w:rPr>
        <w:t>Funduszu S</w:t>
      </w:r>
      <w:r w:rsidR="00076A8F" w:rsidRPr="000339E7">
        <w:rPr>
          <w:rFonts w:ascii="Arial" w:hAnsi="Arial" w:cs="Arial"/>
          <w:b/>
          <w:bCs/>
          <w:sz w:val="22"/>
          <w:szCs w:val="22"/>
        </w:rPr>
        <w:t>zkoleniowego (KFS) na</w:t>
      </w:r>
      <w:r w:rsidR="00683441" w:rsidRPr="000339E7">
        <w:rPr>
          <w:rFonts w:ascii="Arial" w:hAnsi="Arial" w:cs="Arial"/>
          <w:b/>
          <w:bCs/>
          <w:sz w:val="22"/>
          <w:szCs w:val="22"/>
        </w:rPr>
        <w:t xml:space="preserve"> </w:t>
      </w:r>
      <w:r w:rsidRPr="000339E7">
        <w:rPr>
          <w:rFonts w:ascii="Arial" w:hAnsi="Arial" w:cs="Arial"/>
          <w:b/>
          <w:bCs/>
          <w:sz w:val="22"/>
          <w:szCs w:val="22"/>
        </w:rPr>
        <w:t>sfinansowanie kształcenia ustawicznego</w:t>
      </w:r>
      <w:r w:rsidR="003103C7" w:rsidRPr="000339E7">
        <w:rPr>
          <w:rFonts w:ascii="Arial" w:hAnsi="Arial" w:cs="Arial"/>
          <w:b/>
          <w:bCs/>
          <w:sz w:val="22"/>
          <w:szCs w:val="22"/>
        </w:rPr>
        <w:t xml:space="preserve"> </w:t>
      </w:r>
      <w:r w:rsidR="00E15817" w:rsidRPr="000339E7">
        <w:rPr>
          <w:rFonts w:ascii="Arial" w:hAnsi="Arial" w:cs="Arial"/>
          <w:b/>
          <w:bCs/>
          <w:sz w:val="22"/>
          <w:szCs w:val="22"/>
        </w:rPr>
        <w:t>w 202</w:t>
      </w:r>
      <w:r w:rsidR="009C7A39" w:rsidRPr="000339E7">
        <w:rPr>
          <w:rFonts w:ascii="Arial" w:hAnsi="Arial" w:cs="Arial"/>
          <w:b/>
          <w:bCs/>
          <w:sz w:val="22"/>
          <w:szCs w:val="22"/>
        </w:rPr>
        <w:t>5</w:t>
      </w:r>
      <w:r w:rsidR="004B42D1" w:rsidRPr="000339E7">
        <w:rPr>
          <w:rFonts w:ascii="Arial" w:hAnsi="Arial" w:cs="Arial"/>
          <w:b/>
          <w:bCs/>
          <w:sz w:val="22"/>
          <w:szCs w:val="22"/>
        </w:rPr>
        <w:t xml:space="preserve"> </w:t>
      </w:r>
      <w:r w:rsidR="009752C6" w:rsidRPr="000339E7">
        <w:rPr>
          <w:rFonts w:ascii="Arial" w:hAnsi="Arial" w:cs="Arial"/>
          <w:b/>
          <w:bCs/>
          <w:sz w:val="22"/>
          <w:szCs w:val="22"/>
        </w:rPr>
        <w:t>r.</w:t>
      </w:r>
    </w:p>
    <w:p w14:paraId="3D276561" w14:textId="77777777" w:rsidR="003F22C2" w:rsidRPr="000339E7" w:rsidRDefault="003F22C2" w:rsidP="000339E7">
      <w:pPr>
        <w:pStyle w:val="Nagwek1"/>
        <w:numPr>
          <w:ilvl w:val="0"/>
          <w:numId w:val="36"/>
        </w:numPr>
        <w:rPr>
          <w:rFonts w:cs="Arial"/>
          <w:b w:val="0"/>
        </w:rPr>
      </w:pPr>
      <w:r w:rsidRPr="000339E7">
        <w:rPr>
          <w:rFonts w:cs="Arial"/>
        </w:rPr>
        <w:t>DANE PRACODAWCY</w:t>
      </w:r>
    </w:p>
    <w:p w14:paraId="75B33D49" w14:textId="07B4B0F2" w:rsidR="003F22C2" w:rsidRPr="000339E7" w:rsidRDefault="00511189" w:rsidP="00BD2053">
      <w:pPr>
        <w:pStyle w:val="Akapitzlist"/>
        <w:numPr>
          <w:ilvl w:val="0"/>
          <w:numId w:val="35"/>
        </w:numPr>
        <w:spacing w:line="300" w:lineRule="auto"/>
        <w:ind w:left="1418" w:hanging="709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Pełna n</w:t>
      </w:r>
      <w:r w:rsidR="003F22C2" w:rsidRPr="000339E7">
        <w:rPr>
          <w:rFonts w:ascii="Arial" w:hAnsi="Arial" w:cs="Arial"/>
          <w:bCs/>
          <w:sz w:val="22"/>
          <w:szCs w:val="22"/>
        </w:rPr>
        <w:t>azwa</w:t>
      </w:r>
      <w:r w:rsidR="007A112E" w:rsidRPr="000339E7">
        <w:rPr>
          <w:rFonts w:ascii="Arial" w:hAnsi="Arial" w:cs="Arial"/>
          <w:bCs/>
          <w:sz w:val="22"/>
          <w:szCs w:val="22"/>
        </w:rPr>
        <w:t xml:space="preserve"> </w:t>
      </w:r>
      <w:r w:rsidR="003F22C2" w:rsidRPr="000339E7">
        <w:rPr>
          <w:rFonts w:ascii="Arial" w:hAnsi="Arial" w:cs="Arial"/>
          <w:bCs/>
          <w:sz w:val="22"/>
          <w:szCs w:val="22"/>
        </w:rPr>
        <w:t>pracodawcy</w:t>
      </w:r>
      <w:r w:rsidR="00BD2053" w:rsidRPr="000339E7">
        <w:rPr>
          <w:rFonts w:ascii="Arial" w:hAnsi="Arial" w:cs="Arial"/>
          <w:bCs/>
          <w:sz w:val="22"/>
          <w:szCs w:val="22"/>
        </w:rPr>
        <w:t xml:space="preserve"> </w:t>
      </w:r>
      <w:r w:rsidR="003F22C2" w:rsidRPr="000339E7">
        <w:rPr>
          <w:rFonts w:ascii="Arial" w:hAnsi="Arial" w:cs="Arial"/>
          <w:bCs/>
          <w:sz w:val="22"/>
          <w:szCs w:val="22"/>
        </w:rPr>
        <w:t>……………………………………..……………</w:t>
      </w:r>
      <w:r w:rsidR="007A112E" w:rsidRPr="000339E7">
        <w:rPr>
          <w:rFonts w:ascii="Arial" w:hAnsi="Arial" w:cs="Arial"/>
          <w:bCs/>
          <w:sz w:val="22"/>
          <w:szCs w:val="22"/>
        </w:rPr>
        <w:t>………</w:t>
      </w:r>
      <w:r w:rsidR="003F22C2" w:rsidRPr="000339E7">
        <w:rPr>
          <w:rFonts w:ascii="Arial" w:hAnsi="Arial" w:cs="Arial"/>
          <w:bCs/>
          <w:sz w:val="22"/>
          <w:szCs w:val="22"/>
        </w:rPr>
        <w:t>………</w:t>
      </w:r>
      <w:r w:rsidR="00664C04" w:rsidRPr="000339E7">
        <w:rPr>
          <w:rFonts w:ascii="Arial" w:hAnsi="Arial" w:cs="Arial"/>
          <w:bCs/>
          <w:sz w:val="22"/>
          <w:szCs w:val="22"/>
        </w:rPr>
        <w:t>………………………</w:t>
      </w:r>
    </w:p>
    <w:p w14:paraId="1B63879F" w14:textId="73CE5C7C" w:rsidR="007A112E" w:rsidRPr="000339E7" w:rsidRDefault="007A112E" w:rsidP="00683441">
      <w:pPr>
        <w:spacing w:line="300" w:lineRule="auto"/>
        <w:ind w:firstLine="1418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………………………………………………………………….…</w:t>
      </w:r>
      <w:r w:rsidR="00683441" w:rsidRPr="000339E7">
        <w:rPr>
          <w:rFonts w:ascii="Arial" w:hAnsi="Arial" w:cs="Arial"/>
          <w:bCs/>
          <w:sz w:val="22"/>
          <w:szCs w:val="22"/>
        </w:rPr>
        <w:t>………………….</w:t>
      </w:r>
      <w:r w:rsidRPr="000339E7">
        <w:rPr>
          <w:rFonts w:ascii="Arial" w:hAnsi="Arial" w:cs="Arial"/>
          <w:bCs/>
          <w:sz w:val="22"/>
          <w:szCs w:val="22"/>
        </w:rPr>
        <w:t>…</w:t>
      </w:r>
    </w:p>
    <w:p w14:paraId="3E6480CE" w14:textId="25B49276" w:rsidR="003F22C2" w:rsidRPr="000339E7" w:rsidRDefault="003F22C2" w:rsidP="00683441">
      <w:pPr>
        <w:pStyle w:val="Akapitzlist"/>
        <w:numPr>
          <w:ilvl w:val="0"/>
          <w:numId w:val="11"/>
        </w:numPr>
        <w:spacing w:line="300" w:lineRule="auto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Adres siedziby pracodawcy</w:t>
      </w:r>
    </w:p>
    <w:p w14:paraId="7C1480B1" w14:textId="7FA0EBFB" w:rsidR="007A112E" w:rsidRPr="000339E7" w:rsidRDefault="003F22C2" w:rsidP="00683441">
      <w:pPr>
        <w:spacing w:line="300" w:lineRule="auto"/>
        <w:ind w:left="1418"/>
        <w:rPr>
          <w:rFonts w:ascii="Arial" w:hAnsi="Arial" w:cs="Arial"/>
          <w:bCs/>
          <w:sz w:val="22"/>
          <w:szCs w:val="22"/>
        </w:rPr>
      </w:pPr>
      <w:bookmarkStart w:id="0" w:name="_Hlk174433128"/>
      <w:r w:rsidRPr="000339E7">
        <w:rPr>
          <w:rFonts w:ascii="Arial" w:hAnsi="Arial" w:cs="Arial"/>
          <w:bCs/>
          <w:sz w:val="22"/>
          <w:szCs w:val="22"/>
        </w:rPr>
        <w:t>……………………………..……………………………………………………………</w:t>
      </w:r>
    </w:p>
    <w:bookmarkEnd w:id="0"/>
    <w:p w14:paraId="23A1FA79" w14:textId="1FB877F2" w:rsidR="003F22C2" w:rsidRPr="000339E7" w:rsidRDefault="003F22C2" w:rsidP="00683441">
      <w:pPr>
        <w:pStyle w:val="Akapitzlist"/>
        <w:numPr>
          <w:ilvl w:val="0"/>
          <w:numId w:val="11"/>
        </w:numPr>
        <w:spacing w:line="300" w:lineRule="auto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Miejsce prowadzenia działalności gospodarczej</w:t>
      </w:r>
      <w:r w:rsidR="00424C0D" w:rsidRPr="000339E7">
        <w:rPr>
          <w:rFonts w:ascii="Arial" w:hAnsi="Arial" w:cs="Arial"/>
          <w:bCs/>
          <w:sz w:val="22"/>
          <w:szCs w:val="22"/>
        </w:rPr>
        <w:t xml:space="preserve"> (pełen adres)</w:t>
      </w:r>
    </w:p>
    <w:p w14:paraId="7BC6F77C" w14:textId="77777777" w:rsidR="00683441" w:rsidRPr="000339E7" w:rsidRDefault="00683441" w:rsidP="00683441">
      <w:pPr>
        <w:pStyle w:val="Akapitzlist"/>
        <w:spacing w:after="200" w:line="300" w:lineRule="auto"/>
        <w:ind w:firstLine="698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……………………………..……………………………………………………………</w:t>
      </w:r>
    </w:p>
    <w:p w14:paraId="41BFFABD" w14:textId="24DD4D99" w:rsidR="007A112E" w:rsidRPr="000339E7" w:rsidRDefault="003F22C2" w:rsidP="00683441">
      <w:pPr>
        <w:pStyle w:val="Akapitzlist"/>
        <w:numPr>
          <w:ilvl w:val="0"/>
          <w:numId w:val="11"/>
        </w:numPr>
        <w:spacing w:after="200" w:line="300" w:lineRule="auto"/>
        <w:ind w:hanging="11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NIP ………</w:t>
      </w:r>
      <w:r w:rsidR="00683441" w:rsidRPr="000339E7">
        <w:rPr>
          <w:rFonts w:ascii="Arial" w:hAnsi="Arial" w:cs="Arial"/>
          <w:bCs/>
          <w:sz w:val="22"/>
          <w:szCs w:val="22"/>
        </w:rPr>
        <w:t>……………………………………………………………</w:t>
      </w:r>
      <w:r w:rsidRPr="000339E7">
        <w:rPr>
          <w:rFonts w:ascii="Arial" w:hAnsi="Arial" w:cs="Arial"/>
          <w:bCs/>
          <w:sz w:val="22"/>
          <w:szCs w:val="22"/>
        </w:rPr>
        <w:t xml:space="preserve">………..……… </w:t>
      </w:r>
    </w:p>
    <w:p w14:paraId="7571B71C" w14:textId="58F6BB2D" w:rsidR="007A112E" w:rsidRPr="000339E7" w:rsidRDefault="003F22C2" w:rsidP="00683441">
      <w:pPr>
        <w:pStyle w:val="Akapitzlist"/>
        <w:numPr>
          <w:ilvl w:val="0"/>
          <w:numId w:val="3"/>
        </w:numPr>
        <w:spacing w:after="200" w:line="300" w:lineRule="auto"/>
        <w:ind w:hanging="11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REGON</w:t>
      </w:r>
      <w:r w:rsidR="00683441" w:rsidRPr="000339E7">
        <w:rPr>
          <w:rFonts w:ascii="Arial" w:hAnsi="Arial" w:cs="Arial"/>
          <w:bCs/>
          <w:sz w:val="22"/>
          <w:szCs w:val="22"/>
        </w:rPr>
        <w:t>………………………………………………….……………………………...</w:t>
      </w:r>
    </w:p>
    <w:p w14:paraId="3186097C" w14:textId="0C7789F6" w:rsidR="007A112E" w:rsidRPr="000339E7" w:rsidRDefault="003F22C2" w:rsidP="00683441">
      <w:pPr>
        <w:pStyle w:val="Akapitzlist"/>
        <w:numPr>
          <w:ilvl w:val="0"/>
          <w:numId w:val="3"/>
        </w:numPr>
        <w:spacing w:after="200" w:line="300" w:lineRule="auto"/>
        <w:ind w:hanging="11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KRS…………..………</w:t>
      </w:r>
      <w:r w:rsidR="00683441" w:rsidRPr="000339E7">
        <w:rPr>
          <w:rFonts w:ascii="Arial" w:hAnsi="Arial" w:cs="Arial"/>
          <w:bCs/>
          <w:sz w:val="22"/>
          <w:szCs w:val="22"/>
        </w:rPr>
        <w:t>…………………………………………………………...</w:t>
      </w:r>
      <w:r w:rsidRPr="000339E7">
        <w:rPr>
          <w:rFonts w:ascii="Arial" w:hAnsi="Arial" w:cs="Arial"/>
          <w:bCs/>
          <w:sz w:val="22"/>
          <w:szCs w:val="22"/>
        </w:rPr>
        <w:t>…</w:t>
      </w:r>
      <w:r w:rsidR="00683441" w:rsidRPr="000339E7">
        <w:rPr>
          <w:rFonts w:ascii="Arial" w:hAnsi="Arial" w:cs="Arial"/>
          <w:bCs/>
          <w:sz w:val="22"/>
          <w:szCs w:val="22"/>
        </w:rPr>
        <w:t>.</w:t>
      </w:r>
      <w:r w:rsidR="00D31B4F" w:rsidRPr="000339E7">
        <w:rPr>
          <w:rFonts w:ascii="Arial" w:hAnsi="Arial" w:cs="Arial"/>
          <w:bCs/>
          <w:sz w:val="22"/>
          <w:szCs w:val="22"/>
        </w:rPr>
        <w:t>…</w:t>
      </w:r>
    </w:p>
    <w:p w14:paraId="27770C47" w14:textId="60F46953" w:rsidR="00D31B4F" w:rsidRPr="000339E7" w:rsidRDefault="003F22C2" w:rsidP="00683441">
      <w:pPr>
        <w:pStyle w:val="Akapitzlist"/>
        <w:numPr>
          <w:ilvl w:val="0"/>
          <w:numId w:val="3"/>
        </w:numPr>
        <w:spacing w:after="200" w:line="300" w:lineRule="auto"/>
        <w:ind w:hanging="11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Nr telefonu ……………………………………</w:t>
      </w:r>
      <w:r w:rsidR="00B75618" w:rsidRPr="000339E7">
        <w:rPr>
          <w:rFonts w:ascii="Arial" w:hAnsi="Arial" w:cs="Arial"/>
          <w:bCs/>
          <w:sz w:val="22"/>
          <w:szCs w:val="22"/>
        </w:rPr>
        <w:t>……………</w:t>
      </w:r>
      <w:r w:rsidR="00362D61" w:rsidRPr="000339E7">
        <w:rPr>
          <w:rFonts w:ascii="Arial" w:hAnsi="Arial" w:cs="Arial"/>
          <w:bCs/>
          <w:sz w:val="22"/>
          <w:szCs w:val="22"/>
        </w:rPr>
        <w:t>……</w:t>
      </w:r>
      <w:r w:rsidR="00315A9E" w:rsidRPr="000339E7">
        <w:rPr>
          <w:rFonts w:ascii="Arial" w:hAnsi="Arial" w:cs="Arial"/>
          <w:bCs/>
          <w:sz w:val="22"/>
          <w:szCs w:val="22"/>
        </w:rPr>
        <w:t>…………………</w:t>
      </w:r>
      <w:r w:rsidR="00683441" w:rsidRPr="000339E7">
        <w:rPr>
          <w:rFonts w:ascii="Arial" w:hAnsi="Arial" w:cs="Arial"/>
          <w:bCs/>
          <w:sz w:val="22"/>
          <w:szCs w:val="22"/>
        </w:rPr>
        <w:t>.</w:t>
      </w:r>
      <w:r w:rsidR="00315A9E" w:rsidRPr="000339E7">
        <w:rPr>
          <w:rFonts w:ascii="Arial" w:hAnsi="Arial" w:cs="Arial"/>
          <w:bCs/>
          <w:sz w:val="22"/>
          <w:szCs w:val="22"/>
        </w:rPr>
        <w:t>….</w:t>
      </w:r>
    </w:p>
    <w:p w14:paraId="79E1DD2D" w14:textId="1B796F85" w:rsidR="00D31B4F" w:rsidRPr="000339E7" w:rsidRDefault="00D31B4F" w:rsidP="00683441">
      <w:pPr>
        <w:pStyle w:val="Akapitzlist"/>
        <w:numPr>
          <w:ilvl w:val="0"/>
          <w:numId w:val="3"/>
        </w:numPr>
        <w:spacing w:after="200" w:line="300" w:lineRule="auto"/>
        <w:ind w:hanging="11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a</w:t>
      </w:r>
      <w:r w:rsidR="003F22C2" w:rsidRPr="000339E7">
        <w:rPr>
          <w:rFonts w:ascii="Arial" w:hAnsi="Arial" w:cs="Arial"/>
          <w:bCs/>
          <w:sz w:val="22"/>
          <w:szCs w:val="22"/>
        </w:rPr>
        <w:t xml:space="preserve">dres poczty elektronicznej </w:t>
      </w:r>
      <w:r w:rsidR="00B75618" w:rsidRPr="000339E7">
        <w:rPr>
          <w:rFonts w:ascii="Arial" w:hAnsi="Arial" w:cs="Arial"/>
          <w:bCs/>
          <w:sz w:val="22"/>
          <w:szCs w:val="22"/>
        </w:rPr>
        <w:t>………………………</w:t>
      </w:r>
      <w:r w:rsidR="00362D61" w:rsidRPr="000339E7">
        <w:rPr>
          <w:rFonts w:ascii="Arial" w:hAnsi="Arial" w:cs="Arial"/>
          <w:bCs/>
          <w:sz w:val="22"/>
          <w:szCs w:val="22"/>
        </w:rPr>
        <w:t>……………</w:t>
      </w:r>
      <w:r w:rsidR="00315A9E" w:rsidRPr="000339E7">
        <w:rPr>
          <w:rFonts w:ascii="Arial" w:hAnsi="Arial" w:cs="Arial"/>
          <w:bCs/>
          <w:sz w:val="22"/>
          <w:szCs w:val="22"/>
        </w:rPr>
        <w:t>…………………</w:t>
      </w:r>
      <w:r w:rsidR="00683441" w:rsidRPr="000339E7">
        <w:rPr>
          <w:rFonts w:ascii="Arial" w:hAnsi="Arial" w:cs="Arial"/>
          <w:bCs/>
          <w:sz w:val="22"/>
          <w:szCs w:val="22"/>
        </w:rPr>
        <w:t>.</w:t>
      </w:r>
      <w:r w:rsidR="00315A9E" w:rsidRPr="000339E7">
        <w:rPr>
          <w:rFonts w:ascii="Arial" w:hAnsi="Arial" w:cs="Arial"/>
          <w:bCs/>
          <w:sz w:val="22"/>
          <w:szCs w:val="22"/>
        </w:rPr>
        <w:t>…</w:t>
      </w:r>
    </w:p>
    <w:p w14:paraId="27ED3E7B" w14:textId="474601A6" w:rsidR="00D8157C" w:rsidRPr="000339E7" w:rsidRDefault="00B75618" w:rsidP="00683441">
      <w:pPr>
        <w:pStyle w:val="Akapitzlist"/>
        <w:numPr>
          <w:ilvl w:val="0"/>
          <w:numId w:val="3"/>
        </w:numPr>
        <w:spacing w:after="200" w:line="300" w:lineRule="auto"/>
        <w:ind w:hanging="11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PKD przeważające ………………</w:t>
      </w:r>
      <w:r w:rsidR="00362D61" w:rsidRPr="000339E7">
        <w:rPr>
          <w:rFonts w:ascii="Arial" w:hAnsi="Arial" w:cs="Arial"/>
          <w:bCs/>
          <w:sz w:val="22"/>
          <w:szCs w:val="22"/>
        </w:rPr>
        <w:t>.</w:t>
      </w:r>
      <w:r w:rsidRPr="000339E7">
        <w:rPr>
          <w:rFonts w:ascii="Arial" w:hAnsi="Arial" w:cs="Arial"/>
          <w:bCs/>
          <w:sz w:val="22"/>
          <w:szCs w:val="22"/>
        </w:rPr>
        <w:t>…………………</w:t>
      </w:r>
      <w:r w:rsidR="00315A9E" w:rsidRPr="000339E7">
        <w:rPr>
          <w:rFonts w:ascii="Arial" w:hAnsi="Arial" w:cs="Arial"/>
          <w:bCs/>
          <w:sz w:val="22"/>
          <w:szCs w:val="22"/>
        </w:rPr>
        <w:t>………………………………</w:t>
      </w:r>
      <w:r w:rsidR="00683441" w:rsidRPr="000339E7">
        <w:rPr>
          <w:rFonts w:ascii="Arial" w:hAnsi="Arial" w:cs="Arial"/>
          <w:bCs/>
          <w:sz w:val="22"/>
          <w:szCs w:val="22"/>
        </w:rPr>
        <w:t>.</w:t>
      </w:r>
      <w:r w:rsidR="00315A9E" w:rsidRPr="000339E7">
        <w:rPr>
          <w:rFonts w:ascii="Arial" w:hAnsi="Arial" w:cs="Arial"/>
          <w:bCs/>
          <w:sz w:val="22"/>
          <w:szCs w:val="22"/>
        </w:rPr>
        <w:t>.</w:t>
      </w:r>
    </w:p>
    <w:p w14:paraId="74A19FB3" w14:textId="0100433A" w:rsidR="0013545D" w:rsidRPr="000339E7" w:rsidRDefault="0013545D" w:rsidP="00BD2053">
      <w:pPr>
        <w:pStyle w:val="Akapitzlist"/>
        <w:numPr>
          <w:ilvl w:val="0"/>
          <w:numId w:val="34"/>
        </w:numPr>
        <w:spacing w:after="200" w:line="300" w:lineRule="auto"/>
        <w:ind w:left="1418" w:hanging="709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Jestem podatnikiem podatku od towarów i usług zgodnie z ustawą z dnia</w:t>
      </w:r>
      <w:r w:rsidR="00BD2053" w:rsidRPr="000339E7">
        <w:rPr>
          <w:rFonts w:ascii="Arial" w:hAnsi="Arial" w:cs="Arial"/>
          <w:bCs/>
          <w:sz w:val="22"/>
          <w:szCs w:val="22"/>
        </w:rPr>
        <w:t xml:space="preserve"> </w:t>
      </w:r>
      <w:r w:rsidRPr="000339E7">
        <w:rPr>
          <w:rFonts w:ascii="Arial" w:hAnsi="Arial" w:cs="Arial"/>
          <w:bCs/>
          <w:sz w:val="22"/>
          <w:szCs w:val="22"/>
        </w:rPr>
        <w:t>26 maja 2017 roku o podatku od towarów i usług:</w:t>
      </w:r>
    </w:p>
    <w:p w14:paraId="7E388E41" w14:textId="27E44D9F" w:rsidR="0013545D" w:rsidRPr="000339E7" w:rsidRDefault="00BD2053" w:rsidP="0013545D">
      <w:pPr>
        <w:pStyle w:val="Akapitzlist"/>
        <w:spacing w:after="200" w:line="300" w:lineRule="auto"/>
        <w:ind w:firstLine="696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/>
          <w:sz w:val="22"/>
          <w:szCs w:val="22"/>
        </w:rPr>
        <w:t>T</w:t>
      </w:r>
      <w:r w:rsidR="0013545D" w:rsidRPr="000339E7">
        <w:rPr>
          <w:rFonts w:ascii="Arial" w:hAnsi="Arial" w:cs="Arial"/>
          <w:b/>
          <w:sz w:val="22"/>
          <w:szCs w:val="22"/>
        </w:rPr>
        <w:t>ak</w:t>
      </w:r>
      <w:r w:rsidRPr="000339E7">
        <w:rPr>
          <w:rFonts w:ascii="Arial" w:hAnsi="Arial" w:cs="Arial"/>
          <w:b/>
          <w:sz w:val="22"/>
          <w:szCs w:val="22"/>
        </w:rPr>
        <w:t>/N</w:t>
      </w:r>
      <w:r w:rsidR="0013545D" w:rsidRPr="000339E7">
        <w:rPr>
          <w:rFonts w:ascii="Arial" w:hAnsi="Arial" w:cs="Arial"/>
          <w:b/>
          <w:sz w:val="22"/>
          <w:szCs w:val="22"/>
        </w:rPr>
        <w:t>ie</w:t>
      </w:r>
      <w:r w:rsidRPr="000339E7">
        <w:rPr>
          <w:rFonts w:ascii="Arial" w:hAnsi="Arial" w:cs="Arial"/>
          <w:bCs/>
          <w:sz w:val="22"/>
          <w:szCs w:val="22"/>
        </w:rPr>
        <w:t>*(niepotrzebne skreślić)</w:t>
      </w:r>
    </w:p>
    <w:p w14:paraId="607A663C" w14:textId="588D1D89" w:rsidR="00D31B4F" w:rsidRPr="000339E7" w:rsidRDefault="00D31B4F" w:rsidP="00683441">
      <w:pPr>
        <w:pStyle w:val="Akapitzlist"/>
        <w:numPr>
          <w:ilvl w:val="0"/>
          <w:numId w:val="3"/>
        </w:numPr>
        <w:spacing w:line="300" w:lineRule="auto"/>
        <w:ind w:left="1418" w:hanging="709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Forma prawna (np. spółdzielnia, spółka – podać jaka, działalność indywidualna)</w:t>
      </w:r>
      <w:r w:rsidR="00D8157C" w:rsidRPr="000339E7">
        <w:rPr>
          <w:rFonts w:ascii="Arial" w:hAnsi="Arial" w:cs="Arial"/>
          <w:bCs/>
          <w:sz w:val="22"/>
          <w:szCs w:val="22"/>
        </w:rPr>
        <w:t>:</w:t>
      </w:r>
      <w:r w:rsidRPr="000339E7">
        <w:rPr>
          <w:rFonts w:ascii="Arial" w:hAnsi="Arial" w:cs="Arial"/>
          <w:bCs/>
          <w:sz w:val="22"/>
          <w:szCs w:val="22"/>
        </w:rPr>
        <w:t>………………………………………………………………………</w:t>
      </w:r>
      <w:r w:rsidR="00683441" w:rsidRPr="000339E7">
        <w:rPr>
          <w:rFonts w:ascii="Arial" w:hAnsi="Arial" w:cs="Arial"/>
          <w:bCs/>
          <w:sz w:val="22"/>
          <w:szCs w:val="22"/>
        </w:rPr>
        <w:t>.</w:t>
      </w:r>
      <w:r w:rsidRPr="000339E7">
        <w:rPr>
          <w:rFonts w:ascii="Arial" w:hAnsi="Arial" w:cs="Arial"/>
          <w:bCs/>
          <w:sz w:val="22"/>
          <w:szCs w:val="22"/>
        </w:rPr>
        <w:t>…</w:t>
      </w:r>
    </w:p>
    <w:p w14:paraId="3DA54E0C" w14:textId="77777777" w:rsidR="00315A9E" w:rsidRPr="000339E7" w:rsidRDefault="003F22C2" w:rsidP="00683441">
      <w:pPr>
        <w:pStyle w:val="Akapitzlist"/>
        <w:numPr>
          <w:ilvl w:val="0"/>
          <w:numId w:val="2"/>
        </w:numPr>
        <w:spacing w:after="240" w:line="300" w:lineRule="auto"/>
        <w:ind w:left="357" w:firstLine="352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sz w:val="22"/>
          <w:szCs w:val="22"/>
        </w:rPr>
        <w:t>Wielk</w:t>
      </w:r>
      <w:r w:rsidR="00D9023F" w:rsidRPr="000339E7">
        <w:rPr>
          <w:rFonts w:ascii="Arial" w:hAnsi="Arial" w:cs="Arial"/>
          <w:sz w:val="22"/>
          <w:szCs w:val="22"/>
        </w:rPr>
        <w:t xml:space="preserve">ość przedsiębiorstwa zgodnie z </w:t>
      </w:r>
      <w:r w:rsidR="00622843" w:rsidRPr="000339E7">
        <w:rPr>
          <w:rFonts w:ascii="Arial" w:hAnsi="Arial" w:cs="Arial"/>
          <w:sz w:val="22"/>
          <w:szCs w:val="22"/>
        </w:rPr>
        <w:t>obowiązującymi przepisami</w:t>
      </w:r>
      <w:r w:rsidR="000F3545" w:rsidRPr="000339E7">
        <w:rPr>
          <w:rFonts w:ascii="Arial" w:hAnsi="Arial" w:cs="Arial"/>
          <w:sz w:val="22"/>
          <w:szCs w:val="22"/>
        </w:rPr>
        <w:t>:</w:t>
      </w:r>
    </w:p>
    <w:p w14:paraId="3D8AF872" w14:textId="260C18AF" w:rsidR="00F1722D" w:rsidRPr="000339E7" w:rsidRDefault="00683441" w:rsidP="00683441">
      <w:pPr>
        <w:pStyle w:val="Akapitzlist"/>
        <w:spacing w:after="240" w:line="300" w:lineRule="auto"/>
        <w:ind w:left="709"/>
        <w:contextualSpacing w:val="0"/>
        <w:jc w:val="center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 xml:space="preserve"> </w:t>
      </w:r>
      <w:r w:rsidR="00BD2053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>m</w:t>
      </w:r>
      <w:r w:rsidR="009A4B47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>i</w:t>
      </w:r>
      <w:r w:rsidR="00F0634C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>kro</w:t>
      </w:r>
      <w:r w:rsidR="00BD2053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>/</w:t>
      </w:r>
      <w:r w:rsidR="00315A9E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>m</w:t>
      </w:r>
      <w:r w:rsidR="009A4B47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>ałe</w:t>
      </w:r>
      <w:r w:rsidR="00BD2053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>/</w:t>
      </w:r>
      <w:r w:rsidR="002F7854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>średnie</w:t>
      </w:r>
      <w:r w:rsidR="00BD2053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 xml:space="preserve">/ </w:t>
      </w:r>
      <w:r w:rsidR="002F7854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>duże</w:t>
      </w:r>
      <w:r w:rsidR="00BD2053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>/</w:t>
      </w:r>
      <w:r w:rsidR="00D40262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>nie dotyczy</w:t>
      </w:r>
      <w:r w:rsidR="00BD2053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>*(</w:t>
      </w:r>
      <w:r w:rsidR="00BD2053" w:rsidRPr="000339E7">
        <w:rPr>
          <w:rFonts w:ascii="Arial" w:eastAsia="Verdana" w:hAnsi="Arial" w:cs="Arial"/>
          <w:spacing w:val="-1"/>
          <w:sz w:val="22"/>
          <w:szCs w:val="22"/>
        </w:rPr>
        <w:t>niepotrzebne skreślić)</w:t>
      </w:r>
    </w:p>
    <w:p w14:paraId="02053418" w14:textId="74648021" w:rsidR="00D8157C" w:rsidRPr="000339E7" w:rsidRDefault="00F0634C" w:rsidP="00683441">
      <w:pPr>
        <w:pStyle w:val="Akapitzlist"/>
        <w:numPr>
          <w:ilvl w:val="0"/>
          <w:numId w:val="12"/>
        </w:numPr>
        <w:snapToGrid w:val="0"/>
        <w:spacing w:after="360" w:line="300" w:lineRule="auto"/>
        <w:ind w:left="708" w:hanging="11"/>
        <w:contextualSpacing w:val="0"/>
        <w:rPr>
          <w:rFonts w:ascii="Arial" w:hAnsi="Arial" w:cs="Arial"/>
          <w:sz w:val="22"/>
          <w:szCs w:val="22"/>
        </w:rPr>
      </w:pPr>
      <w:r w:rsidRPr="000339E7">
        <w:rPr>
          <w:rFonts w:ascii="Arial" w:hAnsi="Arial" w:cs="Arial"/>
          <w:sz w:val="22"/>
          <w:szCs w:val="22"/>
        </w:rPr>
        <w:lastRenderedPageBreak/>
        <w:t xml:space="preserve">Liczba </w:t>
      </w:r>
      <w:r w:rsidR="00076A8F" w:rsidRPr="000339E7">
        <w:rPr>
          <w:rFonts w:ascii="Arial" w:hAnsi="Arial" w:cs="Arial"/>
          <w:sz w:val="22"/>
          <w:szCs w:val="22"/>
        </w:rPr>
        <w:t xml:space="preserve">pracowników </w:t>
      </w:r>
      <w:r w:rsidRPr="000339E7">
        <w:rPr>
          <w:rFonts w:ascii="Arial" w:hAnsi="Arial" w:cs="Arial"/>
          <w:sz w:val="22"/>
          <w:szCs w:val="22"/>
        </w:rPr>
        <w:t xml:space="preserve">zatrudnionych </w:t>
      </w:r>
      <w:r w:rsidR="00B75618" w:rsidRPr="000339E7">
        <w:rPr>
          <w:rFonts w:ascii="Arial" w:hAnsi="Arial" w:cs="Arial"/>
          <w:sz w:val="22"/>
          <w:szCs w:val="22"/>
        </w:rPr>
        <w:t xml:space="preserve"> </w:t>
      </w:r>
      <w:r w:rsidR="009C58A2" w:rsidRPr="000339E7">
        <w:rPr>
          <w:rFonts w:ascii="Arial" w:hAnsi="Arial" w:cs="Arial"/>
          <w:sz w:val="22"/>
          <w:szCs w:val="22"/>
        </w:rPr>
        <w:t xml:space="preserve">na podstawie </w:t>
      </w:r>
      <w:r w:rsidR="009C58A2" w:rsidRPr="000339E7">
        <w:rPr>
          <w:rFonts w:ascii="Arial" w:hAnsi="Arial" w:cs="Arial"/>
          <w:b/>
          <w:sz w:val="22"/>
          <w:szCs w:val="22"/>
        </w:rPr>
        <w:t>umowy o pracę, powołania, wyboru,</w:t>
      </w:r>
      <w:r w:rsidR="00315A9E" w:rsidRPr="000339E7">
        <w:rPr>
          <w:rFonts w:ascii="Arial" w:hAnsi="Arial" w:cs="Arial"/>
          <w:b/>
          <w:sz w:val="22"/>
          <w:szCs w:val="22"/>
        </w:rPr>
        <w:t xml:space="preserve"> </w:t>
      </w:r>
      <w:r w:rsidR="009C58A2" w:rsidRPr="000339E7">
        <w:rPr>
          <w:rFonts w:ascii="Arial" w:hAnsi="Arial" w:cs="Arial"/>
          <w:b/>
          <w:sz w:val="22"/>
          <w:szCs w:val="22"/>
        </w:rPr>
        <w:t>mianowania, lub spółdzielczej umowy o pracę</w:t>
      </w:r>
      <w:r w:rsidR="009C58A2" w:rsidRPr="000339E7">
        <w:rPr>
          <w:rFonts w:ascii="Arial" w:hAnsi="Arial" w:cs="Arial"/>
          <w:sz w:val="22"/>
          <w:szCs w:val="22"/>
        </w:rPr>
        <w:t xml:space="preserve"> (</w:t>
      </w:r>
      <w:r w:rsidR="00B75618" w:rsidRPr="000339E7">
        <w:rPr>
          <w:rFonts w:ascii="Arial" w:hAnsi="Arial" w:cs="Arial"/>
          <w:sz w:val="22"/>
          <w:szCs w:val="22"/>
        </w:rPr>
        <w:t xml:space="preserve">zgodnie z art. 2 ustawy z dnia 26 czerwca 1974 r. Kodeks </w:t>
      </w:r>
      <w:r w:rsidR="00E15817" w:rsidRPr="000339E7">
        <w:rPr>
          <w:rFonts w:ascii="Arial" w:hAnsi="Arial" w:cs="Arial"/>
          <w:sz w:val="22"/>
          <w:szCs w:val="22"/>
        </w:rPr>
        <w:t xml:space="preserve">Pracy </w:t>
      </w:r>
      <w:r w:rsidRPr="000339E7">
        <w:rPr>
          <w:rFonts w:ascii="Arial" w:hAnsi="Arial" w:cs="Arial"/>
          <w:sz w:val="22"/>
          <w:szCs w:val="22"/>
        </w:rPr>
        <w:t>na dzień złożenia wniosku</w:t>
      </w:r>
      <w:r w:rsidR="00683441" w:rsidRPr="000339E7">
        <w:rPr>
          <w:rFonts w:ascii="Arial" w:hAnsi="Arial" w:cs="Arial"/>
          <w:sz w:val="22"/>
          <w:szCs w:val="22"/>
        </w:rPr>
        <w:t>…………</w:t>
      </w:r>
      <w:r w:rsidR="009C58A2" w:rsidRPr="000339E7">
        <w:rPr>
          <w:rFonts w:ascii="Arial" w:hAnsi="Arial" w:cs="Arial"/>
          <w:sz w:val="22"/>
          <w:szCs w:val="22"/>
        </w:rPr>
        <w:t xml:space="preserve"> </w:t>
      </w:r>
    </w:p>
    <w:p w14:paraId="4ABC6CD5" w14:textId="79490A95" w:rsidR="00B75618" w:rsidRPr="000339E7" w:rsidRDefault="00B75618" w:rsidP="00683441">
      <w:pPr>
        <w:pStyle w:val="Akapitzlist"/>
        <w:numPr>
          <w:ilvl w:val="0"/>
          <w:numId w:val="12"/>
        </w:numPr>
        <w:snapToGrid w:val="0"/>
        <w:spacing w:before="360" w:line="300" w:lineRule="auto"/>
        <w:ind w:hanging="11"/>
        <w:contextualSpacing w:val="0"/>
        <w:rPr>
          <w:rFonts w:ascii="Arial" w:hAnsi="Arial" w:cs="Arial"/>
          <w:sz w:val="22"/>
          <w:szCs w:val="22"/>
        </w:rPr>
      </w:pPr>
      <w:r w:rsidRPr="000339E7">
        <w:rPr>
          <w:rFonts w:ascii="Arial" w:hAnsi="Arial" w:cs="Arial"/>
          <w:sz w:val="22"/>
          <w:szCs w:val="22"/>
        </w:rPr>
        <w:t>Kształceniu ustawicznemu podlegać będzie:</w:t>
      </w:r>
    </w:p>
    <w:p w14:paraId="39A81021" w14:textId="0BBC2F46" w:rsidR="00B75618" w:rsidRPr="000339E7" w:rsidRDefault="00683441" w:rsidP="00683441">
      <w:pPr>
        <w:pStyle w:val="Akapitzlist"/>
        <w:spacing w:line="300" w:lineRule="auto"/>
        <w:ind w:left="709" w:firstLine="708"/>
        <w:contextualSpacing w:val="0"/>
        <w:rPr>
          <w:rFonts w:ascii="Arial" w:hAnsi="Arial" w:cs="Arial"/>
          <w:sz w:val="22"/>
          <w:szCs w:val="22"/>
        </w:rPr>
      </w:pPr>
      <w:r w:rsidRPr="000339E7">
        <w:rPr>
          <w:rFonts w:ascii="Arial" w:hAnsi="Arial" w:cs="Arial"/>
          <w:sz w:val="22"/>
          <w:szCs w:val="22"/>
        </w:rPr>
        <w:t xml:space="preserve"> </w:t>
      </w:r>
      <w:r w:rsidR="00315A9E" w:rsidRPr="000339E7">
        <w:rPr>
          <w:rFonts w:ascii="Arial" w:hAnsi="Arial" w:cs="Arial"/>
          <w:sz w:val="22"/>
          <w:szCs w:val="22"/>
        </w:rPr>
        <w:t>P</w:t>
      </w:r>
      <w:r w:rsidR="00B75618" w:rsidRPr="000339E7">
        <w:rPr>
          <w:rFonts w:ascii="Arial" w:hAnsi="Arial" w:cs="Arial"/>
          <w:sz w:val="22"/>
          <w:szCs w:val="22"/>
        </w:rPr>
        <w:t>racodawca w liczbie:………………</w:t>
      </w:r>
      <w:r w:rsidR="00AD3EE7" w:rsidRPr="000339E7">
        <w:rPr>
          <w:rFonts w:ascii="Arial" w:hAnsi="Arial" w:cs="Arial"/>
          <w:sz w:val="22"/>
          <w:szCs w:val="22"/>
        </w:rPr>
        <w:t xml:space="preserve"> </w:t>
      </w:r>
      <w:r w:rsidR="00B75618" w:rsidRPr="000339E7">
        <w:rPr>
          <w:rFonts w:ascii="Arial" w:hAnsi="Arial" w:cs="Arial"/>
          <w:sz w:val="22"/>
          <w:szCs w:val="22"/>
        </w:rPr>
        <w:t>…</w:t>
      </w:r>
    </w:p>
    <w:p w14:paraId="3E95E598" w14:textId="28586DDE" w:rsidR="00D40262" w:rsidRPr="000339E7" w:rsidRDefault="00AD3EE7" w:rsidP="00AD3EE7">
      <w:pPr>
        <w:pStyle w:val="Akapitzlist"/>
        <w:spacing w:after="360" w:line="300" w:lineRule="auto"/>
        <w:ind w:left="1418"/>
        <w:contextualSpacing w:val="0"/>
        <w:rPr>
          <w:rFonts w:ascii="Arial" w:hAnsi="Arial" w:cs="Arial"/>
          <w:sz w:val="22"/>
          <w:szCs w:val="22"/>
        </w:rPr>
      </w:pPr>
      <w:r w:rsidRPr="000339E7">
        <w:rPr>
          <w:rFonts w:ascii="Arial" w:hAnsi="Arial" w:cs="Arial"/>
          <w:sz w:val="22"/>
          <w:szCs w:val="22"/>
        </w:rPr>
        <w:t xml:space="preserve"> </w:t>
      </w:r>
      <w:r w:rsidR="00683441" w:rsidRPr="000339E7">
        <w:rPr>
          <w:rFonts w:ascii="Arial" w:hAnsi="Arial" w:cs="Arial"/>
          <w:sz w:val="22"/>
          <w:szCs w:val="22"/>
        </w:rPr>
        <w:t>P</w:t>
      </w:r>
      <w:r w:rsidR="00B75618" w:rsidRPr="000339E7">
        <w:rPr>
          <w:rFonts w:ascii="Arial" w:hAnsi="Arial" w:cs="Arial"/>
          <w:sz w:val="22"/>
          <w:szCs w:val="22"/>
        </w:rPr>
        <w:t>racownik w liczbie:…………</w:t>
      </w:r>
      <w:r w:rsidR="00683441" w:rsidRPr="000339E7">
        <w:rPr>
          <w:rFonts w:ascii="Arial" w:hAnsi="Arial" w:cs="Arial"/>
          <w:sz w:val="22"/>
          <w:szCs w:val="22"/>
        </w:rPr>
        <w:t>….</w:t>
      </w:r>
      <w:r w:rsidR="00B75618" w:rsidRPr="000339E7">
        <w:rPr>
          <w:rFonts w:ascii="Arial" w:hAnsi="Arial" w:cs="Arial"/>
          <w:sz w:val="22"/>
          <w:szCs w:val="22"/>
        </w:rPr>
        <w:t>…</w:t>
      </w:r>
      <w:r w:rsidR="00D40262" w:rsidRPr="000339E7">
        <w:rPr>
          <w:rFonts w:ascii="Arial" w:hAnsi="Arial" w:cs="Arial"/>
          <w:sz w:val="22"/>
          <w:szCs w:val="22"/>
        </w:rPr>
        <w:t>.</w:t>
      </w:r>
      <w:r w:rsidR="00B75618" w:rsidRPr="000339E7">
        <w:rPr>
          <w:rFonts w:ascii="Arial" w:hAnsi="Arial" w:cs="Arial"/>
          <w:sz w:val="22"/>
          <w:szCs w:val="22"/>
        </w:rPr>
        <w:t>…</w:t>
      </w:r>
      <w:r w:rsidR="00295421" w:rsidRPr="000339E7">
        <w:rPr>
          <w:rFonts w:ascii="Arial" w:hAnsi="Arial" w:cs="Arial"/>
          <w:sz w:val="22"/>
          <w:szCs w:val="22"/>
        </w:rPr>
        <w:t>..</w:t>
      </w:r>
    </w:p>
    <w:p w14:paraId="7258383A" w14:textId="701D2315" w:rsidR="00F0634C" w:rsidRPr="000339E7" w:rsidRDefault="00F0634C" w:rsidP="00683441">
      <w:pPr>
        <w:pStyle w:val="Akapitzlist"/>
        <w:numPr>
          <w:ilvl w:val="0"/>
          <w:numId w:val="18"/>
        </w:numPr>
        <w:spacing w:line="300" w:lineRule="auto"/>
        <w:ind w:hanging="730"/>
        <w:contextualSpacing w:val="0"/>
        <w:rPr>
          <w:rFonts w:ascii="Arial" w:hAnsi="Arial" w:cs="Arial"/>
          <w:sz w:val="22"/>
          <w:szCs w:val="22"/>
        </w:rPr>
      </w:pPr>
      <w:r w:rsidRPr="000339E7">
        <w:rPr>
          <w:rFonts w:ascii="Arial" w:hAnsi="Arial" w:cs="Arial"/>
          <w:sz w:val="22"/>
          <w:szCs w:val="22"/>
        </w:rPr>
        <w:t xml:space="preserve">Nazwisko i imię osoby wskazanej i </w:t>
      </w:r>
      <w:r w:rsidR="00424C0D" w:rsidRPr="000339E7">
        <w:rPr>
          <w:rFonts w:ascii="Arial" w:hAnsi="Arial" w:cs="Arial"/>
          <w:sz w:val="22"/>
          <w:szCs w:val="22"/>
        </w:rPr>
        <w:t xml:space="preserve">umocowanej </w:t>
      </w:r>
      <w:r w:rsidRPr="000339E7">
        <w:rPr>
          <w:rFonts w:ascii="Arial" w:hAnsi="Arial" w:cs="Arial"/>
          <w:sz w:val="22"/>
          <w:szCs w:val="22"/>
        </w:rPr>
        <w:t>do podpisania umowy</w:t>
      </w:r>
      <w:r w:rsidR="00424C0D" w:rsidRPr="000339E7">
        <w:rPr>
          <w:rFonts w:ascii="Arial" w:hAnsi="Arial" w:cs="Arial"/>
          <w:sz w:val="22"/>
          <w:szCs w:val="22"/>
        </w:rPr>
        <w:t xml:space="preserve"> (umocowanie to musi wynikać z dokumentów rejestrowych/założycielskich pracodawcy lub stosownych pełnomocnictw)</w:t>
      </w:r>
      <w:r w:rsidR="00B0566C" w:rsidRPr="000339E7">
        <w:rPr>
          <w:rFonts w:ascii="Arial" w:hAnsi="Arial" w:cs="Arial"/>
          <w:sz w:val="22"/>
          <w:szCs w:val="22"/>
        </w:rPr>
        <w:t>:</w:t>
      </w:r>
    </w:p>
    <w:p w14:paraId="5E2F836B" w14:textId="694FC591" w:rsidR="00B0566C" w:rsidRPr="000339E7" w:rsidRDefault="00F0634C" w:rsidP="007D21D8">
      <w:pPr>
        <w:pStyle w:val="Akapitzlist"/>
        <w:spacing w:line="300" w:lineRule="auto"/>
        <w:ind w:left="1068" w:firstLine="348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……</w:t>
      </w:r>
      <w:r w:rsidR="00B0566C" w:rsidRPr="000339E7">
        <w:rPr>
          <w:rFonts w:ascii="Arial" w:hAnsi="Arial" w:cs="Arial"/>
          <w:bCs/>
          <w:sz w:val="22"/>
          <w:szCs w:val="22"/>
        </w:rPr>
        <w:t>………………………………</w:t>
      </w:r>
      <w:r w:rsidRPr="000339E7">
        <w:rPr>
          <w:rFonts w:ascii="Arial" w:hAnsi="Arial" w:cs="Arial"/>
          <w:bCs/>
          <w:sz w:val="22"/>
          <w:szCs w:val="22"/>
        </w:rPr>
        <w:t>…..…………………………………………………</w:t>
      </w:r>
    </w:p>
    <w:p w14:paraId="2934B028" w14:textId="3F10E2D3" w:rsidR="00D8157C" w:rsidRPr="000339E7" w:rsidRDefault="003F22C2" w:rsidP="00683441">
      <w:pPr>
        <w:pStyle w:val="Akapitzlist"/>
        <w:numPr>
          <w:ilvl w:val="0"/>
          <w:numId w:val="13"/>
        </w:numPr>
        <w:spacing w:line="300" w:lineRule="auto"/>
        <w:ind w:left="1418" w:hanging="709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Nr rachunku bankowego</w:t>
      </w:r>
      <w:r w:rsidR="00F0634C" w:rsidRPr="000339E7">
        <w:rPr>
          <w:rFonts w:ascii="Arial" w:hAnsi="Arial" w:cs="Arial"/>
          <w:bCs/>
          <w:sz w:val="22"/>
          <w:szCs w:val="22"/>
        </w:rPr>
        <w:t xml:space="preserve"> na który zostaną przekazane środki w przypadku pozytywnego rozpatrzenia wniosku:</w:t>
      </w:r>
    </w:p>
    <w:p w14:paraId="1955FC7C" w14:textId="6EAC2366" w:rsidR="00276F8A" w:rsidRPr="000339E7" w:rsidRDefault="00D40262" w:rsidP="007D21D8">
      <w:pPr>
        <w:pStyle w:val="Akapitzlist"/>
        <w:spacing w:line="300" w:lineRule="auto"/>
        <w:ind w:left="709" w:firstLine="707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</w:t>
      </w:r>
    </w:p>
    <w:p w14:paraId="47A8D233" w14:textId="77777777" w:rsidR="00B0566C" w:rsidRPr="000339E7" w:rsidRDefault="00C1306C" w:rsidP="00683441">
      <w:pPr>
        <w:pStyle w:val="Akapitzlist"/>
        <w:spacing w:after="200" w:line="300" w:lineRule="auto"/>
        <w:ind w:left="1416" w:firstLine="1"/>
        <w:contextualSpacing w:val="0"/>
        <w:rPr>
          <w:rFonts w:ascii="Arial" w:hAnsi="Arial" w:cs="Arial"/>
          <w:b/>
          <w:sz w:val="22"/>
          <w:szCs w:val="22"/>
        </w:rPr>
      </w:pPr>
      <w:r w:rsidRPr="000339E7">
        <w:rPr>
          <w:rFonts w:ascii="Arial" w:hAnsi="Arial" w:cs="Arial"/>
          <w:b/>
          <w:sz w:val="22"/>
          <w:szCs w:val="22"/>
        </w:rPr>
        <w:t>UWAGA! W przypadku pozytywnego rozpatrzenia wniosku i otrzymania środków środki muszą zostać przekazane realizatorowi działań ze wskazanego wyżej konta.</w:t>
      </w:r>
    </w:p>
    <w:p w14:paraId="3FCB4A99" w14:textId="1F1E1404" w:rsidR="003F22C2" w:rsidRPr="000339E7" w:rsidRDefault="003F22C2" w:rsidP="00683441">
      <w:pPr>
        <w:pStyle w:val="Akapitzlist"/>
        <w:numPr>
          <w:ilvl w:val="0"/>
          <w:numId w:val="13"/>
        </w:numPr>
        <w:spacing w:after="200" w:line="300" w:lineRule="auto"/>
        <w:ind w:left="357" w:firstLine="352"/>
        <w:contextualSpacing w:val="0"/>
        <w:rPr>
          <w:rFonts w:ascii="Arial" w:hAnsi="Arial" w:cs="Arial"/>
          <w:b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 xml:space="preserve">Osoba upoważniona </w:t>
      </w:r>
      <w:r w:rsidR="00F0634C" w:rsidRPr="000339E7">
        <w:rPr>
          <w:rFonts w:ascii="Arial" w:hAnsi="Arial" w:cs="Arial"/>
          <w:bCs/>
          <w:sz w:val="22"/>
          <w:szCs w:val="22"/>
        </w:rPr>
        <w:t xml:space="preserve">ze strony Pracodawcy </w:t>
      </w:r>
      <w:r w:rsidRPr="000339E7">
        <w:rPr>
          <w:rFonts w:ascii="Arial" w:hAnsi="Arial" w:cs="Arial"/>
          <w:bCs/>
          <w:sz w:val="22"/>
          <w:szCs w:val="22"/>
        </w:rPr>
        <w:t xml:space="preserve">do kontaktu </w:t>
      </w:r>
      <w:r w:rsidR="00F0634C" w:rsidRPr="000339E7">
        <w:rPr>
          <w:rFonts w:ascii="Arial" w:hAnsi="Arial" w:cs="Arial"/>
          <w:bCs/>
          <w:sz w:val="22"/>
          <w:szCs w:val="22"/>
        </w:rPr>
        <w:t xml:space="preserve">z Urzędem </w:t>
      </w:r>
    </w:p>
    <w:p w14:paraId="74F9B8DA" w14:textId="77777777" w:rsidR="003F22C2" w:rsidRPr="000339E7" w:rsidRDefault="003F22C2" w:rsidP="00683441">
      <w:pPr>
        <w:spacing w:line="300" w:lineRule="auto"/>
        <w:ind w:left="708" w:firstLine="708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 xml:space="preserve">imię i nazwisko </w:t>
      </w:r>
      <w:r w:rsidRPr="000339E7">
        <w:rPr>
          <w:rFonts w:ascii="Arial" w:hAnsi="Arial" w:cs="Arial"/>
          <w:bCs/>
          <w:sz w:val="22"/>
          <w:szCs w:val="22"/>
        </w:rPr>
        <w:tab/>
        <w:t>………………..……………………………………………………………………</w:t>
      </w:r>
    </w:p>
    <w:p w14:paraId="2B358B44" w14:textId="3B1089A4" w:rsidR="003F22C2" w:rsidRPr="000339E7" w:rsidRDefault="003F22C2" w:rsidP="00683441">
      <w:pPr>
        <w:spacing w:line="300" w:lineRule="auto"/>
        <w:ind w:left="708" w:firstLine="708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 xml:space="preserve">nr telefonu </w:t>
      </w:r>
      <w:r w:rsidRPr="000339E7">
        <w:rPr>
          <w:rFonts w:ascii="Arial" w:hAnsi="Arial" w:cs="Arial"/>
          <w:bCs/>
          <w:sz w:val="22"/>
          <w:szCs w:val="22"/>
        </w:rPr>
        <w:tab/>
        <w:t>………………..……………………………………………………………………</w:t>
      </w:r>
    </w:p>
    <w:p w14:paraId="6CABFC2D" w14:textId="4C60EB76" w:rsidR="00521F20" w:rsidRPr="000339E7" w:rsidRDefault="003F22C2" w:rsidP="007D21D8">
      <w:pPr>
        <w:spacing w:line="300" w:lineRule="auto"/>
        <w:ind w:left="708" w:firstLine="708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 xml:space="preserve">e-mail </w:t>
      </w:r>
      <w:r w:rsidRPr="000339E7">
        <w:rPr>
          <w:rFonts w:ascii="Arial" w:hAnsi="Arial" w:cs="Arial"/>
          <w:bCs/>
          <w:sz w:val="22"/>
          <w:szCs w:val="22"/>
        </w:rPr>
        <w:tab/>
      </w:r>
      <w:r w:rsidRPr="000339E7">
        <w:rPr>
          <w:rFonts w:ascii="Arial" w:hAnsi="Arial" w:cs="Arial"/>
          <w:bCs/>
          <w:sz w:val="22"/>
          <w:szCs w:val="22"/>
        </w:rPr>
        <w:tab/>
        <w:t>………………..……………………………………………………………………</w:t>
      </w:r>
    </w:p>
    <w:p w14:paraId="569AF4B7" w14:textId="15EA16AC" w:rsidR="00295421" w:rsidRPr="000339E7" w:rsidRDefault="00FD4230" w:rsidP="000339E7">
      <w:pPr>
        <w:pStyle w:val="Nagwek1"/>
        <w:numPr>
          <w:ilvl w:val="0"/>
          <w:numId w:val="36"/>
        </w:numPr>
        <w:rPr>
          <w:rFonts w:cs="Arial"/>
        </w:rPr>
      </w:pPr>
      <w:r w:rsidRPr="000339E7">
        <w:rPr>
          <w:rFonts w:cs="Arial"/>
        </w:rPr>
        <w:t xml:space="preserve">WYSOKOŚĆ I </w:t>
      </w:r>
      <w:r w:rsidR="00E05FC3" w:rsidRPr="000339E7">
        <w:rPr>
          <w:rFonts w:cs="Arial"/>
        </w:rPr>
        <w:t>PRZEZNACZENIE</w:t>
      </w:r>
      <w:r w:rsidRPr="000339E7">
        <w:rPr>
          <w:rFonts w:cs="Arial"/>
        </w:rPr>
        <w:t xml:space="preserve"> WSPARCIA</w:t>
      </w:r>
    </w:p>
    <w:p w14:paraId="11AAF39D" w14:textId="55262252" w:rsidR="00295421" w:rsidRPr="000339E7" w:rsidRDefault="00295421" w:rsidP="000339E7">
      <w:pPr>
        <w:rPr>
          <w:rFonts w:ascii="Arial" w:eastAsia="Calibri" w:hAnsi="Arial" w:cs="Arial"/>
          <w:lang w:eastAsia="en-US"/>
        </w:rPr>
      </w:pPr>
      <w:r w:rsidRPr="000339E7">
        <w:rPr>
          <w:rFonts w:ascii="Arial" w:eastAsia="Calibri" w:hAnsi="Arial" w:cs="Arial"/>
          <w:lang w:eastAsia="en-US"/>
        </w:rPr>
        <w:t>Całkowita wartość planowanych działań związanych z kształceniem ustawicznym: ……………………</w:t>
      </w:r>
      <w:r w:rsidR="00AD3EE7" w:rsidRPr="000339E7">
        <w:rPr>
          <w:rFonts w:ascii="Arial" w:eastAsia="Calibri" w:hAnsi="Arial" w:cs="Arial"/>
          <w:lang w:eastAsia="en-US"/>
        </w:rPr>
        <w:t>……………..</w:t>
      </w:r>
      <w:r w:rsidRPr="000339E7">
        <w:rPr>
          <w:rFonts w:ascii="Arial" w:eastAsia="Calibri" w:hAnsi="Arial" w:cs="Arial"/>
          <w:lang w:eastAsia="en-US"/>
        </w:rPr>
        <w:t>.…..…zł</w:t>
      </w:r>
      <w:r w:rsidR="000339E7">
        <w:rPr>
          <w:rFonts w:ascii="Arial" w:eastAsia="Calibri" w:hAnsi="Arial" w:cs="Arial"/>
          <w:lang w:eastAsia="en-US"/>
        </w:rPr>
        <w:t xml:space="preserve"> </w:t>
      </w:r>
      <w:r w:rsidRPr="000339E7">
        <w:rPr>
          <w:rFonts w:ascii="Arial" w:eastAsia="Calibri" w:hAnsi="Arial" w:cs="Arial"/>
          <w:lang w:eastAsia="en-US"/>
        </w:rPr>
        <w:t>słownie:……………………….…………………………………………...…………</w:t>
      </w:r>
      <w:r w:rsidR="000339E7" w:rsidRPr="000339E7">
        <w:rPr>
          <w:rFonts w:ascii="Arial" w:eastAsia="Calibri" w:hAnsi="Arial" w:cs="Arial"/>
          <w:lang w:eastAsia="en-US"/>
        </w:rPr>
        <w:t xml:space="preserve"> </w:t>
      </w:r>
      <w:r w:rsidRPr="000339E7">
        <w:rPr>
          <w:rFonts w:ascii="Arial" w:eastAsia="Calibri" w:hAnsi="Arial" w:cs="Arial"/>
          <w:lang w:eastAsia="en-US"/>
        </w:rPr>
        <w:t>……</w:t>
      </w:r>
      <w:r w:rsidR="00AD3EE7" w:rsidRPr="000339E7">
        <w:rPr>
          <w:rFonts w:ascii="Arial" w:eastAsia="Calibri" w:hAnsi="Arial" w:cs="Arial"/>
          <w:lang w:eastAsia="en-US"/>
        </w:rPr>
        <w:t xml:space="preserve"> </w:t>
      </w:r>
      <w:r w:rsidRPr="000339E7">
        <w:rPr>
          <w:rFonts w:ascii="Arial" w:eastAsia="Calibri" w:hAnsi="Arial" w:cs="Arial"/>
          <w:lang w:eastAsia="en-US"/>
        </w:rPr>
        <w:t>zł</w:t>
      </w:r>
    </w:p>
    <w:p w14:paraId="66508D6C" w14:textId="77777777" w:rsidR="00295421" w:rsidRPr="000339E7" w:rsidRDefault="00295421" w:rsidP="000339E7">
      <w:pPr>
        <w:rPr>
          <w:rFonts w:ascii="Arial" w:eastAsia="Calibri" w:hAnsi="Arial" w:cs="Arial"/>
          <w:lang w:eastAsia="en-US"/>
        </w:rPr>
      </w:pPr>
      <w:r w:rsidRPr="000339E7">
        <w:rPr>
          <w:rFonts w:ascii="Arial" w:eastAsia="Calibri" w:hAnsi="Arial" w:cs="Arial"/>
          <w:lang w:eastAsia="en-US"/>
        </w:rPr>
        <w:t xml:space="preserve">w tym: </w:t>
      </w:r>
    </w:p>
    <w:p w14:paraId="3B4E5BB3" w14:textId="32FF8100" w:rsidR="00295421" w:rsidRPr="000339E7" w:rsidRDefault="00295421" w:rsidP="000339E7">
      <w:pPr>
        <w:rPr>
          <w:rFonts w:ascii="Arial" w:eastAsia="Calibri" w:hAnsi="Arial" w:cs="Arial"/>
          <w:lang w:eastAsia="en-US"/>
        </w:rPr>
      </w:pPr>
      <w:r w:rsidRPr="000339E7">
        <w:rPr>
          <w:rFonts w:ascii="Arial" w:eastAsia="Calibri" w:hAnsi="Arial" w:cs="Arial"/>
          <w:b/>
          <w:lang w:eastAsia="en-US"/>
        </w:rPr>
        <w:t xml:space="preserve"> -</w:t>
      </w:r>
      <w:r w:rsidRPr="000339E7">
        <w:rPr>
          <w:rFonts w:ascii="Arial" w:eastAsia="Calibri" w:hAnsi="Arial" w:cs="Arial"/>
          <w:lang w:eastAsia="en-US"/>
        </w:rPr>
        <w:t xml:space="preserve"> ………………………….……….. zł </w:t>
      </w:r>
      <w:r w:rsidR="00FD4230" w:rsidRPr="000339E7">
        <w:rPr>
          <w:rFonts w:ascii="Arial" w:eastAsia="Calibri" w:hAnsi="Arial" w:cs="Arial"/>
          <w:b/>
          <w:lang w:eastAsia="en-US"/>
        </w:rPr>
        <w:t>kwota wnioskowana</w:t>
      </w:r>
      <w:r w:rsidRPr="000339E7">
        <w:rPr>
          <w:rFonts w:ascii="Arial" w:eastAsia="Calibri" w:hAnsi="Arial" w:cs="Arial"/>
          <w:b/>
          <w:lang w:eastAsia="en-US"/>
        </w:rPr>
        <w:t xml:space="preserve"> z KFS</w:t>
      </w:r>
      <w:r w:rsidRPr="000339E7">
        <w:rPr>
          <w:rFonts w:ascii="Arial" w:eastAsia="Calibri" w:hAnsi="Arial" w:cs="Arial"/>
          <w:lang w:eastAsia="en-US"/>
        </w:rPr>
        <w:t xml:space="preserve"> słownie:………………………………………………………………………..…</w:t>
      </w:r>
      <w:r w:rsidR="00DE5854" w:rsidRPr="000339E7">
        <w:rPr>
          <w:rFonts w:ascii="Arial" w:eastAsia="Calibri" w:hAnsi="Arial" w:cs="Arial"/>
          <w:lang w:eastAsia="en-US"/>
        </w:rPr>
        <w:t>……………………</w:t>
      </w:r>
      <w:r w:rsidR="00AD3EE7" w:rsidRPr="000339E7">
        <w:rPr>
          <w:rFonts w:ascii="Arial" w:eastAsia="Calibri" w:hAnsi="Arial" w:cs="Arial"/>
          <w:lang w:eastAsia="en-US"/>
        </w:rPr>
        <w:t xml:space="preserve"> </w:t>
      </w:r>
      <w:r w:rsidRPr="000339E7">
        <w:rPr>
          <w:rFonts w:ascii="Arial" w:eastAsia="Calibri" w:hAnsi="Arial" w:cs="Arial"/>
          <w:lang w:eastAsia="en-US"/>
        </w:rPr>
        <w:t>zł</w:t>
      </w:r>
    </w:p>
    <w:p w14:paraId="63EF8351" w14:textId="49ED199C" w:rsidR="00FD4230" w:rsidRPr="000339E7" w:rsidRDefault="00295421" w:rsidP="000339E7">
      <w:pPr>
        <w:rPr>
          <w:rFonts w:ascii="Arial" w:eastAsia="Calibri" w:hAnsi="Arial" w:cs="Arial"/>
          <w:lang w:eastAsia="en-US"/>
        </w:rPr>
      </w:pPr>
      <w:r w:rsidRPr="000339E7">
        <w:rPr>
          <w:rFonts w:ascii="Arial" w:eastAsia="Calibri" w:hAnsi="Arial" w:cs="Arial"/>
          <w:b/>
          <w:lang w:eastAsia="en-US"/>
        </w:rPr>
        <w:t xml:space="preserve">- </w:t>
      </w:r>
      <w:r w:rsidRPr="000339E7">
        <w:rPr>
          <w:rFonts w:ascii="Arial" w:eastAsia="Calibri" w:hAnsi="Arial" w:cs="Arial"/>
          <w:lang w:eastAsia="en-US"/>
        </w:rPr>
        <w:t xml:space="preserve">………………………….……….. zł </w:t>
      </w:r>
      <w:r w:rsidR="00FD4230" w:rsidRPr="000339E7">
        <w:rPr>
          <w:rFonts w:ascii="Arial" w:eastAsia="Calibri" w:hAnsi="Arial" w:cs="Arial"/>
          <w:lang w:eastAsia="en-US"/>
        </w:rPr>
        <w:t>kwota wkładu własnego</w:t>
      </w:r>
      <w:r w:rsidRPr="000339E7">
        <w:rPr>
          <w:rFonts w:ascii="Arial" w:eastAsia="Calibri" w:hAnsi="Arial" w:cs="Arial"/>
          <w:lang w:eastAsia="en-US"/>
        </w:rPr>
        <w:t xml:space="preserve"> wnoszonego przez pracodawcę</w:t>
      </w:r>
      <w:r w:rsidR="000339E7">
        <w:rPr>
          <w:rFonts w:ascii="Arial" w:eastAsia="Calibri" w:hAnsi="Arial" w:cs="Arial"/>
          <w:lang w:eastAsia="en-US"/>
        </w:rPr>
        <w:t xml:space="preserve"> </w:t>
      </w:r>
      <w:r w:rsidRPr="000339E7">
        <w:rPr>
          <w:rFonts w:ascii="Arial" w:eastAsia="Calibri" w:hAnsi="Arial" w:cs="Arial"/>
          <w:lang w:eastAsia="en-US"/>
        </w:rPr>
        <w:t>słownie:………………………...…………………………</w:t>
      </w:r>
      <w:r w:rsidR="000339E7">
        <w:rPr>
          <w:rFonts w:ascii="Arial" w:eastAsia="Calibri" w:hAnsi="Arial" w:cs="Arial"/>
          <w:lang w:eastAsia="en-US"/>
        </w:rPr>
        <w:t>………………… zł.</w:t>
      </w:r>
    </w:p>
    <w:p w14:paraId="315C90D2" w14:textId="4B5817B3" w:rsidR="000339E7" w:rsidRDefault="00295421" w:rsidP="000339E7">
      <w:pPr>
        <w:rPr>
          <w:rFonts w:ascii="Arial" w:eastAsia="Calibri" w:hAnsi="Arial" w:cs="Arial"/>
          <w:lang w:eastAsia="en-US"/>
        </w:rPr>
      </w:pP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Przy</w:t>
      </w:r>
      <w:r w:rsidRPr="000339E7">
        <w:rPr>
          <w:rFonts w:ascii="Arial" w:eastAsia="Calibri" w:hAnsi="Arial" w:cs="Arial"/>
          <w:b/>
          <w:bCs/>
          <w:spacing w:val="11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wyliczaniu</w:t>
      </w:r>
      <w:r w:rsidRPr="000339E7">
        <w:rPr>
          <w:rFonts w:ascii="Arial" w:eastAsia="Calibri" w:hAnsi="Arial" w:cs="Arial"/>
          <w:b/>
          <w:bCs/>
          <w:spacing w:val="14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wkładu</w:t>
      </w:r>
      <w:r w:rsidRPr="000339E7">
        <w:rPr>
          <w:rFonts w:ascii="Arial" w:eastAsia="Calibri" w:hAnsi="Arial" w:cs="Arial"/>
          <w:b/>
          <w:bCs/>
          <w:spacing w:val="12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własnego</w:t>
      </w:r>
      <w:r w:rsidRPr="000339E7">
        <w:rPr>
          <w:rFonts w:ascii="Arial" w:eastAsia="Calibri" w:hAnsi="Arial" w:cs="Arial"/>
          <w:b/>
          <w:bCs/>
          <w:spacing w:val="12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pracodawcy</w:t>
      </w:r>
      <w:r w:rsidRPr="000339E7">
        <w:rPr>
          <w:rFonts w:ascii="Arial" w:eastAsia="Calibri" w:hAnsi="Arial" w:cs="Arial"/>
          <w:b/>
          <w:bCs/>
          <w:spacing w:val="16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nie</w:t>
      </w:r>
      <w:r w:rsidRPr="000339E7">
        <w:rPr>
          <w:rFonts w:ascii="Arial" w:eastAsia="Calibri" w:hAnsi="Arial" w:cs="Arial"/>
          <w:b/>
          <w:bCs/>
          <w:spacing w:val="10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należy</w:t>
      </w:r>
      <w:r w:rsidRPr="000339E7">
        <w:rPr>
          <w:rFonts w:ascii="Arial" w:eastAsia="Calibri" w:hAnsi="Arial" w:cs="Arial"/>
          <w:b/>
          <w:bCs/>
          <w:spacing w:val="11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uwzględniać</w:t>
      </w:r>
      <w:r w:rsidRPr="000339E7">
        <w:rPr>
          <w:rFonts w:ascii="Arial" w:eastAsia="Calibri" w:hAnsi="Arial" w:cs="Arial"/>
          <w:b/>
          <w:bCs/>
          <w:spacing w:val="11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innych</w:t>
      </w:r>
      <w:r w:rsidRPr="000339E7">
        <w:rPr>
          <w:rFonts w:ascii="Arial" w:eastAsia="Calibri" w:hAnsi="Arial" w:cs="Arial"/>
          <w:b/>
          <w:bCs/>
          <w:spacing w:val="12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pacing w:val="-2"/>
          <w:sz w:val="22"/>
          <w:szCs w:val="22"/>
          <w:lang w:eastAsia="en-US"/>
        </w:rPr>
        <w:t>kosztów,</w:t>
      </w:r>
      <w:r w:rsidRPr="000339E7">
        <w:rPr>
          <w:rFonts w:ascii="Arial" w:eastAsia="Calibri" w:hAnsi="Arial" w:cs="Arial"/>
          <w:b/>
          <w:bCs/>
          <w:spacing w:val="12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które</w:t>
      </w:r>
      <w:r w:rsidRPr="000339E7">
        <w:rPr>
          <w:rFonts w:ascii="Arial" w:eastAsia="Calibri" w:hAnsi="Arial" w:cs="Arial"/>
          <w:b/>
          <w:bCs/>
          <w:spacing w:val="13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pracodawca</w:t>
      </w:r>
      <w:r w:rsidRPr="000339E7">
        <w:rPr>
          <w:rFonts w:ascii="Arial" w:eastAsia="Calibri" w:hAnsi="Arial" w:cs="Arial"/>
          <w:b/>
          <w:bCs/>
          <w:spacing w:val="12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poniesie</w:t>
      </w:r>
      <w:r w:rsidRPr="000339E7">
        <w:rPr>
          <w:rFonts w:ascii="Arial" w:eastAsia="Calibri" w:hAnsi="Arial" w:cs="Arial"/>
          <w:b/>
          <w:bCs/>
          <w:spacing w:val="10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w</w:t>
      </w:r>
      <w:r w:rsidRPr="000339E7">
        <w:rPr>
          <w:rFonts w:ascii="Arial" w:eastAsia="Calibri" w:hAnsi="Arial" w:cs="Arial"/>
          <w:b/>
          <w:bCs/>
          <w:spacing w:val="61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związku</w:t>
      </w:r>
      <w:r w:rsidRPr="000339E7">
        <w:rPr>
          <w:rFonts w:ascii="Arial" w:eastAsia="Calibri" w:hAnsi="Arial" w:cs="Arial"/>
          <w:b/>
          <w:bCs/>
          <w:spacing w:val="35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z</w:t>
      </w:r>
      <w:r w:rsidRPr="000339E7">
        <w:rPr>
          <w:rFonts w:ascii="Arial" w:eastAsia="Calibri" w:hAnsi="Arial" w:cs="Arial"/>
          <w:b/>
          <w:bCs/>
          <w:spacing w:val="36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udziałem</w:t>
      </w:r>
      <w:r w:rsidRPr="000339E7">
        <w:rPr>
          <w:rFonts w:ascii="Arial" w:eastAsia="Calibri" w:hAnsi="Arial" w:cs="Arial"/>
          <w:b/>
          <w:bCs/>
          <w:spacing w:val="36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pracowników</w:t>
      </w:r>
      <w:r w:rsidRPr="000339E7">
        <w:rPr>
          <w:rFonts w:ascii="Arial" w:eastAsia="Calibri" w:hAnsi="Arial" w:cs="Arial"/>
          <w:b/>
          <w:bCs/>
          <w:spacing w:val="35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w</w:t>
      </w:r>
      <w:r w:rsid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 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kształceniu</w:t>
      </w:r>
      <w:r w:rsidRPr="000339E7">
        <w:rPr>
          <w:rFonts w:ascii="Arial" w:eastAsia="Calibri" w:hAnsi="Arial" w:cs="Arial"/>
          <w:b/>
          <w:bCs/>
          <w:spacing w:val="36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ustawicznym,</w:t>
      </w:r>
      <w:r w:rsidRPr="000339E7">
        <w:rPr>
          <w:rFonts w:ascii="Arial" w:eastAsia="Calibri" w:hAnsi="Arial" w:cs="Arial"/>
          <w:b/>
          <w:bCs/>
          <w:spacing w:val="35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np.</w:t>
      </w:r>
      <w:r w:rsidRPr="000339E7">
        <w:rPr>
          <w:rFonts w:ascii="Arial" w:eastAsia="Calibri" w:hAnsi="Arial" w:cs="Arial"/>
          <w:b/>
          <w:bCs/>
          <w:spacing w:val="35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wynagrodzenie</w:t>
      </w:r>
      <w:r w:rsidRPr="000339E7">
        <w:rPr>
          <w:rFonts w:ascii="Arial" w:eastAsia="Calibri" w:hAnsi="Arial" w:cs="Arial"/>
          <w:b/>
          <w:bCs/>
          <w:spacing w:val="35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za</w:t>
      </w:r>
      <w:r w:rsidRPr="000339E7">
        <w:rPr>
          <w:rFonts w:ascii="Arial" w:eastAsia="Calibri" w:hAnsi="Arial" w:cs="Arial"/>
          <w:b/>
          <w:bCs/>
          <w:spacing w:val="35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godziny</w:t>
      </w:r>
      <w:r w:rsidRPr="000339E7">
        <w:rPr>
          <w:rFonts w:ascii="Arial" w:eastAsia="Calibri" w:hAnsi="Arial" w:cs="Arial"/>
          <w:b/>
          <w:bCs/>
          <w:spacing w:val="35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nieobecności</w:t>
      </w:r>
      <w:r w:rsidRPr="000339E7">
        <w:rPr>
          <w:rFonts w:ascii="Arial" w:eastAsia="Calibri" w:hAnsi="Arial" w:cs="Arial"/>
          <w:b/>
          <w:bCs/>
          <w:spacing w:val="34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w</w:t>
      </w:r>
      <w:r w:rsidRPr="000339E7">
        <w:rPr>
          <w:rFonts w:ascii="Arial" w:eastAsia="Calibri" w:hAnsi="Arial" w:cs="Arial"/>
          <w:b/>
          <w:bCs/>
          <w:spacing w:val="35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pracy</w:t>
      </w:r>
      <w:r w:rsidRPr="000339E7">
        <w:rPr>
          <w:rFonts w:ascii="Arial" w:eastAsia="Calibri" w:hAnsi="Arial" w:cs="Arial"/>
          <w:b/>
          <w:bCs/>
          <w:spacing w:val="35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w</w:t>
      </w:r>
      <w:r w:rsidR="000339E7">
        <w:rPr>
          <w:rFonts w:ascii="Arial" w:eastAsia="Calibri" w:hAnsi="Arial" w:cs="Arial"/>
          <w:b/>
          <w:bCs/>
          <w:spacing w:val="51"/>
          <w:sz w:val="22"/>
          <w:szCs w:val="22"/>
          <w:lang w:eastAsia="en-US"/>
        </w:rPr>
        <w:t> 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związku</w:t>
      </w:r>
      <w:r w:rsidRPr="000339E7">
        <w:rPr>
          <w:rFonts w:ascii="Arial" w:eastAsia="Calibri" w:hAnsi="Arial" w:cs="Arial"/>
          <w:b/>
          <w:bCs/>
          <w:spacing w:val="32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z</w:t>
      </w:r>
      <w:r w:rsidRPr="000339E7">
        <w:rPr>
          <w:rFonts w:ascii="Arial" w:eastAsia="Calibri" w:hAnsi="Arial" w:cs="Arial"/>
          <w:b/>
          <w:bCs/>
          <w:spacing w:val="-3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uczestnictwem</w:t>
      </w:r>
      <w:r w:rsidRPr="000339E7">
        <w:rPr>
          <w:rFonts w:ascii="Arial" w:eastAsia="Calibri" w:hAnsi="Arial" w:cs="Arial"/>
          <w:b/>
          <w:bCs/>
          <w:spacing w:val="32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w</w:t>
      </w:r>
      <w:r w:rsidRPr="000339E7">
        <w:rPr>
          <w:rFonts w:ascii="Arial" w:eastAsia="Calibri" w:hAnsi="Arial" w:cs="Arial"/>
          <w:b/>
          <w:bCs/>
          <w:spacing w:val="32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zajęciach,</w:t>
      </w:r>
      <w:r w:rsidRPr="000339E7">
        <w:rPr>
          <w:rFonts w:ascii="Arial" w:eastAsia="Calibri" w:hAnsi="Arial" w:cs="Arial"/>
          <w:b/>
          <w:bCs/>
          <w:spacing w:val="31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koszty</w:t>
      </w:r>
      <w:r w:rsidRPr="000339E7">
        <w:rPr>
          <w:rFonts w:ascii="Arial" w:eastAsia="Calibri" w:hAnsi="Arial" w:cs="Arial"/>
          <w:b/>
          <w:bCs/>
          <w:spacing w:val="31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delegacji</w:t>
      </w:r>
      <w:r w:rsidRPr="000339E7">
        <w:rPr>
          <w:rFonts w:ascii="Arial" w:eastAsia="Calibri" w:hAnsi="Arial" w:cs="Arial"/>
          <w:b/>
          <w:bCs/>
          <w:spacing w:val="30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w</w:t>
      </w:r>
      <w:r w:rsidRPr="000339E7">
        <w:rPr>
          <w:rFonts w:ascii="Arial" w:eastAsia="Calibri" w:hAnsi="Arial" w:cs="Arial"/>
          <w:b/>
          <w:bCs/>
          <w:spacing w:val="31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przypadku</w:t>
      </w:r>
      <w:r w:rsidRPr="000339E7">
        <w:rPr>
          <w:rFonts w:ascii="Arial" w:eastAsia="Calibri" w:hAnsi="Arial" w:cs="Arial"/>
          <w:b/>
          <w:bCs/>
          <w:spacing w:val="32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konieczności</w:t>
      </w:r>
      <w:r w:rsidRPr="000339E7">
        <w:rPr>
          <w:rFonts w:ascii="Arial" w:eastAsia="Calibri" w:hAnsi="Arial" w:cs="Arial"/>
          <w:b/>
          <w:bCs/>
          <w:spacing w:val="30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dojazdu</w:t>
      </w:r>
      <w:r w:rsidRPr="000339E7">
        <w:rPr>
          <w:rFonts w:ascii="Arial" w:eastAsia="Calibri" w:hAnsi="Arial" w:cs="Arial"/>
          <w:b/>
          <w:bCs/>
          <w:spacing w:val="32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do</w:t>
      </w:r>
      <w:r w:rsidRPr="000339E7">
        <w:rPr>
          <w:rFonts w:ascii="Arial" w:eastAsia="Calibri" w:hAnsi="Arial" w:cs="Arial"/>
          <w:b/>
          <w:bCs/>
          <w:spacing w:val="33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miejscowości</w:t>
      </w:r>
      <w:r w:rsidRPr="000339E7">
        <w:rPr>
          <w:rFonts w:ascii="Arial" w:eastAsia="Calibri" w:hAnsi="Arial" w:cs="Arial"/>
          <w:b/>
          <w:bCs/>
          <w:spacing w:val="30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innej</w:t>
      </w:r>
      <w:r w:rsidRPr="000339E7">
        <w:rPr>
          <w:rFonts w:ascii="Arial" w:eastAsia="Calibri" w:hAnsi="Arial" w:cs="Arial"/>
          <w:b/>
          <w:bCs/>
          <w:spacing w:val="33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niż</w:t>
      </w:r>
      <w:r w:rsidRPr="000339E7">
        <w:rPr>
          <w:rFonts w:ascii="Arial" w:eastAsia="Calibri" w:hAnsi="Arial" w:cs="Arial"/>
          <w:b/>
          <w:bCs/>
          <w:spacing w:val="65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miejsce</w:t>
      </w:r>
      <w:r w:rsidRPr="000339E7">
        <w:rPr>
          <w:rFonts w:ascii="Arial" w:eastAsia="Calibri" w:hAnsi="Arial" w:cs="Arial"/>
          <w:b/>
          <w:bCs/>
          <w:spacing w:val="-5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pacing w:val="-2"/>
          <w:sz w:val="22"/>
          <w:szCs w:val="22"/>
          <w:lang w:eastAsia="en-US"/>
        </w:rPr>
        <w:t>szkolenia</w:t>
      </w:r>
      <w:r w:rsidRPr="000339E7">
        <w:rPr>
          <w:rFonts w:ascii="Arial" w:eastAsia="Calibri" w:hAnsi="Arial" w:cs="Arial"/>
          <w:b/>
          <w:bCs/>
          <w:spacing w:val="-5"/>
          <w:sz w:val="22"/>
          <w:szCs w:val="22"/>
          <w:lang w:eastAsia="en-US"/>
        </w:rPr>
        <w:t xml:space="preserve"> </w:t>
      </w:r>
      <w:r w:rsidR="00FD4230"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itp</w:t>
      </w:r>
      <w:r w:rsidR="00FD4230" w:rsidRPr="000339E7">
        <w:rPr>
          <w:rFonts w:ascii="Arial" w:eastAsia="Calibri" w:hAnsi="Arial" w:cs="Arial"/>
          <w:lang w:eastAsia="en-US"/>
        </w:rPr>
        <w:t>.</w:t>
      </w:r>
    </w:p>
    <w:p w14:paraId="2A576C2C" w14:textId="3E1F1DC3" w:rsidR="000339E7" w:rsidRDefault="00FD4230" w:rsidP="000339E7">
      <w:pPr>
        <w:rPr>
          <w:rFonts w:ascii="Arial" w:eastAsia="Calibri" w:hAnsi="Arial" w:cs="Arial"/>
          <w:b/>
          <w:bCs/>
          <w:lang w:eastAsia="en-US"/>
        </w:rPr>
      </w:pPr>
      <w:r w:rsidRPr="000339E7">
        <w:rPr>
          <w:rFonts w:ascii="Arial" w:eastAsia="Calibri" w:hAnsi="Arial" w:cs="Arial"/>
          <w:b/>
          <w:bCs/>
          <w:lang w:eastAsia="en-US"/>
        </w:rPr>
        <w:t>Wnioskowana wysokość środków KFS nie może uwzględniać kosztów związanych</w:t>
      </w:r>
      <w:r w:rsidR="000339E7" w:rsidRPr="000339E7">
        <w:rPr>
          <w:rFonts w:ascii="Arial" w:eastAsia="Calibri" w:hAnsi="Arial" w:cs="Arial"/>
          <w:b/>
          <w:bCs/>
          <w:lang w:eastAsia="en-US"/>
        </w:rPr>
        <w:t> </w:t>
      </w:r>
      <w:r w:rsidRPr="000339E7">
        <w:rPr>
          <w:rFonts w:ascii="Arial" w:eastAsia="Calibri" w:hAnsi="Arial" w:cs="Arial"/>
          <w:b/>
          <w:bCs/>
          <w:lang w:eastAsia="en-US"/>
        </w:rPr>
        <w:t>z</w:t>
      </w:r>
      <w:r w:rsidR="000339E7" w:rsidRPr="000339E7">
        <w:rPr>
          <w:rFonts w:ascii="Arial" w:eastAsia="Calibri" w:hAnsi="Arial" w:cs="Arial"/>
          <w:b/>
          <w:bCs/>
          <w:lang w:eastAsia="en-US"/>
        </w:rPr>
        <w:t> </w:t>
      </w:r>
      <w:r w:rsidRPr="000339E7">
        <w:rPr>
          <w:rFonts w:ascii="Arial" w:eastAsia="Calibri" w:hAnsi="Arial" w:cs="Arial"/>
          <w:b/>
          <w:bCs/>
          <w:lang w:eastAsia="en-US"/>
        </w:rPr>
        <w:t>dojazdem, wyżywieniem, zakwaterowan</w:t>
      </w:r>
      <w:r w:rsidR="000339E7" w:rsidRPr="000339E7">
        <w:rPr>
          <w:rFonts w:ascii="Arial" w:eastAsia="Calibri" w:hAnsi="Arial" w:cs="Arial"/>
          <w:b/>
          <w:bCs/>
          <w:lang w:eastAsia="en-US"/>
        </w:rPr>
        <w:t>iem.</w:t>
      </w:r>
    </w:p>
    <w:p w14:paraId="4ED47ECC" w14:textId="578C8AAA" w:rsidR="000339E7" w:rsidRPr="000339E7" w:rsidRDefault="000339E7" w:rsidP="000339E7">
      <w:pPr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br w:type="column"/>
      </w:r>
      <w:r w:rsidRPr="000339E7">
        <w:rPr>
          <w:rFonts w:ascii="Arial" w:eastAsia="Calibri" w:hAnsi="Arial" w:cs="Arial"/>
          <w:b/>
          <w:bCs/>
          <w:lang w:eastAsia="en-US"/>
        </w:rPr>
        <w:lastRenderedPageBreak/>
        <w:t xml:space="preserve">Wnioskowane środki KFS będą przeznaczone na finansowanie (właściwe </w:t>
      </w:r>
      <w:r>
        <w:rPr>
          <w:rFonts w:ascii="Arial" w:eastAsia="Calibri" w:hAnsi="Arial" w:cs="Arial"/>
          <w:b/>
          <w:bCs/>
          <w:lang w:eastAsia="en-US"/>
        </w:rPr>
        <w:t>podkreślić</w:t>
      </w:r>
      <w:r w:rsidRPr="000339E7">
        <w:rPr>
          <w:rFonts w:ascii="Arial" w:eastAsia="Calibri" w:hAnsi="Arial" w:cs="Arial"/>
          <w:b/>
          <w:bCs/>
          <w:lang w:eastAsia="en-US"/>
        </w:rPr>
        <w:t>):</w:t>
      </w:r>
    </w:p>
    <w:p w14:paraId="7C71D971" w14:textId="77777777" w:rsidR="000339E7" w:rsidRPr="000339E7" w:rsidRDefault="000339E7" w:rsidP="000339E7">
      <w:pPr>
        <w:pStyle w:val="Akapitzlist"/>
        <w:numPr>
          <w:ilvl w:val="0"/>
          <w:numId w:val="38"/>
        </w:numPr>
        <w:rPr>
          <w:rFonts w:ascii="Arial" w:eastAsia="Calibri" w:hAnsi="Arial" w:cs="Arial"/>
          <w:lang w:eastAsia="en-US"/>
        </w:rPr>
      </w:pPr>
      <w:r w:rsidRPr="000339E7">
        <w:rPr>
          <w:rFonts w:ascii="Arial" w:eastAsia="Calibri" w:hAnsi="Arial" w:cs="Arial"/>
          <w:lang w:eastAsia="en-US"/>
        </w:rPr>
        <w:t>działań obejmujących</w:t>
      </w:r>
      <w:r w:rsidRPr="000339E7">
        <w:rPr>
          <w:rFonts w:ascii="Arial" w:hAnsi="Arial" w:cs="Arial"/>
        </w:rPr>
        <w:t xml:space="preserve"> określenie potrzeb pracodawcy w zakresie kształcenia ustawicznego</w:t>
      </w:r>
      <w:r>
        <w:rPr>
          <w:rFonts w:ascii="Arial" w:hAnsi="Arial" w:cs="Arial"/>
        </w:rPr>
        <w:t>,</w:t>
      </w:r>
    </w:p>
    <w:p w14:paraId="5F69BD2D" w14:textId="77777777" w:rsidR="000339E7" w:rsidRPr="000339E7" w:rsidRDefault="00B76FE7" w:rsidP="000339E7">
      <w:pPr>
        <w:pStyle w:val="Akapitzlist"/>
        <w:numPr>
          <w:ilvl w:val="0"/>
          <w:numId w:val="38"/>
        </w:numPr>
        <w:rPr>
          <w:rFonts w:ascii="Arial" w:eastAsia="Calibri" w:hAnsi="Arial" w:cs="Arial"/>
          <w:lang w:eastAsia="en-US"/>
        </w:rPr>
      </w:pPr>
      <w:r w:rsidRPr="000339E7">
        <w:rPr>
          <w:rFonts w:ascii="Arial" w:eastAsia="Calibri" w:hAnsi="Arial" w:cs="Arial"/>
          <w:lang w:eastAsia="en-US"/>
        </w:rPr>
        <w:t>działań obejmujących</w:t>
      </w:r>
      <w:r w:rsidRPr="000339E7">
        <w:rPr>
          <w:rFonts w:ascii="Arial" w:hAnsi="Arial" w:cs="Arial"/>
        </w:rPr>
        <w:t xml:space="preserve"> </w:t>
      </w:r>
      <w:r w:rsidR="005345A5" w:rsidRPr="000339E7">
        <w:rPr>
          <w:rFonts w:ascii="Arial" w:hAnsi="Arial" w:cs="Arial"/>
        </w:rPr>
        <w:t>kur</w:t>
      </w:r>
      <w:r w:rsidR="000339E7">
        <w:rPr>
          <w:rFonts w:ascii="Arial" w:hAnsi="Arial" w:cs="Arial"/>
        </w:rPr>
        <w:t>sy,</w:t>
      </w:r>
    </w:p>
    <w:p w14:paraId="64AA6727" w14:textId="78443B5A" w:rsidR="000339E7" w:rsidRPr="000339E7" w:rsidRDefault="00B76FE7" w:rsidP="000339E7">
      <w:pPr>
        <w:pStyle w:val="Akapitzlist"/>
        <w:numPr>
          <w:ilvl w:val="0"/>
          <w:numId w:val="38"/>
        </w:numPr>
        <w:rPr>
          <w:rFonts w:ascii="Arial" w:eastAsia="Calibri" w:hAnsi="Arial" w:cs="Arial"/>
          <w:lang w:eastAsia="en-US"/>
        </w:rPr>
      </w:pPr>
      <w:r w:rsidRPr="000339E7">
        <w:rPr>
          <w:rFonts w:ascii="Arial" w:eastAsia="Calibri" w:hAnsi="Arial" w:cs="Arial"/>
          <w:lang w:eastAsia="en-US"/>
        </w:rPr>
        <w:t>działań obejmujących</w:t>
      </w:r>
      <w:r w:rsidRPr="000339E7">
        <w:rPr>
          <w:rFonts w:ascii="Arial" w:hAnsi="Arial" w:cs="Arial"/>
        </w:rPr>
        <w:t xml:space="preserve"> </w:t>
      </w:r>
      <w:r w:rsidR="005345A5" w:rsidRPr="000339E7">
        <w:rPr>
          <w:rFonts w:ascii="Arial" w:hAnsi="Arial" w:cs="Arial"/>
        </w:rPr>
        <w:t>studia podyplomowe</w:t>
      </w:r>
      <w:r w:rsidR="000339E7">
        <w:rPr>
          <w:rFonts w:ascii="Arial" w:hAnsi="Arial" w:cs="Arial"/>
        </w:rPr>
        <w:t>,</w:t>
      </w:r>
    </w:p>
    <w:p w14:paraId="70E1A06F" w14:textId="77777777" w:rsidR="000339E7" w:rsidRPr="000339E7" w:rsidRDefault="00B76FE7" w:rsidP="000339E7">
      <w:pPr>
        <w:pStyle w:val="Akapitzlist"/>
        <w:numPr>
          <w:ilvl w:val="0"/>
          <w:numId w:val="38"/>
        </w:numPr>
        <w:rPr>
          <w:rFonts w:ascii="Arial" w:eastAsia="Calibri" w:hAnsi="Arial" w:cs="Arial"/>
          <w:lang w:eastAsia="en-US"/>
        </w:rPr>
      </w:pPr>
      <w:r w:rsidRPr="000339E7">
        <w:rPr>
          <w:rFonts w:ascii="Arial" w:eastAsia="Calibri" w:hAnsi="Arial" w:cs="Arial"/>
          <w:lang w:eastAsia="en-US"/>
        </w:rPr>
        <w:t>działań obejmujących</w:t>
      </w:r>
      <w:r w:rsidRPr="000339E7">
        <w:rPr>
          <w:rFonts w:ascii="Arial" w:hAnsi="Arial" w:cs="Arial"/>
        </w:rPr>
        <w:t xml:space="preserve"> </w:t>
      </w:r>
      <w:r w:rsidR="005345A5" w:rsidRPr="000339E7">
        <w:rPr>
          <w:rFonts w:ascii="Arial" w:hAnsi="Arial" w:cs="Arial"/>
        </w:rPr>
        <w:t>egzaminy</w:t>
      </w:r>
      <w:r w:rsidR="000339E7">
        <w:rPr>
          <w:rFonts w:ascii="Arial" w:hAnsi="Arial" w:cs="Arial"/>
        </w:rPr>
        <w:t>,</w:t>
      </w:r>
    </w:p>
    <w:p w14:paraId="16F31150" w14:textId="77777777" w:rsidR="000339E7" w:rsidRPr="000339E7" w:rsidRDefault="00B76FE7" w:rsidP="000339E7">
      <w:pPr>
        <w:pStyle w:val="Akapitzlist"/>
        <w:numPr>
          <w:ilvl w:val="0"/>
          <w:numId w:val="38"/>
        </w:numPr>
        <w:rPr>
          <w:rFonts w:ascii="Arial" w:eastAsia="Calibri" w:hAnsi="Arial" w:cs="Arial"/>
          <w:lang w:eastAsia="en-US"/>
        </w:rPr>
      </w:pPr>
      <w:r w:rsidRPr="000339E7">
        <w:rPr>
          <w:rFonts w:ascii="Arial" w:eastAsia="Calibri" w:hAnsi="Arial" w:cs="Arial"/>
          <w:lang w:eastAsia="en-US"/>
        </w:rPr>
        <w:t>działań obejmujących</w:t>
      </w:r>
      <w:r w:rsidRPr="000339E7">
        <w:rPr>
          <w:rFonts w:ascii="Arial" w:hAnsi="Arial" w:cs="Arial"/>
        </w:rPr>
        <w:t xml:space="preserve"> </w:t>
      </w:r>
      <w:r w:rsidR="005345A5" w:rsidRPr="000339E7">
        <w:rPr>
          <w:rFonts w:ascii="Arial" w:hAnsi="Arial" w:cs="Arial"/>
        </w:rPr>
        <w:t>badania</w:t>
      </w:r>
      <w:r w:rsidR="000339E7">
        <w:rPr>
          <w:rFonts w:ascii="Arial" w:hAnsi="Arial" w:cs="Arial"/>
        </w:rPr>
        <w:t>,</w:t>
      </w:r>
    </w:p>
    <w:p w14:paraId="030E9320" w14:textId="2AABAC05" w:rsidR="00E67F9B" w:rsidRPr="000339E7" w:rsidRDefault="00B76FE7" w:rsidP="000339E7">
      <w:pPr>
        <w:pStyle w:val="Akapitzlist"/>
        <w:numPr>
          <w:ilvl w:val="0"/>
          <w:numId w:val="38"/>
        </w:numPr>
        <w:rPr>
          <w:rFonts w:ascii="Arial" w:eastAsia="Calibri" w:hAnsi="Arial" w:cs="Arial"/>
          <w:lang w:eastAsia="en-US"/>
        </w:rPr>
      </w:pPr>
      <w:r w:rsidRPr="000339E7">
        <w:rPr>
          <w:rFonts w:ascii="Arial" w:eastAsia="Calibri" w:hAnsi="Arial" w:cs="Arial"/>
          <w:lang w:eastAsia="en-US"/>
        </w:rPr>
        <w:t>działań obejmujących</w:t>
      </w:r>
      <w:r w:rsidRPr="000339E7">
        <w:rPr>
          <w:rFonts w:ascii="Arial" w:hAnsi="Arial" w:cs="Arial"/>
        </w:rPr>
        <w:t xml:space="preserve"> </w:t>
      </w:r>
      <w:r w:rsidR="005345A5" w:rsidRPr="000339E7">
        <w:rPr>
          <w:rFonts w:ascii="Arial" w:hAnsi="Arial" w:cs="Arial"/>
        </w:rPr>
        <w:t>ubezpieczenie NNW</w:t>
      </w:r>
    </w:p>
    <w:p w14:paraId="55D348F2" w14:textId="6C265081" w:rsidR="00662B96" w:rsidRPr="0088208F" w:rsidRDefault="006B68F4" w:rsidP="0088208F">
      <w:pPr>
        <w:spacing w:line="300" w:lineRule="auto"/>
        <w:rPr>
          <w:rFonts w:ascii="Arial" w:hAnsi="Arial" w:cs="Arial"/>
          <w:sz w:val="22"/>
          <w:szCs w:val="22"/>
          <w:lang w:eastAsia="en-US"/>
        </w:rPr>
      </w:pPr>
      <w:r w:rsidRPr="000339E7">
        <w:rPr>
          <w:rFonts w:ascii="Arial" w:hAnsi="Arial" w:cs="Arial"/>
          <w:b/>
          <w:sz w:val="22"/>
          <w:szCs w:val="22"/>
        </w:rPr>
        <w:t>z</w:t>
      </w:r>
      <w:r w:rsidR="004A2ABA" w:rsidRPr="000339E7">
        <w:rPr>
          <w:rFonts w:ascii="Arial" w:hAnsi="Arial" w:cs="Arial"/>
          <w:b/>
          <w:sz w:val="22"/>
          <w:szCs w:val="22"/>
        </w:rPr>
        <w:t xml:space="preserve"> uwzględnieniem poniższych priorytetów</w:t>
      </w:r>
      <w:r w:rsidR="00084B2A" w:rsidRPr="000339E7">
        <w:rPr>
          <w:rFonts w:ascii="Arial" w:hAnsi="Arial" w:cs="Arial"/>
          <w:b/>
          <w:sz w:val="22"/>
          <w:szCs w:val="22"/>
        </w:rPr>
        <w:t xml:space="preserve"> </w:t>
      </w:r>
      <w:r w:rsidR="00912DFB" w:rsidRPr="000339E7">
        <w:rPr>
          <w:rFonts w:ascii="Arial" w:hAnsi="Arial" w:cs="Arial"/>
          <w:b/>
          <w:sz w:val="22"/>
          <w:szCs w:val="22"/>
        </w:rPr>
        <w:t>tzw. „puli Ministra":</w:t>
      </w:r>
      <w:r w:rsidR="0088208F">
        <w:rPr>
          <w:rFonts w:ascii="Arial" w:hAnsi="Arial" w:cs="Arial"/>
          <w:sz w:val="22"/>
          <w:szCs w:val="22"/>
          <w:lang w:eastAsia="en-US"/>
        </w:rPr>
        <w:t xml:space="preserve"> </w:t>
      </w:r>
      <w:r w:rsidR="00002442" w:rsidRPr="000339E7">
        <w:rPr>
          <w:rFonts w:ascii="Arial" w:hAnsi="Arial" w:cs="Arial"/>
        </w:rPr>
        <w:t>(właściwe zaznaczyć)</w:t>
      </w:r>
      <w:r w:rsidR="004A2ABA" w:rsidRPr="000339E7">
        <w:rPr>
          <w:rFonts w:ascii="Arial" w:hAnsi="Arial" w:cs="Arial"/>
        </w:rPr>
        <w:t>:</w:t>
      </w:r>
    </w:p>
    <w:tbl>
      <w:tblPr>
        <w:tblW w:w="9786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Priorytety tzw. „puli Ministra&quot; na rok 2025"/>
        <w:tblDescription w:val="Należy wskazać w poszczególnych priorytetach liczbę osób oraz wnioskowaną kwote środków"/>
      </w:tblPr>
      <w:tblGrid>
        <w:gridCol w:w="6521"/>
        <w:gridCol w:w="1139"/>
        <w:gridCol w:w="2126"/>
      </w:tblGrid>
      <w:tr w:rsidR="0088208F" w:rsidRPr="000339E7" w14:paraId="1E630939" w14:textId="77777777" w:rsidTr="0088208F">
        <w:tc>
          <w:tcPr>
            <w:tcW w:w="6521" w:type="dxa"/>
            <w:shd w:val="clear" w:color="auto" w:fill="auto"/>
          </w:tcPr>
          <w:p w14:paraId="22302724" w14:textId="42E7E09F" w:rsidR="0088208F" w:rsidRPr="000339E7" w:rsidRDefault="0088208F" w:rsidP="0088208F">
            <w:pPr>
              <w:tabs>
                <w:tab w:val="left" w:pos="196"/>
              </w:tabs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0339E7">
              <w:rPr>
                <w:rFonts w:ascii="Arial" w:hAnsi="Arial" w:cs="Arial"/>
                <w:b/>
                <w:sz w:val="22"/>
                <w:szCs w:val="22"/>
              </w:rPr>
              <w:t xml:space="preserve">Priorytety tzw. „puli Ministra" </w:t>
            </w:r>
            <w:r w:rsidRPr="0088208F">
              <w:rPr>
                <w:rFonts w:ascii="Arial" w:eastAsiaTheme="minorHAnsi" w:hAnsi="Arial" w:cs="Arial"/>
                <w:b/>
                <w:sz w:val="22"/>
                <w:szCs w:val="22"/>
                <w:lang w:eastAsia="pl-PL"/>
              </w:rPr>
              <w:t>na rok 2025:</w:t>
            </w:r>
          </w:p>
        </w:tc>
        <w:tc>
          <w:tcPr>
            <w:tcW w:w="1139" w:type="dxa"/>
            <w:shd w:val="clear" w:color="auto" w:fill="auto"/>
          </w:tcPr>
          <w:p w14:paraId="2C5A5996" w14:textId="073D0F48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 w:rsidRPr="0088208F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Liczba osób</w:t>
            </w:r>
          </w:p>
        </w:tc>
        <w:tc>
          <w:tcPr>
            <w:tcW w:w="2126" w:type="dxa"/>
          </w:tcPr>
          <w:p w14:paraId="212B8A3D" w14:textId="436CC083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 w:rsidRPr="0088208F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Wnioskowana kwota środków KFS</w:t>
            </w:r>
          </w:p>
        </w:tc>
      </w:tr>
      <w:tr w:rsidR="0088208F" w:rsidRPr="000339E7" w14:paraId="2E7134B8" w14:textId="77777777" w:rsidTr="0088208F">
        <w:tc>
          <w:tcPr>
            <w:tcW w:w="6521" w:type="dxa"/>
            <w:shd w:val="clear" w:color="auto" w:fill="auto"/>
          </w:tcPr>
          <w:p w14:paraId="19B969E9" w14:textId="6E05564F" w:rsidR="0088208F" w:rsidRPr="000339E7" w:rsidRDefault="0088208F" w:rsidP="0088208F">
            <w:pPr>
              <w:tabs>
                <w:tab w:val="left" w:pos="196"/>
              </w:tabs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339E7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PRIORYTET 1</w:t>
            </w:r>
          </w:p>
          <w:p w14:paraId="7920C990" w14:textId="13B80E1E" w:rsidR="0088208F" w:rsidRPr="000339E7" w:rsidRDefault="0088208F" w:rsidP="0088208F">
            <w:pPr>
              <w:tabs>
                <w:tab w:val="left" w:pos="196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339E7">
              <w:rPr>
                <w:rFonts w:ascii="Arial" w:hAnsi="Arial" w:cs="Arial"/>
                <w:sz w:val="20"/>
                <w:szCs w:val="20"/>
                <w:lang w:eastAsia="pl-PL"/>
              </w:rPr>
              <w:t>Wsparcie rozwoju umiejętności i kwalifikacji w zawodach określonych jako deficytowe na danym terenie tj. w powiecie lub w województwie (</w:t>
            </w:r>
            <w:r w:rsidRPr="000339E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należy uzupełnić oświadczenie poniżej</w:t>
            </w:r>
            <w:r w:rsidRPr="000339E7">
              <w:rPr>
                <w:rFonts w:ascii="Arial" w:hAnsi="Arial" w:cs="Arial"/>
                <w:sz w:val="20"/>
                <w:szCs w:val="20"/>
                <w:lang w:eastAsia="pl-PL"/>
              </w:rPr>
              <w:t>).</w:t>
            </w:r>
          </w:p>
        </w:tc>
        <w:tc>
          <w:tcPr>
            <w:tcW w:w="1139" w:type="dxa"/>
            <w:shd w:val="clear" w:color="auto" w:fill="auto"/>
          </w:tcPr>
          <w:p w14:paraId="79E182CF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2126" w:type="dxa"/>
          </w:tcPr>
          <w:p w14:paraId="5B6435CF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88208F" w:rsidRPr="000339E7" w14:paraId="4EAA1871" w14:textId="77777777" w:rsidTr="0088208F">
        <w:trPr>
          <w:trHeight w:val="392"/>
        </w:trPr>
        <w:tc>
          <w:tcPr>
            <w:tcW w:w="6521" w:type="dxa"/>
            <w:shd w:val="clear" w:color="auto" w:fill="auto"/>
          </w:tcPr>
          <w:p w14:paraId="48004D9C" w14:textId="2E3CD007" w:rsidR="0088208F" w:rsidRPr="000339E7" w:rsidRDefault="0088208F" w:rsidP="0088208F">
            <w:pPr>
              <w:suppressAutoHyphens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339E7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PRIORYTET 2</w:t>
            </w:r>
          </w:p>
          <w:p w14:paraId="4EAE408C" w14:textId="7C4836E4" w:rsidR="0088208F" w:rsidRPr="000339E7" w:rsidRDefault="0088208F" w:rsidP="0088208F">
            <w:pPr>
              <w:pStyle w:val="Default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0339E7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Wsparcie rozwoju umiejętności i kwalifikacji w związku z</w:t>
            </w:r>
            <w: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 </w:t>
            </w:r>
            <w:r w:rsidRPr="000339E7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 zastosowaniem w firmach nowych procesów, technologii i narzędzi pracy </w:t>
            </w:r>
            <w:r w:rsidRPr="000339E7">
              <w:rPr>
                <w:rFonts w:ascii="Arial" w:hAnsi="Arial" w:cs="Arial"/>
                <w:sz w:val="20"/>
                <w:szCs w:val="20"/>
              </w:rPr>
              <w:t>(</w:t>
            </w:r>
            <w:r w:rsidRPr="000339E7">
              <w:rPr>
                <w:rFonts w:ascii="Arial" w:hAnsi="Arial" w:cs="Arial"/>
                <w:b/>
                <w:bCs/>
                <w:sz w:val="20"/>
                <w:szCs w:val="20"/>
              </w:rPr>
              <w:t>należy uzupełnić oświadczenie poniżej</w:t>
            </w:r>
            <w:r w:rsidRPr="000339E7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1139" w:type="dxa"/>
            <w:shd w:val="clear" w:color="auto" w:fill="auto"/>
          </w:tcPr>
          <w:p w14:paraId="0DEF23C3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2126" w:type="dxa"/>
          </w:tcPr>
          <w:p w14:paraId="2A3BAEB5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88208F" w:rsidRPr="000339E7" w14:paraId="39BEE2A2" w14:textId="77777777" w:rsidTr="0088208F">
        <w:trPr>
          <w:trHeight w:val="60"/>
        </w:trPr>
        <w:tc>
          <w:tcPr>
            <w:tcW w:w="6521" w:type="dxa"/>
            <w:shd w:val="clear" w:color="auto" w:fill="auto"/>
          </w:tcPr>
          <w:p w14:paraId="6E7873DA" w14:textId="77777777" w:rsidR="0088208F" w:rsidRPr="000339E7" w:rsidRDefault="0088208F" w:rsidP="0088208F">
            <w:pPr>
              <w:tabs>
                <w:tab w:val="left" w:pos="208"/>
              </w:tabs>
              <w:suppressAutoHyphens w:val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0339E7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PRIORYTET 3 </w:t>
            </w:r>
          </w:p>
          <w:p w14:paraId="1E015301" w14:textId="3BF88586" w:rsidR="0088208F" w:rsidRPr="000339E7" w:rsidRDefault="0088208F" w:rsidP="0088208F">
            <w:pPr>
              <w:tabs>
                <w:tab w:val="left" w:pos="208"/>
              </w:tabs>
              <w:suppressAutoHyphens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339E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Wsparcie kształcenia ustawicznego pracodawców i ich pracowników zgodnie z potrzebami szkoleniowymi, które pojawiły się na terenach dotkniętych przez powódź we wrześniu 2024 roku </w:t>
            </w:r>
            <w:r w:rsidRPr="000339E7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nie dotyczy powiatu świdnickiego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305D144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jc w:val="center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1475CC5" w14:textId="504786A9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jc w:val="center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88208F" w:rsidRPr="000339E7" w14:paraId="332A132D" w14:textId="77777777" w:rsidTr="0088208F">
        <w:trPr>
          <w:trHeight w:val="571"/>
        </w:trPr>
        <w:tc>
          <w:tcPr>
            <w:tcW w:w="6521" w:type="dxa"/>
            <w:shd w:val="clear" w:color="auto" w:fill="auto"/>
          </w:tcPr>
          <w:p w14:paraId="6B093E5C" w14:textId="635AD225" w:rsidR="0088208F" w:rsidRPr="000339E7" w:rsidRDefault="0088208F" w:rsidP="0088208F">
            <w:pPr>
              <w:tabs>
                <w:tab w:val="left" w:pos="208"/>
              </w:tabs>
              <w:suppressAutoHyphens w:val="0"/>
              <w:ind w:left="23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0339E7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PRIORYTET 4</w:t>
            </w:r>
          </w:p>
          <w:p w14:paraId="67704201" w14:textId="5BCCABCD" w:rsidR="0088208F" w:rsidRPr="000339E7" w:rsidRDefault="0088208F" w:rsidP="0088208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1" w:name="_Hlk187400807"/>
            <w:r w:rsidRPr="000339E7">
              <w:rPr>
                <w:rFonts w:ascii="Arial" w:hAnsi="Arial" w:cs="Arial"/>
                <w:color w:val="auto"/>
                <w:sz w:val="20"/>
                <w:szCs w:val="20"/>
              </w:rPr>
              <w:t xml:space="preserve">Poprawa zarządzania i komunikacji w firmie w oparciu o zasady przeciwdziałania dyskryminacji i </w:t>
            </w:r>
            <w:proofErr w:type="spellStart"/>
            <w:r w:rsidRPr="000339E7">
              <w:rPr>
                <w:rFonts w:ascii="Arial" w:hAnsi="Arial" w:cs="Arial"/>
                <w:color w:val="auto"/>
                <w:sz w:val="20"/>
                <w:szCs w:val="20"/>
              </w:rPr>
              <w:t>mobbingowi</w:t>
            </w:r>
            <w:proofErr w:type="spellEnd"/>
            <w:r w:rsidRPr="000339E7">
              <w:rPr>
                <w:rFonts w:ascii="Arial" w:hAnsi="Arial" w:cs="Arial"/>
                <w:color w:val="auto"/>
                <w:sz w:val="20"/>
                <w:szCs w:val="20"/>
              </w:rPr>
              <w:t>, rozwoju dialogu społecznego, partycypacji pracowniczej i wspierania integracji</w:t>
            </w:r>
          </w:p>
          <w:p w14:paraId="5CAA43A2" w14:textId="13E39899" w:rsidR="0088208F" w:rsidRPr="000339E7" w:rsidRDefault="0088208F" w:rsidP="0088208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339E7">
              <w:rPr>
                <w:rFonts w:ascii="Arial" w:hAnsi="Arial" w:cs="Arial"/>
                <w:color w:val="auto"/>
                <w:sz w:val="20"/>
                <w:szCs w:val="20"/>
              </w:rPr>
              <w:t>w miejscu pracy</w:t>
            </w:r>
            <w:bookmarkEnd w:id="1"/>
          </w:p>
        </w:tc>
        <w:tc>
          <w:tcPr>
            <w:tcW w:w="1139" w:type="dxa"/>
            <w:shd w:val="clear" w:color="auto" w:fill="auto"/>
          </w:tcPr>
          <w:p w14:paraId="0AF19391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2126" w:type="dxa"/>
          </w:tcPr>
          <w:p w14:paraId="70B6E2DC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88208F" w:rsidRPr="000339E7" w14:paraId="0E96BCB1" w14:textId="77777777" w:rsidTr="0088208F">
        <w:trPr>
          <w:trHeight w:val="60"/>
        </w:trPr>
        <w:tc>
          <w:tcPr>
            <w:tcW w:w="6521" w:type="dxa"/>
            <w:shd w:val="clear" w:color="auto" w:fill="auto"/>
          </w:tcPr>
          <w:p w14:paraId="702E658F" w14:textId="07FBD659" w:rsidR="0088208F" w:rsidRPr="000339E7" w:rsidRDefault="0088208F" w:rsidP="0088208F">
            <w:pPr>
              <w:suppressAutoHyphens w:val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0339E7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PRIORYTET 5</w:t>
            </w:r>
          </w:p>
          <w:p w14:paraId="3EFB1257" w14:textId="0F974A2F" w:rsidR="0088208F" w:rsidRPr="000339E7" w:rsidRDefault="0088208F" w:rsidP="0088208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2" w:name="_Hlk187400987"/>
            <w:r w:rsidRPr="000339E7">
              <w:rPr>
                <w:rFonts w:ascii="Arial" w:hAnsi="Arial" w:cs="Arial"/>
                <w:color w:val="auto"/>
                <w:sz w:val="20"/>
                <w:szCs w:val="20"/>
              </w:rPr>
              <w:t>Promowanie i wspieranie zdrowia psychicznego oraz tworzenie przyjaznych środowisk pracy poprzez m.in. szkolenia z zakresu zarządzania wiekiem, radzenia sobie ze stresem, pozytywnej psychologii, dobrostanu psychicznego oraz budowania zdrowej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339E7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Pr="000339E7">
              <w:rPr>
                <w:rFonts w:ascii="Arial" w:hAnsi="Arial" w:cs="Arial"/>
                <w:color w:val="auto"/>
                <w:sz w:val="20"/>
                <w:szCs w:val="20"/>
              </w:rPr>
              <w:t>różnorodnej kultury organizacyjnej</w:t>
            </w:r>
            <w:bookmarkEnd w:id="2"/>
          </w:p>
        </w:tc>
        <w:tc>
          <w:tcPr>
            <w:tcW w:w="1139" w:type="dxa"/>
            <w:shd w:val="clear" w:color="auto" w:fill="auto"/>
          </w:tcPr>
          <w:p w14:paraId="40FB62F4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2126" w:type="dxa"/>
          </w:tcPr>
          <w:p w14:paraId="07101232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88208F" w:rsidRPr="000339E7" w14:paraId="78571D6C" w14:textId="77777777" w:rsidTr="0088208F">
        <w:trPr>
          <w:trHeight w:val="60"/>
        </w:trPr>
        <w:tc>
          <w:tcPr>
            <w:tcW w:w="6521" w:type="dxa"/>
            <w:shd w:val="clear" w:color="auto" w:fill="auto"/>
          </w:tcPr>
          <w:p w14:paraId="07E0D0BB" w14:textId="3A7A7C35" w:rsidR="0088208F" w:rsidRPr="000339E7" w:rsidRDefault="0088208F" w:rsidP="0088208F">
            <w:pPr>
              <w:suppressAutoHyphens w:val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0339E7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PRIORYTET 6</w:t>
            </w:r>
          </w:p>
          <w:p w14:paraId="4DEBBF1C" w14:textId="4ED5908D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39E7">
              <w:rPr>
                <w:rFonts w:ascii="Arial" w:hAnsi="Arial" w:cs="Arial"/>
                <w:sz w:val="20"/>
                <w:szCs w:val="20"/>
              </w:rPr>
              <w:t xml:space="preserve">Wsparcie cudzoziemców, w szczególności w zakresie zdobywania wiedzy na temat polskiego prawa pracy i integracji tych osób na rynku prac </w:t>
            </w:r>
          </w:p>
        </w:tc>
        <w:tc>
          <w:tcPr>
            <w:tcW w:w="1139" w:type="dxa"/>
            <w:shd w:val="clear" w:color="auto" w:fill="auto"/>
          </w:tcPr>
          <w:p w14:paraId="322E42C1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2126" w:type="dxa"/>
          </w:tcPr>
          <w:p w14:paraId="33C3C486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88208F" w:rsidRPr="000339E7" w14:paraId="08916B16" w14:textId="77777777" w:rsidTr="0088208F">
        <w:trPr>
          <w:trHeight w:val="60"/>
        </w:trPr>
        <w:tc>
          <w:tcPr>
            <w:tcW w:w="6521" w:type="dxa"/>
            <w:shd w:val="clear" w:color="auto" w:fill="auto"/>
          </w:tcPr>
          <w:p w14:paraId="380AAD5E" w14:textId="00EDB662" w:rsidR="0088208F" w:rsidRPr="000339E7" w:rsidRDefault="0088208F" w:rsidP="0088208F">
            <w:pPr>
              <w:suppressAutoHyphens w:val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0339E7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PRIORYTET 7</w:t>
            </w:r>
          </w:p>
          <w:p w14:paraId="3188BDB2" w14:textId="5DCD16A0" w:rsidR="0088208F" w:rsidRPr="000339E7" w:rsidRDefault="0088208F" w:rsidP="0088208F">
            <w:pPr>
              <w:suppressAutoHyphens w:val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0339E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Wsparcie rozwoju umiejętności i kwalifikacji niezbędnych w sektorze usług zdrowotnych i opiekuńczych </w:t>
            </w:r>
            <w:r w:rsidRPr="000339E7">
              <w:rPr>
                <w:rFonts w:ascii="Arial" w:hAnsi="Arial" w:cs="Arial"/>
                <w:sz w:val="20"/>
                <w:szCs w:val="20"/>
                <w:lang w:eastAsia="pl-PL"/>
              </w:rPr>
              <w:t>(</w:t>
            </w:r>
            <w:r w:rsidRPr="000339E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należy uzupełnić oświadczenie poniżej</w:t>
            </w:r>
            <w:r w:rsidRPr="000339E7">
              <w:rPr>
                <w:rFonts w:ascii="Arial" w:hAnsi="Arial" w:cs="Arial"/>
                <w:sz w:val="20"/>
                <w:szCs w:val="20"/>
                <w:lang w:eastAsia="pl-PL"/>
              </w:rPr>
              <w:t>).</w:t>
            </w:r>
          </w:p>
        </w:tc>
        <w:tc>
          <w:tcPr>
            <w:tcW w:w="1139" w:type="dxa"/>
            <w:shd w:val="clear" w:color="auto" w:fill="auto"/>
          </w:tcPr>
          <w:p w14:paraId="65E235B8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2126" w:type="dxa"/>
          </w:tcPr>
          <w:p w14:paraId="3233CECD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88208F" w:rsidRPr="000339E7" w14:paraId="2590C282" w14:textId="77777777" w:rsidTr="0088208F">
        <w:trPr>
          <w:trHeight w:val="60"/>
        </w:trPr>
        <w:tc>
          <w:tcPr>
            <w:tcW w:w="6521" w:type="dxa"/>
            <w:shd w:val="clear" w:color="auto" w:fill="auto"/>
          </w:tcPr>
          <w:p w14:paraId="1E3BB856" w14:textId="2513E994" w:rsidR="0088208F" w:rsidRPr="000339E7" w:rsidRDefault="0088208F" w:rsidP="0088208F">
            <w:pPr>
              <w:suppressAutoHyphens w:val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0339E7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PRIORYTET 8</w:t>
            </w:r>
          </w:p>
          <w:p w14:paraId="5E9D2B51" w14:textId="70BA50AC" w:rsidR="0088208F" w:rsidRPr="000339E7" w:rsidRDefault="0088208F" w:rsidP="0088208F">
            <w:pPr>
              <w:suppressAutoHyphens w:val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0339E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Rozwój umiejętności cyfrowych </w:t>
            </w:r>
            <w:r w:rsidRPr="000339E7">
              <w:rPr>
                <w:rFonts w:ascii="Arial" w:hAnsi="Arial" w:cs="Arial"/>
                <w:sz w:val="20"/>
                <w:szCs w:val="20"/>
                <w:lang w:eastAsia="pl-PL"/>
              </w:rPr>
              <w:t>(</w:t>
            </w:r>
            <w:r w:rsidRPr="000339E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należy uzupełnić oświadczenie poniżej</w:t>
            </w:r>
            <w:r w:rsidRPr="000339E7">
              <w:rPr>
                <w:rFonts w:ascii="Arial" w:hAnsi="Arial" w:cs="Arial"/>
                <w:sz w:val="20"/>
                <w:szCs w:val="20"/>
                <w:lang w:eastAsia="pl-PL"/>
              </w:rPr>
              <w:t>).</w:t>
            </w:r>
          </w:p>
        </w:tc>
        <w:tc>
          <w:tcPr>
            <w:tcW w:w="1139" w:type="dxa"/>
            <w:shd w:val="clear" w:color="auto" w:fill="auto"/>
          </w:tcPr>
          <w:p w14:paraId="4E93AB2D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2126" w:type="dxa"/>
          </w:tcPr>
          <w:p w14:paraId="121AB4A4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88208F" w:rsidRPr="000339E7" w14:paraId="43DAA385" w14:textId="77777777" w:rsidTr="0088208F">
        <w:trPr>
          <w:trHeight w:val="60"/>
        </w:trPr>
        <w:tc>
          <w:tcPr>
            <w:tcW w:w="6521" w:type="dxa"/>
            <w:shd w:val="clear" w:color="auto" w:fill="auto"/>
          </w:tcPr>
          <w:p w14:paraId="2FC17B5D" w14:textId="0ADB00CF" w:rsidR="0088208F" w:rsidRPr="000339E7" w:rsidRDefault="0088208F" w:rsidP="0088208F">
            <w:pPr>
              <w:suppressAutoHyphens w:val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0339E7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PRIORYTET 9</w:t>
            </w:r>
          </w:p>
          <w:p w14:paraId="2A3711A4" w14:textId="57F99BB8" w:rsidR="0088208F" w:rsidRPr="000339E7" w:rsidRDefault="0088208F" w:rsidP="0088208F">
            <w:pPr>
              <w:suppressAutoHyphens w:val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0339E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Wsparcie rozwoju umiejętności związanych z transformacją energetyczną</w:t>
            </w:r>
          </w:p>
        </w:tc>
        <w:tc>
          <w:tcPr>
            <w:tcW w:w="1139" w:type="dxa"/>
            <w:shd w:val="clear" w:color="auto" w:fill="auto"/>
          </w:tcPr>
          <w:p w14:paraId="1DAC8FB4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2126" w:type="dxa"/>
          </w:tcPr>
          <w:p w14:paraId="0011BF0A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88208F" w:rsidRPr="000339E7" w14:paraId="70E9180F" w14:textId="77777777" w:rsidTr="0088208F">
        <w:trPr>
          <w:trHeight w:val="60"/>
        </w:trPr>
        <w:tc>
          <w:tcPr>
            <w:tcW w:w="6521" w:type="dxa"/>
            <w:shd w:val="clear" w:color="auto" w:fill="auto"/>
          </w:tcPr>
          <w:p w14:paraId="28D0C3B7" w14:textId="40654D6D" w:rsidR="0088208F" w:rsidRPr="000339E7" w:rsidRDefault="0088208F" w:rsidP="0088208F">
            <w:pPr>
              <w:suppressAutoHyphens w:val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0339E7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PRIORYTET 14</w:t>
            </w:r>
          </w:p>
          <w:p w14:paraId="3AC04955" w14:textId="61E765DD" w:rsidR="0088208F" w:rsidRPr="000339E7" w:rsidRDefault="0088208F" w:rsidP="0088208F">
            <w:pPr>
              <w:suppressAutoHyphens w:val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0339E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Wsparcie rozwoju umiejętności i kwalifikacji w związku z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 </w:t>
            </w:r>
            <w:r w:rsidRPr="000339E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wprowadzaniem elastycznego czasu pracy z zachowaniem poziomu wynagrodzenia lub rozpowszechnianiem w firmach </w:t>
            </w:r>
            <w:proofErr w:type="spellStart"/>
            <w:r w:rsidRPr="000339E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work</w:t>
            </w:r>
            <w:proofErr w:type="spellEnd"/>
            <w:r w:rsidRPr="000339E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– life </w:t>
            </w:r>
            <w:proofErr w:type="spellStart"/>
            <w:r w:rsidRPr="000339E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balance</w:t>
            </w:r>
            <w:proofErr w:type="spellEnd"/>
            <w:r w:rsidRPr="000339E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9" w:type="dxa"/>
            <w:shd w:val="clear" w:color="auto" w:fill="auto"/>
          </w:tcPr>
          <w:p w14:paraId="7DCA192B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2126" w:type="dxa"/>
          </w:tcPr>
          <w:p w14:paraId="4D3477EA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</w:tr>
    </w:tbl>
    <w:p w14:paraId="5619203F" w14:textId="77777777" w:rsidR="00B052B7" w:rsidRPr="000339E7" w:rsidRDefault="00B052B7" w:rsidP="0039336D">
      <w:pPr>
        <w:widowControl w:val="0"/>
        <w:spacing w:line="300" w:lineRule="auto"/>
        <w:rPr>
          <w:rFonts w:ascii="Arial" w:hAnsi="Arial" w:cs="Arial"/>
          <w:b/>
          <w:kern w:val="1"/>
          <w:sz w:val="22"/>
          <w:szCs w:val="22"/>
        </w:rPr>
        <w:sectPr w:rsidR="00B052B7" w:rsidRPr="000339E7" w:rsidSect="007201D8">
          <w:footerReference w:type="default" r:id="rId9"/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14:paraId="53046FF1" w14:textId="72DF63FD" w:rsidR="00B052B7" w:rsidRPr="000339E7" w:rsidRDefault="00B052B7" w:rsidP="00B052B7">
      <w:pPr>
        <w:widowControl w:val="0"/>
        <w:spacing w:line="300" w:lineRule="auto"/>
        <w:rPr>
          <w:rFonts w:ascii="Arial" w:hAnsi="Arial" w:cs="Arial"/>
          <w:b/>
          <w:kern w:val="1"/>
          <w:sz w:val="22"/>
          <w:szCs w:val="22"/>
        </w:rPr>
      </w:pPr>
      <w:bookmarkStart w:id="3" w:name="_Hlk187399157"/>
      <w:r w:rsidRPr="000339E7">
        <w:rPr>
          <w:rFonts w:ascii="Arial" w:hAnsi="Arial" w:cs="Arial"/>
          <w:b/>
          <w:kern w:val="1"/>
          <w:sz w:val="22"/>
          <w:szCs w:val="22"/>
        </w:rPr>
        <w:lastRenderedPageBreak/>
        <w:t>OŚWIADCZENIE WNIOSKODAWCY DOTYCZĄCE SPEŁNIANIA PRIORYTETU Nr 1</w:t>
      </w:r>
    </w:p>
    <w:p w14:paraId="3E9977DE" w14:textId="061A6280" w:rsidR="00B052B7" w:rsidRPr="000339E7" w:rsidRDefault="00B052B7" w:rsidP="00B052B7">
      <w:pPr>
        <w:widowControl w:val="0"/>
        <w:spacing w:after="240" w:line="300" w:lineRule="auto"/>
        <w:rPr>
          <w:rFonts w:ascii="Arial" w:hAnsi="Arial" w:cs="Arial"/>
          <w:bCs/>
          <w:kern w:val="1"/>
          <w:sz w:val="22"/>
          <w:szCs w:val="22"/>
        </w:rPr>
      </w:pPr>
      <w:r w:rsidRPr="000339E7">
        <w:rPr>
          <w:rFonts w:ascii="Arial" w:hAnsi="Arial" w:cs="Arial"/>
          <w:bCs/>
          <w:kern w:val="1"/>
          <w:sz w:val="22"/>
          <w:szCs w:val="22"/>
        </w:rPr>
        <w:t>Oświadczam, że pracownicy wskazani do objęcia wsparciem spełniają warunki dostępu do priorytetu tj.: forma kształcenia ustawicznego, którą zostanie objęta ww. osoba dotyczy zawodu deficytowego określonego w dokumencie „Barometr zawodów 2025” dla:</w:t>
      </w:r>
    </w:p>
    <w:bookmarkEnd w:id="3"/>
    <w:p w14:paraId="2098664D" w14:textId="0D5FD738" w:rsidR="00B052B7" w:rsidRPr="000339E7" w:rsidRDefault="00B052B7" w:rsidP="0044530D">
      <w:pPr>
        <w:widowControl w:val="0"/>
        <w:spacing w:after="120"/>
        <w:rPr>
          <w:rFonts w:ascii="Arial" w:hAnsi="Arial" w:cs="Arial"/>
          <w:bCs/>
          <w:kern w:val="1"/>
          <w:sz w:val="22"/>
          <w:szCs w:val="22"/>
        </w:rPr>
      </w:pPr>
      <w:r w:rsidRPr="000339E7">
        <w:rPr>
          <w:rFonts w:ascii="Arial" w:hAnsi="Arial" w:cs="Arial"/>
          <w:bCs/>
          <w:kern w:val="1"/>
          <w:sz w:val="22"/>
          <w:szCs w:val="22"/>
        </w:rPr>
        <w:t>powiatu świdnickiego</w:t>
      </w:r>
      <w:r w:rsidRPr="000339E7">
        <w:rPr>
          <w:rFonts w:ascii="Arial" w:hAnsi="Arial" w:cs="Arial"/>
          <w:bCs/>
          <w:kern w:val="1"/>
          <w:sz w:val="22"/>
          <w:szCs w:val="22"/>
        </w:rPr>
        <w:tab/>
      </w:r>
      <w:r w:rsidRPr="000339E7">
        <w:rPr>
          <w:rFonts w:ascii="Arial" w:hAnsi="Arial" w:cs="Arial"/>
          <w:bCs/>
          <w:kern w:val="1"/>
          <w:sz w:val="22"/>
          <w:szCs w:val="22"/>
        </w:rPr>
        <w:tab/>
      </w:r>
      <w:r w:rsidR="0044530D" w:rsidRPr="000339E7">
        <w:rPr>
          <w:rFonts w:ascii="Arial" w:hAnsi="Arial" w:cs="Arial"/>
          <w:bCs/>
          <w:kern w:val="1"/>
          <w:sz w:val="22"/>
          <w:szCs w:val="22"/>
        </w:rPr>
        <w:t>liczba osób</w:t>
      </w:r>
      <w:r w:rsidR="0044530D">
        <w:rPr>
          <w:rFonts w:ascii="Arial" w:hAnsi="Arial" w:cs="Arial"/>
          <w:bCs/>
          <w:kern w:val="1"/>
          <w:sz w:val="22"/>
          <w:szCs w:val="22"/>
        </w:rPr>
        <w:t xml:space="preserve"> </w:t>
      </w:r>
      <w:r w:rsidRPr="000339E7">
        <w:rPr>
          <w:rFonts w:ascii="Arial" w:hAnsi="Arial" w:cs="Arial"/>
          <w:bCs/>
          <w:kern w:val="1"/>
          <w:sz w:val="22"/>
          <w:szCs w:val="22"/>
        </w:rPr>
        <w:t>………………………………</w:t>
      </w:r>
    </w:p>
    <w:p w14:paraId="45CFD452" w14:textId="15C6DF9F" w:rsidR="00B052B7" w:rsidRPr="000339E7" w:rsidRDefault="00B052B7" w:rsidP="0044530D">
      <w:pPr>
        <w:widowControl w:val="0"/>
        <w:spacing w:after="240"/>
        <w:rPr>
          <w:rFonts w:ascii="Arial" w:hAnsi="Arial" w:cs="Arial"/>
          <w:bCs/>
          <w:kern w:val="1"/>
          <w:sz w:val="22"/>
          <w:szCs w:val="22"/>
        </w:rPr>
      </w:pPr>
      <w:r w:rsidRPr="000339E7">
        <w:rPr>
          <w:rFonts w:ascii="Arial" w:hAnsi="Arial" w:cs="Arial"/>
          <w:bCs/>
          <w:kern w:val="1"/>
          <w:sz w:val="22"/>
          <w:szCs w:val="22"/>
        </w:rPr>
        <w:t>województwa lubelskiego</w:t>
      </w:r>
      <w:r w:rsidRPr="000339E7">
        <w:rPr>
          <w:rFonts w:ascii="Arial" w:hAnsi="Arial" w:cs="Arial"/>
          <w:bCs/>
          <w:kern w:val="1"/>
          <w:sz w:val="22"/>
          <w:szCs w:val="22"/>
        </w:rPr>
        <w:tab/>
      </w:r>
      <w:r w:rsidR="0044530D" w:rsidRPr="000339E7">
        <w:rPr>
          <w:rFonts w:ascii="Arial" w:hAnsi="Arial" w:cs="Arial"/>
          <w:bCs/>
          <w:kern w:val="1"/>
          <w:sz w:val="22"/>
          <w:szCs w:val="22"/>
        </w:rPr>
        <w:t xml:space="preserve">liczba osób </w:t>
      </w:r>
      <w:r w:rsidRPr="000339E7">
        <w:rPr>
          <w:rFonts w:ascii="Arial" w:hAnsi="Arial" w:cs="Arial"/>
          <w:bCs/>
          <w:kern w:val="1"/>
          <w:sz w:val="22"/>
          <w:szCs w:val="22"/>
        </w:rPr>
        <w:t>………………………………</w:t>
      </w:r>
    </w:p>
    <w:p w14:paraId="12DAB52E" w14:textId="4B98A089" w:rsidR="0044530D" w:rsidRPr="0044530D" w:rsidRDefault="0044530D" w:rsidP="0044530D">
      <w:pPr>
        <w:widowControl w:val="0"/>
        <w:spacing w:after="240"/>
        <w:rPr>
          <w:rFonts w:ascii="Arial" w:hAnsi="Arial" w:cs="Arial"/>
          <w:b/>
          <w:kern w:val="1"/>
          <w:sz w:val="22"/>
          <w:szCs w:val="22"/>
        </w:rPr>
      </w:pPr>
      <w:r w:rsidRPr="0044530D">
        <w:rPr>
          <w:rFonts w:ascii="Arial" w:hAnsi="Arial" w:cs="Arial"/>
          <w:b/>
          <w:kern w:val="1"/>
          <w:sz w:val="22"/>
          <w:szCs w:val="22"/>
        </w:rPr>
        <w:t>Nazwa wnioskowanego kształcenia:</w:t>
      </w:r>
    </w:p>
    <w:tbl>
      <w:tblPr>
        <w:tblStyle w:val="Tabela-Siatka"/>
        <w:tblW w:w="9214" w:type="dxa"/>
        <w:jc w:val="center"/>
        <w:tblLook w:val="04A0" w:firstRow="1" w:lastRow="0" w:firstColumn="1" w:lastColumn="0" w:noHBand="0" w:noVBand="1"/>
        <w:tblCaption w:val="Nazwa wnioskowanego kształcenia"/>
        <w:tblDescription w:val="Nalezy wskazać nazwę szkolenia, studiów podyplomowych wraz z zawodem deficytowym"/>
      </w:tblPr>
      <w:tblGrid>
        <w:gridCol w:w="851"/>
        <w:gridCol w:w="6379"/>
        <w:gridCol w:w="1984"/>
      </w:tblGrid>
      <w:tr w:rsidR="00AE27AA" w:rsidRPr="000339E7" w14:paraId="3E70D6DF" w14:textId="77777777" w:rsidTr="000F1B96">
        <w:trPr>
          <w:trHeight w:val="507"/>
          <w:jc w:val="center"/>
        </w:trPr>
        <w:tc>
          <w:tcPr>
            <w:tcW w:w="851" w:type="dxa"/>
            <w:vAlign w:val="center"/>
          </w:tcPr>
          <w:p w14:paraId="7AF8D70F" w14:textId="0FEF730F" w:rsidR="00AE27AA" w:rsidRPr="000339E7" w:rsidRDefault="00AE27AA" w:rsidP="00AE27AA">
            <w:pPr>
              <w:widowControl w:val="0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  <w:r w:rsidRPr="000339E7">
              <w:rPr>
                <w:rFonts w:ascii="Arial" w:hAnsi="Arial" w:cs="Arial"/>
                <w:bCs/>
                <w:kern w:val="1"/>
                <w:sz w:val="22"/>
                <w:szCs w:val="22"/>
              </w:rPr>
              <w:t>L.p.</w:t>
            </w:r>
          </w:p>
        </w:tc>
        <w:tc>
          <w:tcPr>
            <w:tcW w:w="6379" w:type="dxa"/>
            <w:vAlign w:val="center"/>
          </w:tcPr>
          <w:p w14:paraId="375F643E" w14:textId="6EF2760F" w:rsidR="00AE27AA" w:rsidRPr="000339E7" w:rsidRDefault="00AE27AA" w:rsidP="00AE27AA">
            <w:pPr>
              <w:widowControl w:val="0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  <w:r w:rsidRPr="000339E7">
              <w:rPr>
                <w:rFonts w:ascii="Arial" w:hAnsi="Arial" w:cs="Arial"/>
                <w:bCs/>
                <w:kern w:val="1"/>
                <w:sz w:val="22"/>
                <w:szCs w:val="22"/>
              </w:rPr>
              <w:t xml:space="preserve">Nazwa </w:t>
            </w:r>
            <w:r w:rsidR="00EF2B9A">
              <w:rPr>
                <w:rFonts w:ascii="Arial" w:hAnsi="Arial" w:cs="Arial"/>
                <w:bCs/>
                <w:kern w:val="1"/>
                <w:sz w:val="22"/>
                <w:szCs w:val="22"/>
              </w:rPr>
              <w:t>szkolenia, studiów podyplomowych</w:t>
            </w:r>
          </w:p>
        </w:tc>
        <w:tc>
          <w:tcPr>
            <w:tcW w:w="1984" w:type="dxa"/>
            <w:vAlign w:val="center"/>
          </w:tcPr>
          <w:p w14:paraId="619579DC" w14:textId="4D4633B9" w:rsidR="00AE27AA" w:rsidRPr="000339E7" w:rsidRDefault="00AE27AA" w:rsidP="00AE27AA">
            <w:pPr>
              <w:widowControl w:val="0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  <w:r w:rsidRPr="000339E7">
              <w:rPr>
                <w:rFonts w:ascii="Arial" w:hAnsi="Arial" w:cs="Arial"/>
                <w:bCs/>
                <w:kern w:val="1"/>
                <w:sz w:val="22"/>
                <w:szCs w:val="22"/>
              </w:rPr>
              <w:t>Zawód deficytowy</w:t>
            </w:r>
          </w:p>
        </w:tc>
      </w:tr>
      <w:tr w:rsidR="00AE27AA" w:rsidRPr="000339E7" w14:paraId="0D53E93C" w14:textId="77777777" w:rsidTr="000F1B96">
        <w:trPr>
          <w:trHeight w:val="415"/>
          <w:jc w:val="center"/>
        </w:trPr>
        <w:tc>
          <w:tcPr>
            <w:tcW w:w="851" w:type="dxa"/>
          </w:tcPr>
          <w:p w14:paraId="09EFFCB6" w14:textId="4A8E566A" w:rsidR="00AE27AA" w:rsidRPr="000339E7" w:rsidRDefault="00AE27AA" w:rsidP="000F1B96">
            <w:pPr>
              <w:widowControl w:val="0"/>
              <w:jc w:val="center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  <w:r w:rsidRPr="000339E7">
              <w:rPr>
                <w:rFonts w:ascii="Arial" w:hAnsi="Arial" w:cs="Arial"/>
                <w:bCs/>
                <w:kern w:val="1"/>
                <w:sz w:val="22"/>
                <w:szCs w:val="22"/>
              </w:rPr>
              <w:t>1.</w:t>
            </w:r>
          </w:p>
        </w:tc>
        <w:tc>
          <w:tcPr>
            <w:tcW w:w="6379" w:type="dxa"/>
          </w:tcPr>
          <w:p w14:paraId="56BE8179" w14:textId="77777777" w:rsidR="00AE27AA" w:rsidRPr="000339E7" w:rsidRDefault="00AE27AA" w:rsidP="00AE27AA">
            <w:pPr>
              <w:widowControl w:val="0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579D100" w14:textId="77777777" w:rsidR="00AE27AA" w:rsidRPr="000339E7" w:rsidRDefault="00AE27AA" w:rsidP="00AE27AA">
            <w:pPr>
              <w:widowControl w:val="0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</w:p>
        </w:tc>
      </w:tr>
      <w:tr w:rsidR="00AE27AA" w:rsidRPr="000339E7" w14:paraId="077C4BAC" w14:textId="77777777" w:rsidTr="004B60B7">
        <w:trPr>
          <w:trHeight w:val="415"/>
          <w:jc w:val="center"/>
        </w:trPr>
        <w:tc>
          <w:tcPr>
            <w:tcW w:w="851" w:type="dxa"/>
          </w:tcPr>
          <w:p w14:paraId="67275C6A" w14:textId="02C5ED98" w:rsidR="00AE27AA" w:rsidRPr="000339E7" w:rsidRDefault="00AE27AA" w:rsidP="000F1B96">
            <w:pPr>
              <w:widowControl w:val="0"/>
              <w:jc w:val="center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  <w:r w:rsidRPr="000339E7">
              <w:rPr>
                <w:rFonts w:ascii="Arial" w:hAnsi="Arial" w:cs="Arial"/>
                <w:bCs/>
                <w:kern w:val="1"/>
                <w:sz w:val="22"/>
                <w:szCs w:val="22"/>
              </w:rPr>
              <w:t>2.</w:t>
            </w:r>
          </w:p>
        </w:tc>
        <w:tc>
          <w:tcPr>
            <w:tcW w:w="6379" w:type="dxa"/>
          </w:tcPr>
          <w:p w14:paraId="6C11427F" w14:textId="77777777" w:rsidR="00AE27AA" w:rsidRPr="000339E7" w:rsidRDefault="00AE27AA" w:rsidP="00AE27AA">
            <w:pPr>
              <w:widowControl w:val="0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D30E2DE" w14:textId="77777777" w:rsidR="00AE27AA" w:rsidRPr="000339E7" w:rsidRDefault="00AE27AA" w:rsidP="00AE27AA">
            <w:pPr>
              <w:widowControl w:val="0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</w:p>
        </w:tc>
      </w:tr>
    </w:tbl>
    <w:p w14:paraId="541BC136" w14:textId="3463F4A6" w:rsidR="00AE27AA" w:rsidRPr="000339E7" w:rsidRDefault="00AE27AA" w:rsidP="00B378F1">
      <w:pPr>
        <w:widowControl w:val="0"/>
        <w:spacing w:before="600" w:line="300" w:lineRule="auto"/>
        <w:rPr>
          <w:rFonts w:ascii="Arial" w:hAnsi="Arial" w:cs="Arial"/>
          <w:b/>
          <w:kern w:val="1"/>
          <w:sz w:val="22"/>
          <w:szCs w:val="22"/>
        </w:rPr>
      </w:pPr>
      <w:bookmarkStart w:id="4" w:name="_Hlk187400769"/>
      <w:r w:rsidRPr="000339E7">
        <w:rPr>
          <w:rFonts w:ascii="Arial" w:hAnsi="Arial" w:cs="Arial"/>
          <w:b/>
          <w:kern w:val="1"/>
          <w:sz w:val="22"/>
          <w:szCs w:val="22"/>
        </w:rPr>
        <w:t xml:space="preserve">OŚWIADCZENIE WNIOSKODAWCY DOTYCZĄCE SPEŁNIANIA PRIORYTETU Nr </w:t>
      </w:r>
      <w:r w:rsidR="000F1B96" w:rsidRPr="000339E7">
        <w:rPr>
          <w:rFonts w:ascii="Arial" w:hAnsi="Arial" w:cs="Arial"/>
          <w:b/>
          <w:kern w:val="1"/>
          <w:sz w:val="22"/>
          <w:szCs w:val="22"/>
        </w:rPr>
        <w:t>2</w:t>
      </w:r>
    </w:p>
    <w:p w14:paraId="04886307" w14:textId="77777777" w:rsidR="00B378F1" w:rsidRPr="000339E7" w:rsidRDefault="00AE27AA" w:rsidP="00B378F1">
      <w:pPr>
        <w:widowControl w:val="0"/>
        <w:spacing w:line="300" w:lineRule="auto"/>
        <w:rPr>
          <w:rFonts w:ascii="Arial" w:hAnsi="Arial" w:cs="Arial"/>
          <w:bCs/>
          <w:kern w:val="1"/>
          <w:sz w:val="22"/>
          <w:szCs w:val="22"/>
        </w:rPr>
      </w:pPr>
      <w:r w:rsidRPr="000339E7">
        <w:rPr>
          <w:rFonts w:ascii="Arial" w:hAnsi="Arial" w:cs="Arial"/>
          <w:bCs/>
          <w:kern w:val="1"/>
          <w:sz w:val="22"/>
          <w:szCs w:val="22"/>
        </w:rPr>
        <w:t>Oświadczam, że pracownicy wskazany do objęcia wsparciem spełniają warunki dostępu do priorytetu tj.</w:t>
      </w:r>
      <w:r w:rsidR="00B378F1" w:rsidRPr="000339E7">
        <w:rPr>
          <w:rFonts w:ascii="Arial" w:hAnsi="Arial" w:cs="Arial"/>
          <w:bCs/>
          <w:kern w:val="1"/>
          <w:sz w:val="22"/>
          <w:szCs w:val="22"/>
        </w:rPr>
        <w:t>:</w:t>
      </w:r>
    </w:p>
    <w:p w14:paraId="59D28393" w14:textId="7F4BA46F" w:rsidR="0098434D" w:rsidRPr="000339E7" w:rsidRDefault="00AE27AA" w:rsidP="00B378F1">
      <w:pPr>
        <w:pStyle w:val="Akapitzlist"/>
        <w:widowControl w:val="0"/>
        <w:numPr>
          <w:ilvl w:val="0"/>
          <w:numId w:val="25"/>
        </w:numPr>
        <w:spacing w:line="300" w:lineRule="auto"/>
        <w:rPr>
          <w:rFonts w:ascii="Arial" w:hAnsi="Arial" w:cs="Arial"/>
          <w:bCs/>
          <w:kern w:val="1"/>
          <w:sz w:val="22"/>
          <w:szCs w:val="22"/>
        </w:rPr>
      </w:pPr>
      <w:r w:rsidRPr="000339E7">
        <w:rPr>
          <w:rFonts w:ascii="Arial" w:hAnsi="Arial" w:cs="Arial"/>
          <w:bCs/>
          <w:kern w:val="1"/>
          <w:sz w:val="22"/>
          <w:szCs w:val="22"/>
        </w:rPr>
        <w:t>kształcenie ustawiczne związane jest z zastosowaniem w firmie nowych procesów, technologii i narzędzi pracy a osoba objęta wsparciem korzysta lub będzie korzystała z nowych technologii i narzędzi Pracy lub wdrażała nowe procesy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oświadczenie dotyczące spełnienia priorytetu nr 2"/>
        <w:tblDescription w:val="Nalezy podać nazwę wnioskowanego kształceniaoraz nowe zadania związane z wprowadzonymi lub planowanymi do wprowadzenia zmianami. Nalęzy wymienić dokumenty wskazujące, że w ciągu jednego roku przed złożeniem wniosku bądź w ciągu trzech miesięcy po jego złożeniu zostały/zostaną zakupione nowe maszyny i  narzędzia, bądź będą wdrożone technologie i systemy (dokumenty przedkłada się jako załączniki do oświadczenia)"/>
      </w:tblPr>
      <w:tblGrid>
        <w:gridCol w:w="709"/>
        <w:gridCol w:w="1843"/>
        <w:gridCol w:w="2977"/>
        <w:gridCol w:w="3536"/>
      </w:tblGrid>
      <w:tr w:rsidR="0098434D" w:rsidRPr="000339E7" w14:paraId="047A11AD" w14:textId="77777777" w:rsidTr="0098434D">
        <w:tc>
          <w:tcPr>
            <w:tcW w:w="709" w:type="dxa"/>
            <w:vAlign w:val="center"/>
          </w:tcPr>
          <w:bookmarkEnd w:id="4"/>
          <w:p w14:paraId="5A2E5EDF" w14:textId="03B41D20" w:rsidR="0098434D" w:rsidRPr="00B37148" w:rsidRDefault="0098434D" w:rsidP="0098434D">
            <w:pPr>
              <w:pStyle w:val="Akapitzlist"/>
              <w:widowControl w:val="0"/>
              <w:spacing w:line="300" w:lineRule="auto"/>
              <w:ind w:left="0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 w:rsidRPr="00B37148">
              <w:rPr>
                <w:rFonts w:ascii="Arial" w:hAnsi="Arial" w:cs="Arial"/>
                <w:bCs/>
                <w:kern w:val="1"/>
                <w:sz w:val="20"/>
                <w:szCs w:val="20"/>
              </w:rPr>
              <w:t>L.p.</w:t>
            </w:r>
          </w:p>
        </w:tc>
        <w:tc>
          <w:tcPr>
            <w:tcW w:w="1843" w:type="dxa"/>
            <w:vAlign w:val="center"/>
          </w:tcPr>
          <w:p w14:paraId="3FFA70B2" w14:textId="72B0AE1A" w:rsidR="0098434D" w:rsidRPr="00B37148" w:rsidRDefault="0098434D" w:rsidP="0098434D">
            <w:pPr>
              <w:pStyle w:val="Akapitzlist"/>
              <w:widowControl w:val="0"/>
              <w:spacing w:line="300" w:lineRule="auto"/>
              <w:ind w:left="0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 w:rsidRPr="00B37148">
              <w:rPr>
                <w:rFonts w:ascii="Arial" w:hAnsi="Arial" w:cs="Arial"/>
                <w:bCs/>
                <w:kern w:val="1"/>
                <w:sz w:val="20"/>
                <w:szCs w:val="20"/>
              </w:rPr>
              <w:t>Nazwa wnioskowanego kształcenia</w:t>
            </w:r>
          </w:p>
        </w:tc>
        <w:tc>
          <w:tcPr>
            <w:tcW w:w="2977" w:type="dxa"/>
            <w:vAlign w:val="center"/>
          </w:tcPr>
          <w:p w14:paraId="05C234C9" w14:textId="49A84744" w:rsidR="0098434D" w:rsidRPr="00B37148" w:rsidRDefault="0098434D" w:rsidP="0098434D">
            <w:pPr>
              <w:widowControl w:val="0"/>
              <w:spacing w:line="300" w:lineRule="auto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 w:rsidRPr="00B37148">
              <w:rPr>
                <w:rFonts w:ascii="Arial" w:hAnsi="Arial" w:cs="Arial"/>
                <w:bCs/>
                <w:kern w:val="1"/>
                <w:sz w:val="20"/>
                <w:szCs w:val="20"/>
              </w:rPr>
              <w:t>Nowe zadania związane z</w:t>
            </w:r>
            <w:r w:rsidR="00B37148" w:rsidRPr="00B37148">
              <w:rPr>
                <w:rFonts w:ascii="Arial" w:hAnsi="Arial" w:cs="Arial"/>
                <w:bCs/>
                <w:kern w:val="1"/>
                <w:sz w:val="20"/>
                <w:szCs w:val="20"/>
              </w:rPr>
              <w:t> </w:t>
            </w:r>
            <w:r w:rsidRPr="00B37148">
              <w:rPr>
                <w:rFonts w:ascii="Arial" w:hAnsi="Arial" w:cs="Arial"/>
                <w:bCs/>
                <w:kern w:val="1"/>
                <w:sz w:val="20"/>
                <w:szCs w:val="20"/>
              </w:rPr>
              <w:t>wprowadzonymi lub planowanymi do wprowadzenia zmianami</w:t>
            </w:r>
          </w:p>
        </w:tc>
        <w:tc>
          <w:tcPr>
            <w:tcW w:w="3536" w:type="dxa"/>
          </w:tcPr>
          <w:p w14:paraId="066FA783" w14:textId="0CA5A499" w:rsidR="0098434D" w:rsidRPr="00B37148" w:rsidRDefault="0098434D" w:rsidP="0098434D">
            <w:pPr>
              <w:widowControl w:val="0"/>
              <w:spacing w:line="300" w:lineRule="auto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 w:rsidRPr="00B37148">
              <w:rPr>
                <w:rFonts w:ascii="Arial" w:hAnsi="Arial" w:cs="Arial"/>
                <w:bCs/>
                <w:kern w:val="1"/>
                <w:sz w:val="20"/>
                <w:szCs w:val="20"/>
              </w:rPr>
              <w:t>Dokumenty wskazujące, że w ciągu jednego roku przed złożeniem wniosku bądź w ciągu trzech miesięcy po jego złożeniu zostały/zostaną zakupione nowe maszyn</w:t>
            </w:r>
            <w:r w:rsidR="00B37148" w:rsidRPr="00B37148">
              <w:rPr>
                <w:rFonts w:ascii="Arial" w:hAnsi="Arial" w:cs="Arial"/>
                <w:bCs/>
                <w:kern w:val="1"/>
                <w:sz w:val="20"/>
                <w:szCs w:val="20"/>
              </w:rPr>
              <w:t>y</w:t>
            </w:r>
            <w:r w:rsidRPr="00B37148">
              <w:rPr>
                <w:rFonts w:ascii="Arial" w:hAnsi="Arial" w:cs="Arial"/>
                <w:bCs/>
                <w:kern w:val="1"/>
                <w:sz w:val="20"/>
                <w:szCs w:val="20"/>
              </w:rPr>
              <w:t xml:space="preserve"> i</w:t>
            </w:r>
            <w:r w:rsidR="00B37148" w:rsidRPr="00B37148">
              <w:rPr>
                <w:rFonts w:ascii="Arial" w:hAnsi="Arial" w:cs="Arial"/>
                <w:bCs/>
                <w:kern w:val="1"/>
                <w:sz w:val="20"/>
                <w:szCs w:val="20"/>
              </w:rPr>
              <w:t> </w:t>
            </w:r>
            <w:r w:rsidRPr="00B37148">
              <w:rPr>
                <w:rFonts w:ascii="Arial" w:hAnsi="Arial" w:cs="Arial"/>
                <w:bCs/>
                <w:kern w:val="1"/>
                <w:sz w:val="20"/>
                <w:szCs w:val="20"/>
              </w:rPr>
              <w:t xml:space="preserve"> narzędzia, bądź będą wdrożone technologie</w:t>
            </w:r>
            <w:r w:rsidR="00B37148" w:rsidRPr="00B37148">
              <w:rPr>
                <w:rFonts w:ascii="Arial" w:hAnsi="Arial" w:cs="Arial"/>
                <w:bCs/>
                <w:kern w:val="1"/>
                <w:sz w:val="20"/>
                <w:szCs w:val="20"/>
              </w:rPr>
              <w:t xml:space="preserve"> i </w:t>
            </w:r>
            <w:r w:rsidRPr="00B37148">
              <w:rPr>
                <w:rFonts w:ascii="Arial" w:hAnsi="Arial" w:cs="Arial"/>
                <w:bCs/>
                <w:kern w:val="1"/>
                <w:sz w:val="20"/>
                <w:szCs w:val="20"/>
              </w:rPr>
              <w:t xml:space="preserve">systemy </w:t>
            </w:r>
            <w:r w:rsidRPr="00B37148">
              <w:rPr>
                <w:rFonts w:ascii="Arial" w:hAnsi="Arial" w:cs="Arial"/>
                <w:b/>
                <w:kern w:val="1"/>
                <w:sz w:val="20"/>
                <w:szCs w:val="20"/>
              </w:rPr>
              <w:t>(dokumenty przedkłada się jako załączniki do oświadczenia</w:t>
            </w:r>
            <w:r w:rsidRPr="00B37148">
              <w:rPr>
                <w:rFonts w:ascii="Arial" w:hAnsi="Arial" w:cs="Arial"/>
                <w:bCs/>
                <w:kern w:val="1"/>
                <w:sz w:val="20"/>
                <w:szCs w:val="20"/>
              </w:rPr>
              <w:t>)</w:t>
            </w:r>
          </w:p>
        </w:tc>
      </w:tr>
      <w:tr w:rsidR="0098434D" w:rsidRPr="000339E7" w14:paraId="6CC7EBC1" w14:textId="77777777" w:rsidTr="0098434D">
        <w:tc>
          <w:tcPr>
            <w:tcW w:w="709" w:type="dxa"/>
          </w:tcPr>
          <w:p w14:paraId="5A04DF74" w14:textId="77777777" w:rsidR="0098434D" w:rsidRPr="000339E7" w:rsidRDefault="0098434D" w:rsidP="0098434D">
            <w:pPr>
              <w:pStyle w:val="Akapitzlist"/>
              <w:widowControl w:val="0"/>
              <w:spacing w:line="300" w:lineRule="auto"/>
              <w:ind w:left="0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7FD5B88" w14:textId="77777777" w:rsidR="0098434D" w:rsidRPr="000339E7" w:rsidRDefault="0098434D" w:rsidP="0098434D">
            <w:pPr>
              <w:pStyle w:val="Akapitzlist"/>
              <w:widowControl w:val="0"/>
              <w:spacing w:line="300" w:lineRule="auto"/>
              <w:ind w:left="0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DAD2396" w14:textId="77777777" w:rsidR="0098434D" w:rsidRPr="000339E7" w:rsidRDefault="0098434D" w:rsidP="0098434D">
            <w:pPr>
              <w:pStyle w:val="Akapitzlist"/>
              <w:widowControl w:val="0"/>
              <w:spacing w:line="300" w:lineRule="auto"/>
              <w:ind w:left="0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</w:p>
        </w:tc>
        <w:tc>
          <w:tcPr>
            <w:tcW w:w="3536" w:type="dxa"/>
          </w:tcPr>
          <w:p w14:paraId="163AE74B" w14:textId="77777777" w:rsidR="0098434D" w:rsidRPr="000339E7" w:rsidRDefault="0098434D" w:rsidP="0098434D">
            <w:pPr>
              <w:pStyle w:val="Akapitzlist"/>
              <w:widowControl w:val="0"/>
              <w:spacing w:line="300" w:lineRule="auto"/>
              <w:ind w:left="0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</w:p>
        </w:tc>
      </w:tr>
      <w:tr w:rsidR="0098434D" w:rsidRPr="000339E7" w14:paraId="4367CBA9" w14:textId="77777777" w:rsidTr="0098434D">
        <w:tc>
          <w:tcPr>
            <w:tcW w:w="709" w:type="dxa"/>
          </w:tcPr>
          <w:p w14:paraId="5EEC244F" w14:textId="77777777" w:rsidR="0098434D" w:rsidRPr="000339E7" w:rsidRDefault="0098434D" w:rsidP="0098434D">
            <w:pPr>
              <w:pStyle w:val="Akapitzlist"/>
              <w:widowControl w:val="0"/>
              <w:spacing w:line="300" w:lineRule="auto"/>
              <w:ind w:left="0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439D3D3" w14:textId="77777777" w:rsidR="0098434D" w:rsidRPr="000339E7" w:rsidRDefault="0098434D" w:rsidP="0098434D">
            <w:pPr>
              <w:pStyle w:val="Akapitzlist"/>
              <w:widowControl w:val="0"/>
              <w:spacing w:line="300" w:lineRule="auto"/>
              <w:ind w:left="0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980196C" w14:textId="77777777" w:rsidR="0098434D" w:rsidRPr="000339E7" w:rsidRDefault="0098434D" w:rsidP="0098434D">
            <w:pPr>
              <w:pStyle w:val="Akapitzlist"/>
              <w:widowControl w:val="0"/>
              <w:spacing w:line="300" w:lineRule="auto"/>
              <w:ind w:left="0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</w:p>
        </w:tc>
        <w:tc>
          <w:tcPr>
            <w:tcW w:w="3536" w:type="dxa"/>
          </w:tcPr>
          <w:p w14:paraId="225C20EC" w14:textId="77777777" w:rsidR="0098434D" w:rsidRPr="000339E7" w:rsidRDefault="0098434D" w:rsidP="0098434D">
            <w:pPr>
              <w:pStyle w:val="Akapitzlist"/>
              <w:widowControl w:val="0"/>
              <w:spacing w:line="300" w:lineRule="auto"/>
              <w:ind w:left="0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</w:p>
        </w:tc>
      </w:tr>
    </w:tbl>
    <w:p w14:paraId="1BADCFE8" w14:textId="41F37384" w:rsidR="00EF2076" w:rsidRPr="000339E7" w:rsidRDefault="00EF2076" w:rsidP="00B37148">
      <w:pPr>
        <w:widowControl w:val="0"/>
        <w:spacing w:before="120" w:line="300" w:lineRule="auto"/>
        <w:rPr>
          <w:rFonts w:ascii="Arial" w:hAnsi="Arial" w:cs="Arial"/>
          <w:b/>
          <w:kern w:val="1"/>
          <w:sz w:val="22"/>
          <w:szCs w:val="22"/>
        </w:rPr>
      </w:pPr>
      <w:r w:rsidRPr="000339E7">
        <w:rPr>
          <w:rFonts w:ascii="Arial" w:hAnsi="Arial" w:cs="Arial"/>
          <w:b/>
          <w:kern w:val="1"/>
          <w:sz w:val="22"/>
          <w:szCs w:val="22"/>
        </w:rPr>
        <w:t>OŚWIADCZENIE WNIOSKODAWCY DOTYCZĄCE SPEŁNIANIA PRIORYTETU Nr 7</w:t>
      </w:r>
    </w:p>
    <w:p w14:paraId="760DB17F" w14:textId="6730DA10" w:rsidR="00EF2076" w:rsidRPr="000339E7" w:rsidRDefault="00EF2076" w:rsidP="00EF2076">
      <w:pPr>
        <w:widowControl w:val="0"/>
        <w:spacing w:line="300" w:lineRule="auto"/>
        <w:rPr>
          <w:rFonts w:ascii="Arial" w:hAnsi="Arial" w:cs="Arial"/>
          <w:bCs/>
          <w:kern w:val="1"/>
          <w:sz w:val="22"/>
          <w:szCs w:val="22"/>
        </w:rPr>
      </w:pPr>
      <w:r w:rsidRPr="000339E7">
        <w:rPr>
          <w:rFonts w:ascii="Arial" w:hAnsi="Arial" w:cs="Arial"/>
          <w:bCs/>
          <w:kern w:val="1"/>
          <w:sz w:val="22"/>
          <w:szCs w:val="22"/>
        </w:rPr>
        <w:t xml:space="preserve">Oświadczam, że </w:t>
      </w:r>
      <w:r w:rsidR="00846118" w:rsidRPr="000339E7">
        <w:rPr>
          <w:rFonts w:ascii="Arial" w:hAnsi="Arial" w:cs="Arial"/>
          <w:bCs/>
          <w:kern w:val="1"/>
          <w:sz w:val="22"/>
          <w:szCs w:val="22"/>
        </w:rPr>
        <w:t>posiadam PKD w sekcji Q</w:t>
      </w:r>
      <w:r w:rsidR="004B60B7" w:rsidRPr="000339E7">
        <w:rPr>
          <w:rFonts w:ascii="Arial" w:hAnsi="Arial" w:cs="Arial"/>
          <w:bCs/>
          <w:kern w:val="1"/>
          <w:sz w:val="22"/>
          <w:szCs w:val="22"/>
        </w:rPr>
        <w:t xml:space="preserve">, </w:t>
      </w:r>
      <w:r w:rsidR="00846118" w:rsidRPr="000339E7">
        <w:rPr>
          <w:rFonts w:ascii="Arial" w:hAnsi="Arial" w:cs="Arial"/>
          <w:bCs/>
          <w:kern w:val="1"/>
          <w:sz w:val="22"/>
          <w:szCs w:val="22"/>
        </w:rPr>
        <w:t xml:space="preserve">a </w:t>
      </w:r>
      <w:r w:rsidRPr="000339E7">
        <w:rPr>
          <w:rFonts w:ascii="Arial" w:hAnsi="Arial" w:cs="Arial"/>
          <w:bCs/>
          <w:kern w:val="1"/>
          <w:sz w:val="22"/>
          <w:szCs w:val="22"/>
        </w:rPr>
        <w:t>pracownicy wskazan</w:t>
      </w:r>
      <w:r w:rsidR="004B60B7" w:rsidRPr="000339E7">
        <w:rPr>
          <w:rFonts w:ascii="Arial" w:hAnsi="Arial" w:cs="Arial"/>
          <w:bCs/>
          <w:kern w:val="1"/>
          <w:sz w:val="22"/>
          <w:szCs w:val="22"/>
        </w:rPr>
        <w:t>i</w:t>
      </w:r>
      <w:r w:rsidRPr="000339E7">
        <w:rPr>
          <w:rFonts w:ascii="Arial" w:hAnsi="Arial" w:cs="Arial"/>
          <w:bCs/>
          <w:kern w:val="1"/>
          <w:sz w:val="22"/>
          <w:szCs w:val="22"/>
        </w:rPr>
        <w:t xml:space="preserve"> do objęcia wsparciem spełniają warunki dostępu do priorytetu tj.:</w:t>
      </w:r>
    </w:p>
    <w:p w14:paraId="0AA8AFE9" w14:textId="77EA5F23" w:rsidR="00B378F1" w:rsidRPr="000339E7" w:rsidRDefault="00846118" w:rsidP="00B948BC">
      <w:pPr>
        <w:pStyle w:val="Akapitzlist"/>
        <w:widowControl w:val="0"/>
        <w:numPr>
          <w:ilvl w:val="0"/>
          <w:numId w:val="25"/>
        </w:numPr>
        <w:spacing w:after="240"/>
        <w:ind w:left="714" w:hanging="357"/>
        <w:jc w:val="both"/>
        <w:rPr>
          <w:rFonts w:ascii="Arial" w:hAnsi="Arial" w:cs="Arial"/>
          <w:b/>
          <w:kern w:val="1"/>
          <w:sz w:val="22"/>
          <w:szCs w:val="22"/>
        </w:rPr>
      </w:pPr>
      <w:r w:rsidRPr="000339E7">
        <w:rPr>
          <w:rFonts w:ascii="Arial" w:hAnsi="Arial" w:cs="Arial"/>
          <w:bCs/>
          <w:kern w:val="1"/>
          <w:sz w:val="22"/>
          <w:szCs w:val="22"/>
        </w:rPr>
        <w:t>w</w:t>
      </w:r>
      <w:r w:rsidR="00EF2076" w:rsidRPr="000339E7">
        <w:rPr>
          <w:rFonts w:ascii="Arial" w:hAnsi="Arial" w:cs="Arial"/>
          <w:bCs/>
          <w:kern w:val="1"/>
          <w:sz w:val="22"/>
          <w:szCs w:val="22"/>
        </w:rPr>
        <w:t xml:space="preserve">sparcie rozwoju umiejętności i kwalifikacji </w:t>
      </w:r>
      <w:r w:rsidR="00FB1043" w:rsidRPr="000339E7">
        <w:rPr>
          <w:rFonts w:ascii="Arial" w:hAnsi="Arial" w:cs="Arial"/>
          <w:bCs/>
          <w:kern w:val="1"/>
          <w:sz w:val="22"/>
          <w:szCs w:val="22"/>
        </w:rPr>
        <w:t xml:space="preserve">zawodowych z zakresu </w:t>
      </w:r>
      <w:r w:rsidR="00EF2076" w:rsidRPr="000339E7">
        <w:rPr>
          <w:rFonts w:ascii="Arial" w:hAnsi="Arial" w:cs="Arial"/>
          <w:bCs/>
          <w:kern w:val="1"/>
          <w:sz w:val="22"/>
          <w:szCs w:val="22"/>
        </w:rPr>
        <w:t>usług zdrowotnych i opiekuńczych</w:t>
      </w:r>
      <w:r w:rsidR="004B60B7" w:rsidRPr="000339E7">
        <w:rPr>
          <w:rFonts w:ascii="Arial" w:hAnsi="Arial" w:cs="Arial"/>
          <w:bCs/>
          <w:kern w:val="1"/>
          <w:sz w:val="22"/>
          <w:szCs w:val="22"/>
        </w:rPr>
        <w:t xml:space="preserve"> skierowane do </w:t>
      </w:r>
      <w:r w:rsidR="00EF2076" w:rsidRPr="000339E7">
        <w:rPr>
          <w:rFonts w:ascii="Arial" w:hAnsi="Arial" w:cs="Arial"/>
          <w:bCs/>
          <w:kern w:val="1"/>
          <w:sz w:val="22"/>
          <w:szCs w:val="22"/>
        </w:rPr>
        <w:t>………</w:t>
      </w:r>
      <w:r w:rsidR="004B60B7" w:rsidRPr="000339E7">
        <w:rPr>
          <w:rFonts w:ascii="Arial" w:hAnsi="Arial" w:cs="Arial"/>
          <w:bCs/>
          <w:kern w:val="1"/>
          <w:sz w:val="22"/>
          <w:szCs w:val="22"/>
        </w:rPr>
        <w:t>…..</w:t>
      </w:r>
      <w:r w:rsidR="00EF2076" w:rsidRPr="000339E7">
        <w:rPr>
          <w:rFonts w:ascii="Arial" w:hAnsi="Arial" w:cs="Arial"/>
          <w:bCs/>
          <w:kern w:val="1"/>
          <w:sz w:val="22"/>
          <w:szCs w:val="22"/>
        </w:rPr>
        <w:t>….</w:t>
      </w:r>
      <w:r w:rsidR="00EF2076" w:rsidRPr="000339E7">
        <w:rPr>
          <w:rFonts w:ascii="Arial" w:hAnsi="Arial" w:cs="Arial"/>
          <w:b/>
          <w:kern w:val="1"/>
          <w:sz w:val="22"/>
          <w:szCs w:val="22"/>
        </w:rPr>
        <w:t xml:space="preserve"> </w:t>
      </w:r>
      <w:r w:rsidR="00B948BC" w:rsidRPr="000339E7">
        <w:rPr>
          <w:rFonts w:ascii="Arial" w:hAnsi="Arial" w:cs="Arial"/>
          <w:b/>
          <w:kern w:val="1"/>
          <w:sz w:val="22"/>
          <w:szCs w:val="22"/>
        </w:rPr>
        <w:t>liczba osób</w:t>
      </w:r>
    </w:p>
    <w:p w14:paraId="60E00707" w14:textId="747D6C17" w:rsidR="00846118" w:rsidRPr="000339E7" w:rsidRDefault="00846118" w:rsidP="00B378F1">
      <w:pPr>
        <w:widowControl w:val="0"/>
        <w:spacing w:before="240"/>
        <w:jc w:val="both"/>
        <w:rPr>
          <w:rFonts w:ascii="Arial" w:hAnsi="Arial" w:cs="Arial"/>
          <w:b/>
          <w:kern w:val="1"/>
          <w:sz w:val="22"/>
          <w:szCs w:val="22"/>
        </w:rPr>
      </w:pPr>
      <w:r w:rsidRPr="000339E7">
        <w:rPr>
          <w:rFonts w:ascii="Arial" w:hAnsi="Arial" w:cs="Arial"/>
          <w:b/>
          <w:kern w:val="1"/>
          <w:sz w:val="22"/>
          <w:szCs w:val="22"/>
        </w:rPr>
        <w:t>OŚWIADCZENIE WNIOSKODAWCY DOTYCZĄCE SPEŁNIANIA PRIORYTETU Nr 8</w:t>
      </w:r>
    </w:p>
    <w:p w14:paraId="01F3FAE8" w14:textId="77777777" w:rsidR="00846118" w:rsidRPr="000339E7" w:rsidRDefault="00846118" w:rsidP="00846118">
      <w:pPr>
        <w:widowControl w:val="0"/>
        <w:spacing w:line="300" w:lineRule="auto"/>
        <w:rPr>
          <w:rFonts w:ascii="Arial" w:hAnsi="Arial" w:cs="Arial"/>
          <w:bCs/>
          <w:kern w:val="1"/>
          <w:sz w:val="22"/>
          <w:szCs w:val="22"/>
        </w:rPr>
      </w:pPr>
      <w:r w:rsidRPr="000339E7">
        <w:rPr>
          <w:rFonts w:ascii="Arial" w:hAnsi="Arial" w:cs="Arial"/>
          <w:bCs/>
          <w:kern w:val="1"/>
          <w:sz w:val="22"/>
          <w:szCs w:val="22"/>
        </w:rPr>
        <w:t xml:space="preserve">Oświadczam, że na dzień złożenia wniosku pracownik wskazany do objęcia wsparciem spełnia warunki dostępu do priorytetu a udzielone wsparcie dotyczy: </w:t>
      </w:r>
    </w:p>
    <w:p w14:paraId="7443A8AC" w14:textId="10178E08" w:rsidR="00846118" w:rsidRPr="000339E7" w:rsidRDefault="00846118" w:rsidP="00B378F1">
      <w:pPr>
        <w:pStyle w:val="Akapitzlist"/>
        <w:widowControl w:val="0"/>
        <w:numPr>
          <w:ilvl w:val="0"/>
          <w:numId w:val="25"/>
        </w:numPr>
        <w:spacing w:after="240" w:line="300" w:lineRule="auto"/>
        <w:rPr>
          <w:rFonts w:ascii="Arial" w:hAnsi="Arial" w:cs="Arial"/>
          <w:bCs/>
          <w:kern w:val="1"/>
          <w:sz w:val="22"/>
          <w:szCs w:val="22"/>
        </w:rPr>
      </w:pPr>
      <w:r w:rsidRPr="000339E7">
        <w:rPr>
          <w:rFonts w:ascii="Arial" w:hAnsi="Arial" w:cs="Arial"/>
          <w:bCs/>
          <w:kern w:val="1"/>
          <w:sz w:val="22"/>
          <w:szCs w:val="22"/>
        </w:rPr>
        <w:t xml:space="preserve">podnoszenia umiejętności cyfrowych objętych tematyką wnioskowanego szkolenia </w:t>
      </w:r>
      <w:r w:rsidRPr="000339E7">
        <w:rPr>
          <w:rFonts w:ascii="Arial" w:hAnsi="Arial" w:cs="Arial"/>
          <w:bCs/>
          <w:kern w:val="1"/>
          <w:sz w:val="22"/>
          <w:szCs w:val="22"/>
        </w:rPr>
        <w:br/>
        <w:t>i ściśle powiązanych z wykonywaną pracą:…………………….</w:t>
      </w:r>
      <w:r w:rsidRPr="000339E7">
        <w:rPr>
          <w:rFonts w:ascii="Arial" w:hAnsi="Arial" w:cs="Arial"/>
          <w:b/>
          <w:kern w:val="1"/>
          <w:sz w:val="22"/>
          <w:szCs w:val="22"/>
        </w:rPr>
        <w:t>liczba osób.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oświdczenie dotyczące spełnienia priorytetu nr 8"/>
        <w:tblDescription w:val="Nalezy wsklazać nazwę wnioskowanego kształceniawraz z opisem powiązania kształcenia z wykonywaną pracą&#10;"/>
      </w:tblPr>
      <w:tblGrid>
        <w:gridCol w:w="704"/>
        <w:gridCol w:w="3969"/>
        <w:gridCol w:w="4387"/>
      </w:tblGrid>
      <w:tr w:rsidR="00846118" w:rsidRPr="000339E7" w14:paraId="2612D148" w14:textId="77777777" w:rsidTr="00846118">
        <w:tc>
          <w:tcPr>
            <w:tcW w:w="704" w:type="dxa"/>
            <w:vAlign w:val="center"/>
          </w:tcPr>
          <w:p w14:paraId="6110A170" w14:textId="75985C43" w:rsidR="00846118" w:rsidRPr="000339E7" w:rsidRDefault="00846118" w:rsidP="00846118">
            <w:pPr>
              <w:widowControl w:val="0"/>
              <w:spacing w:line="300" w:lineRule="auto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  <w:r w:rsidRPr="000339E7">
              <w:rPr>
                <w:rFonts w:ascii="Arial" w:hAnsi="Arial" w:cs="Arial"/>
                <w:b/>
                <w:kern w:val="1"/>
                <w:sz w:val="22"/>
                <w:szCs w:val="22"/>
              </w:rPr>
              <w:t>L.p.</w:t>
            </w:r>
          </w:p>
        </w:tc>
        <w:tc>
          <w:tcPr>
            <w:tcW w:w="3969" w:type="dxa"/>
            <w:vAlign w:val="center"/>
          </w:tcPr>
          <w:p w14:paraId="560E2778" w14:textId="7FE9B30B" w:rsidR="00846118" w:rsidRPr="000339E7" w:rsidRDefault="00846118" w:rsidP="00846118">
            <w:pPr>
              <w:widowControl w:val="0"/>
              <w:spacing w:line="300" w:lineRule="auto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  <w:r w:rsidRPr="000339E7">
              <w:rPr>
                <w:rFonts w:ascii="Arial" w:hAnsi="Arial" w:cs="Arial"/>
                <w:b/>
                <w:kern w:val="1"/>
                <w:sz w:val="22"/>
                <w:szCs w:val="22"/>
              </w:rPr>
              <w:t>Nazwa wnioskowanego kształcenia</w:t>
            </w:r>
          </w:p>
        </w:tc>
        <w:tc>
          <w:tcPr>
            <w:tcW w:w="4387" w:type="dxa"/>
          </w:tcPr>
          <w:p w14:paraId="780D0201" w14:textId="211CD765" w:rsidR="00846118" w:rsidRPr="000339E7" w:rsidRDefault="00846118" w:rsidP="00846118">
            <w:pPr>
              <w:widowControl w:val="0"/>
              <w:spacing w:line="300" w:lineRule="auto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  <w:r w:rsidRPr="000339E7">
              <w:rPr>
                <w:rFonts w:ascii="Arial" w:hAnsi="Arial" w:cs="Arial"/>
                <w:b/>
                <w:kern w:val="1"/>
                <w:sz w:val="22"/>
                <w:szCs w:val="22"/>
              </w:rPr>
              <w:t xml:space="preserve">Opis powiązania kształcenia </w:t>
            </w:r>
            <w:r w:rsidRPr="000339E7">
              <w:rPr>
                <w:rFonts w:ascii="Arial" w:hAnsi="Arial" w:cs="Arial"/>
                <w:b/>
                <w:kern w:val="1"/>
                <w:sz w:val="22"/>
                <w:szCs w:val="22"/>
              </w:rPr>
              <w:br/>
              <w:t>z wykonywaną pracą</w:t>
            </w:r>
          </w:p>
        </w:tc>
      </w:tr>
      <w:tr w:rsidR="00846118" w:rsidRPr="000339E7" w14:paraId="7BD8AD00" w14:textId="77777777" w:rsidTr="00846118">
        <w:tc>
          <w:tcPr>
            <w:tcW w:w="704" w:type="dxa"/>
          </w:tcPr>
          <w:p w14:paraId="3AF386CE" w14:textId="251608EA" w:rsidR="00846118" w:rsidRPr="000339E7" w:rsidRDefault="00846118" w:rsidP="00846118">
            <w:pPr>
              <w:widowControl w:val="0"/>
              <w:spacing w:line="300" w:lineRule="auto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  <w:r w:rsidRPr="000339E7">
              <w:rPr>
                <w:rFonts w:ascii="Arial" w:hAnsi="Arial" w:cs="Arial"/>
                <w:b/>
                <w:kern w:val="1"/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14:paraId="2B8769E6" w14:textId="77777777" w:rsidR="00846118" w:rsidRPr="000339E7" w:rsidRDefault="00846118" w:rsidP="00846118">
            <w:pPr>
              <w:widowControl w:val="0"/>
              <w:spacing w:line="300" w:lineRule="auto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387" w:type="dxa"/>
          </w:tcPr>
          <w:p w14:paraId="04F666F6" w14:textId="77777777" w:rsidR="00846118" w:rsidRPr="000339E7" w:rsidRDefault="00846118" w:rsidP="00846118">
            <w:pPr>
              <w:widowControl w:val="0"/>
              <w:spacing w:line="300" w:lineRule="auto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</w:p>
        </w:tc>
      </w:tr>
    </w:tbl>
    <w:p w14:paraId="16D68062" w14:textId="6CDAA60E" w:rsidR="007201D8" w:rsidRPr="000339E7" w:rsidRDefault="007201D8" w:rsidP="007201D8">
      <w:pPr>
        <w:widowControl w:val="0"/>
        <w:spacing w:line="300" w:lineRule="auto"/>
        <w:ind w:left="709" w:hanging="709"/>
        <w:rPr>
          <w:rFonts w:ascii="Arial" w:hAnsi="Arial" w:cs="Arial"/>
          <w:bCs/>
          <w:color w:val="FF0000"/>
          <w:kern w:val="1"/>
          <w:sz w:val="22"/>
          <w:szCs w:val="22"/>
        </w:rPr>
        <w:sectPr w:rsidR="007201D8" w:rsidRPr="000339E7" w:rsidSect="007201D8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tbl>
      <w:tblPr>
        <w:tblW w:w="10442" w:type="dxa"/>
        <w:tblInd w:w="-563" w:type="dxa"/>
        <w:tblLook w:val="0000" w:firstRow="0" w:lastRow="0" w:firstColumn="0" w:lastColumn="0" w:noHBand="0" w:noVBand="0"/>
        <w:tblCaption w:val="Nazwa kursu"/>
        <w:tblDescription w:val="Należy podać: Nazwa kursu;,Termin realizacji,Koszt szkolenia dla jednej osoby,Całkowita wysokość wydatków ,Wnioskowana wysokość środków z  KFS Wysokość wkładu własnego wnoszonego przez pracodawcę "/>
      </w:tblPr>
      <w:tblGrid>
        <w:gridCol w:w="472"/>
        <w:gridCol w:w="2184"/>
        <w:gridCol w:w="1062"/>
        <w:gridCol w:w="1619"/>
        <w:gridCol w:w="1646"/>
        <w:gridCol w:w="1912"/>
        <w:gridCol w:w="1547"/>
      </w:tblGrid>
      <w:tr w:rsidR="00495C90" w:rsidRPr="000339E7" w14:paraId="18BFA1B5" w14:textId="77777777" w:rsidTr="001F64F8">
        <w:trPr>
          <w:trHeight w:val="124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5D84D" w14:textId="75DF255F" w:rsidR="00495C90" w:rsidRPr="00B37148" w:rsidRDefault="001F64F8" w:rsidP="00B371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5" w:name="_Hlk187403357"/>
            <w:r w:rsidRPr="00B3714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7D7EB" w14:textId="0BD6545B" w:rsidR="00495C90" w:rsidRPr="00B37148" w:rsidRDefault="00495C90" w:rsidP="00B371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Nazwa kursu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B30E0" w14:textId="19642102" w:rsidR="00495C90" w:rsidRPr="00B37148" w:rsidRDefault="00495C90" w:rsidP="00B37148">
            <w:pPr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99D6E" w14:textId="085D6A6C" w:rsidR="00495C90" w:rsidRPr="00B37148" w:rsidRDefault="00495C90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Koszt szkolenia dla jednej osoby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7B49F" w14:textId="6B9D3093" w:rsidR="00495C90" w:rsidRPr="00B37148" w:rsidRDefault="00495C90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Całkowita wysokość wydatków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05B6E" w14:textId="3E700262" w:rsidR="00495C90" w:rsidRPr="00B37148" w:rsidRDefault="00495C90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Wnioskowana wysokość środków z</w:t>
            </w:r>
            <w:r w:rsidR="00B37148"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 </w:t>
            </w: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 KFS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CB3EF" w14:textId="4EDCB561" w:rsidR="00495C90" w:rsidRPr="00B37148" w:rsidRDefault="00495C90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Wysokość wkładu własnego wnoszonego przez pracodawcę </w:t>
            </w:r>
          </w:p>
        </w:tc>
      </w:tr>
      <w:tr w:rsidR="00495C90" w:rsidRPr="000339E7" w14:paraId="3F96274B" w14:textId="77777777" w:rsidTr="001F64F8">
        <w:trPr>
          <w:cantSplit/>
          <w:trHeight w:val="3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B53FB" w14:textId="77777777" w:rsidR="00495C90" w:rsidRPr="00B37148" w:rsidRDefault="00495C90" w:rsidP="00683441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172A3" w14:textId="77777777" w:rsidR="00495C90" w:rsidRPr="00B37148" w:rsidRDefault="00495C90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7C8BB" w14:textId="77777777" w:rsidR="00495C90" w:rsidRPr="00B37148" w:rsidRDefault="00495C90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C8EE3" w14:textId="77777777" w:rsidR="00495C90" w:rsidRPr="00B37148" w:rsidRDefault="00495C90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29C51" w14:textId="77777777" w:rsidR="00495C90" w:rsidRPr="00B37148" w:rsidRDefault="00495C90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3A106" w14:textId="77777777" w:rsidR="00495C90" w:rsidRPr="00B37148" w:rsidRDefault="00495C90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5359A" w14:textId="77777777" w:rsidR="00495C90" w:rsidRPr="00B37148" w:rsidRDefault="00495C90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</w:tr>
      <w:tr w:rsidR="00D65E34" w:rsidRPr="000339E7" w14:paraId="029CFD49" w14:textId="77777777" w:rsidTr="001F64F8">
        <w:trPr>
          <w:cantSplit/>
          <w:trHeight w:val="3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629A4" w14:textId="121E0186" w:rsidR="00D65E34" w:rsidRPr="00B37148" w:rsidRDefault="00D65E34" w:rsidP="00683441">
            <w:pPr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  <w:r w:rsidRPr="00B37148">
              <w:rPr>
                <w:rFonts w:ascii="Arial" w:eastAsia="Symbol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84ED3" w14:textId="77777777" w:rsidR="00D65E34" w:rsidRPr="00B37148" w:rsidRDefault="00D65E34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4AAC0" w14:textId="77777777" w:rsidR="00D65E34" w:rsidRPr="00B37148" w:rsidRDefault="00D65E34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76723" w14:textId="77777777" w:rsidR="00D65E34" w:rsidRPr="00B37148" w:rsidRDefault="00D65E34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C65F5" w14:textId="77777777" w:rsidR="00D65E34" w:rsidRPr="00B37148" w:rsidRDefault="00D65E34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04358" w14:textId="77777777" w:rsidR="00D65E34" w:rsidRPr="00B37148" w:rsidRDefault="00D65E34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44A8E" w14:textId="77777777" w:rsidR="00D65E34" w:rsidRPr="00B37148" w:rsidRDefault="00D65E34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</w:tr>
      <w:bookmarkEnd w:id="5"/>
    </w:tbl>
    <w:p w14:paraId="3215E1FA" w14:textId="15C7E6D5" w:rsidR="00960B72" w:rsidRPr="000339E7" w:rsidRDefault="00960B72" w:rsidP="00B37148">
      <w:pPr>
        <w:pStyle w:val="Default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W w:w="10442" w:type="dxa"/>
        <w:tblInd w:w="-563" w:type="dxa"/>
        <w:tblLook w:val="0000" w:firstRow="0" w:lastRow="0" w:firstColumn="0" w:lastColumn="0" w:noHBand="0" w:noVBand="0"/>
        <w:tblCaption w:val="kierunek studiów podyplomowych"/>
        <w:tblDescription w:val="Należy podać: Nazwa studiów podyplomowych;,Termin realizacji,Koszt sstudiów podyplomowych dla jednej osoby,Całkowita wysokość wydatków ,Wnioskowana wysokość środków z  KFS Wysokość wkładu własnego wnoszonego przez pracodawcę "/>
      </w:tblPr>
      <w:tblGrid>
        <w:gridCol w:w="473"/>
        <w:gridCol w:w="2200"/>
        <w:gridCol w:w="1062"/>
        <w:gridCol w:w="1610"/>
        <w:gridCol w:w="1642"/>
        <w:gridCol w:w="1909"/>
        <w:gridCol w:w="1546"/>
      </w:tblGrid>
      <w:tr w:rsidR="007201D8" w:rsidRPr="00B37148" w14:paraId="1FC1ED1A" w14:textId="77777777" w:rsidTr="001F64F8">
        <w:trPr>
          <w:trHeight w:val="124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639FC" w14:textId="0A997B61" w:rsidR="007201D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bookmarkStart w:id="6" w:name="_Hlk187403443"/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B3BFB" w14:textId="40BEC29D" w:rsidR="007201D8" w:rsidRPr="00B37148" w:rsidRDefault="007201D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Kierunek studiów podyplomowych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8F84F" w14:textId="77777777" w:rsidR="007201D8" w:rsidRPr="00B37148" w:rsidRDefault="007201D8" w:rsidP="00B37148">
            <w:pPr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AA65F" w14:textId="3E322102" w:rsidR="007201D8" w:rsidRPr="00B37148" w:rsidRDefault="007201D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Koszt studiów dla jednej osoby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D62C8" w14:textId="77777777" w:rsidR="007201D8" w:rsidRPr="00B37148" w:rsidRDefault="007201D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Całkowita wysokość wydatków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34514" w14:textId="77777777" w:rsidR="007201D8" w:rsidRPr="00B37148" w:rsidRDefault="007201D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Wnioskowana wysokość środków </w:t>
            </w: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z KFS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E19D6" w14:textId="77777777" w:rsidR="007201D8" w:rsidRPr="00B37148" w:rsidRDefault="007201D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Wysokość wkładu własnego wnoszonego przez pracodawcę </w:t>
            </w:r>
          </w:p>
        </w:tc>
      </w:tr>
      <w:tr w:rsidR="007201D8" w:rsidRPr="00B37148" w14:paraId="6064B9AD" w14:textId="77777777" w:rsidTr="001F64F8">
        <w:trPr>
          <w:cantSplit/>
          <w:trHeight w:val="3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1C76C" w14:textId="77777777" w:rsidR="007201D8" w:rsidRPr="00B37148" w:rsidRDefault="007201D8" w:rsidP="00BF2366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C774A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931DE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ADF46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46129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04ED6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D6BFE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</w:tr>
      <w:tr w:rsidR="007201D8" w:rsidRPr="00B37148" w14:paraId="5C076746" w14:textId="77777777" w:rsidTr="001F64F8">
        <w:trPr>
          <w:cantSplit/>
          <w:trHeight w:val="3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409DA" w14:textId="77777777" w:rsidR="007201D8" w:rsidRPr="00B37148" w:rsidRDefault="007201D8" w:rsidP="00BF2366">
            <w:pPr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  <w:r w:rsidRPr="00B37148">
              <w:rPr>
                <w:rFonts w:ascii="Arial" w:eastAsia="Symbol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AA82B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24765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9DC5C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79A33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37C35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0C377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</w:tr>
      <w:bookmarkEnd w:id="6"/>
    </w:tbl>
    <w:p w14:paraId="7AEB82BA" w14:textId="77777777" w:rsidR="00960B72" w:rsidRPr="00B37148" w:rsidRDefault="00960B72" w:rsidP="00B37148">
      <w:pPr>
        <w:pStyle w:val="Default"/>
        <w:rPr>
          <w:rFonts w:ascii="Arial" w:eastAsia="Calibri" w:hAnsi="Arial" w:cs="Arial"/>
          <w:b/>
          <w:sz w:val="20"/>
          <w:szCs w:val="20"/>
          <w:lang w:eastAsia="en-US"/>
        </w:rPr>
      </w:pPr>
    </w:p>
    <w:tbl>
      <w:tblPr>
        <w:tblW w:w="10442" w:type="dxa"/>
        <w:tblInd w:w="-563" w:type="dxa"/>
        <w:tblLook w:val="0000" w:firstRow="0" w:lastRow="0" w:firstColumn="0" w:lastColumn="0" w:noHBand="0" w:noVBand="0"/>
        <w:tblCaption w:val="Rodzaj egzaminu umożliwiającego uzyskanie dokumentów potwierdzających nabycie umiejętności, kwalifikacji lub uprawnień zawodowych"/>
        <w:tblDescription w:val="Należy podać Rodzaj egzaminu umożliwiającego uzyskanie dokumentów potwierdzających nabycie umiejętności, kwalifikacji lub uprawnień zawodowych, Termin realizacji,Koszt egzaminu dla jednej osoby,Całkowita wysokość wydatków, Wnioskowana wysokość środków z KFS, Wysokość wkładu własnego wnoszonego przez pracodawcę &#10;"/>
      </w:tblPr>
      <w:tblGrid>
        <w:gridCol w:w="472"/>
        <w:gridCol w:w="2202"/>
        <w:gridCol w:w="1062"/>
        <w:gridCol w:w="1613"/>
        <w:gridCol w:w="1640"/>
        <w:gridCol w:w="1908"/>
        <w:gridCol w:w="1545"/>
      </w:tblGrid>
      <w:tr w:rsidR="007201D8" w:rsidRPr="000339E7" w14:paraId="7F018425" w14:textId="77777777" w:rsidTr="001F64F8">
        <w:trPr>
          <w:trHeight w:val="124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4C70D" w14:textId="751E0EF8" w:rsidR="007201D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50762" w14:textId="660102A9" w:rsidR="007201D8" w:rsidRPr="00B37148" w:rsidRDefault="007201D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Rodzaj egzaminu umożliwiającego uzyskanie dokumentów potwierdzających nabycie umiejętności, kwalifikacji lub uprawnień zawodowych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8DCEA" w14:textId="77777777" w:rsidR="007201D8" w:rsidRPr="00B37148" w:rsidRDefault="007201D8" w:rsidP="00B37148">
            <w:pPr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0048D" w14:textId="3705510F" w:rsidR="007201D8" w:rsidRPr="00B37148" w:rsidRDefault="007201D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Koszt </w:t>
            </w:r>
            <w:r w:rsidR="001F64F8"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egzaminu</w:t>
            </w: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 dla jednej osoby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B85B0" w14:textId="77777777" w:rsidR="007201D8" w:rsidRPr="00B37148" w:rsidRDefault="007201D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Całkowita wysokość wydatków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4A36D" w14:textId="77777777" w:rsidR="007201D8" w:rsidRPr="00B37148" w:rsidRDefault="007201D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Wnioskowana wysokość środków </w:t>
            </w: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z KFS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E7B6A" w14:textId="77777777" w:rsidR="007201D8" w:rsidRPr="00B37148" w:rsidRDefault="007201D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Wysokość wkładu własnego wnoszonego przez pracodawcę </w:t>
            </w:r>
          </w:p>
        </w:tc>
      </w:tr>
      <w:tr w:rsidR="007201D8" w:rsidRPr="000339E7" w14:paraId="5D0B818A" w14:textId="77777777" w:rsidTr="001F64F8">
        <w:trPr>
          <w:cantSplit/>
          <w:trHeight w:val="3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77C32" w14:textId="77777777" w:rsidR="007201D8" w:rsidRPr="00B37148" w:rsidRDefault="007201D8" w:rsidP="00BF2366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474A4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B6F66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D8242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AEE87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D6EA3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A2287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</w:tr>
    </w:tbl>
    <w:p w14:paraId="6E27CE62" w14:textId="77777777" w:rsidR="008F7323" w:rsidRPr="000339E7" w:rsidRDefault="008F7323" w:rsidP="00B37148">
      <w:pPr>
        <w:rPr>
          <w:rFonts w:ascii="Arial" w:eastAsia="Symbol" w:hAnsi="Arial" w:cs="Arial"/>
          <w:sz w:val="22"/>
          <w:szCs w:val="22"/>
          <w:lang w:eastAsia="pl-PL"/>
        </w:rPr>
      </w:pPr>
    </w:p>
    <w:tbl>
      <w:tblPr>
        <w:tblW w:w="10442" w:type="dxa"/>
        <w:tblInd w:w="-563" w:type="dxa"/>
        <w:tblLook w:val="0000" w:firstRow="0" w:lastRow="0" w:firstColumn="0" w:lastColumn="0" w:noHBand="0" w:noVBand="0"/>
        <w:tblCaption w:val="Należy podać rodzaj badań lekarskich "/>
        <w:tblDescription w:val="Należy podać rodzaj badań lekarskich &#10;i psychologicznych wymaganych do podjęcia kształcenia lub pracy zawodowej po ukończonym kształceniu, Termin realizacji , Koszt badania dla jednej osoby, Całkowita wysokość wydatków,Wnioskowana wysokość środków z KFS, Wysokość wkładu własnego wnoszonego przez pracodawcę &#10;"/>
      </w:tblPr>
      <w:tblGrid>
        <w:gridCol w:w="472"/>
        <w:gridCol w:w="2241"/>
        <w:gridCol w:w="1062"/>
        <w:gridCol w:w="1594"/>
        <w:gridCol w:w="1633"/>
        <w:gridCol w:w="1896"/>
        <w:gridCol w:w="1544"/>
      </w:tblGrid>
      <w:tr w:rsidR="001F64F8" w:rsidRPr="000339E7" w14:paraId="4D60AEFC" w14:textId="77777777" w:rsidTr="001F64F8">
        <w:trPr>
          <w:trHeight w:val="124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A2939" w14:textId="1E08F8E1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bookmarkStart w:id="7" w:name="_Hlk187403799"/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F442C" w14:textId="77777777" w:rsidR="001F64F8" w:rsidRPr="00B37148" w:rsidRDefault="001F64F8" w:rsidP="00B37148">
            <w:pPr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Rodzaj badań lekarskich </w:t>
            </w:r>
          </w:p>
          <w:p w14:paraId="67071AF5" w14:textId="77777777" w:rsidR="001F64F8" w:rsidRPr="00B37148" w:rsidRDefault="001F64F8" w:rsidP="00B37148">
            <w:pPr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i psychologicznych wymaganych </w:t>
            </w:r>
          </w:p>
          <w:p w14:paraId="6B6C2AE6" w14:textId="16A21414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do podjęcia kształcenia lub pracy zawodowej po ukończonym kształceniu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6A66D" w14:textId="77777777" w:rsidR="001F64F8" w:rsidRPr="00B37148" w:rsidRDefault="001F64F8" w:rsidP="00B37148">
            <w:pPr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B7A98" w14:textId="0132904C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Koszt badania dla jednej osoby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AC845" w14:textId="77777777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Całkowita wysokość wydatków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201F7" w14:textId="77777777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Wnioskowana wysokość środków </w:t>
            </w: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z KFS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24729" w14:textId="77777777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Wysokość wkładu własnego wnoszonego przez pracodawcę </w:t>
            </w:r>
          </w:p>
        </w:tc>
      </w:tr>
      <w:tr w:rsidR="001F64F8" w:rsidRPr="000339E7" w14:paraId="38E2B526" w14:textId="77777777" w:rsidTr="001F64F8">
        <w:trPr>
          <w:cantSplit/>
          <w:trHeight w:val="3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5D124" w14:textId="77777777" w:rsidR="001F64F8" w:rsidRPr="00B37148" w:rsidRDefault="001F64F8" w:rsidP="00BF2366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51284" w14:textId="77777777" w:rsidR="001F64F8" w:rsidRPr="00B37148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433E2" w14:textId="77777777" w:rsidR="001F64F8" w:rsidRPr="00B37148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74E87" w14:textId="77777777" w:rsidR="001F64F8" w:rsidRPr="00B37148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C5A65" w14:textId="77777777" w:rsidR="001F64F8" w:rsidRPr="00B37148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4CE3A" w14:textId="77777777" w:rsidR="001F64F8" w:rsidRPr="00B37148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85286" w14:textId="77777777" w:rsidR="001F64F8" w:rsidRPr="00B37148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</w:tr>
      <w:bookmarkEnd w:id="7"/>
    </w:tbl>
    <w:p w14:paraId="086F8EE3" w14:textId="54DD81BD" w:rsidR="00495C90" w:rsidRPr="000339E7" w:rsidRDefault="00495C90" w:rsidP="00B37148">
      <w:pPr>
        <w:pStyle w:val="Default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W w:w="10442" w:type="dxa"/>
        <w:tblInd w:w="-563" w:type="dxa"/>
        <w:tblLook w:val="0000" w:firstRow="0" w:lastRow="0" w:firstColumn="0" w:lastColumn="0" w:noHBand="0" w:noVBand="0"/>
        <w:tblCaption w:val="ubezpieczenie od następstw nieszczęśliwych wypadków"/>
        <w:tblDescription w:val="Ubezpieczenie&#10;należy określić kwotę ubezpieczenia od następstw nieszczęśliwych wypadków w  związku z podjętym kształceniem,Termin realizacji, Koszt ubezpieczenia dla jednej osoby, Całkowita wysokość wydatków, Wnioskowana wysokość środków z KFS, Wysokość wkładu własnego wnoszonego przez pracodawcę &#10;&#10;"/>
      </w:tblPr>
      <w:tblGrid>
        <w:gridCol w:w="472"/>
        <w:gridCol w:w="2230"/>
        <w:gridCol w:w="1062"/>
        <w:gridCol w:w="1611"/>
        <w:gridCol w:w="1628"/>
        <w:gridCol w:w="1892"/>
        <w:gridCol w:w="1547"/>
      </w:tblGrid>
      <w:tr w:rsidR="001F64F8" w:rsidRPr="00B37148" w14:paraId="5D909FD6" w14:textId="77777777" w:rsidTr="001F64F8">
        <w:trPr>
          <w:trHeight w:val="1248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B57F7" w14:textId="77777777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1BB12" w14:textId="77777777" w:rsidR="001F64F8" w:rsidRPr="00B37148" w:rsidRDefault="001F64F8" w:rsidP="00B37148">
            <w:pPr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Ubezpieczenie</w:t>
            </w:r>
          </w:p>
          <w:p w14:paraId="74325FA7" w14:textId="03199C30" w:rsidR="001F64F8" w:rsidRPr="00B37148" w:rsidRDefault="001F64F8" w:rsidP="00B37148">
            <w:pPr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od następstw nieszczęśliwych wypadków w</w:t>
            </w:r>
            <w:r w:rsid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 </w:t>
            </w: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związku </w:t>
            </w:r>
          </w:p>
          <w:p w14:paraId="7173ECB3" w14:textId="4B8C8542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z podjętym kształceniem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C9142" w14:textId="77777777" w:rsidR="001F64F8" w:rsidRPr="00B37148" w:rsidRDefault="001F64F8" w:rsidP="00B37148">
            <w:pPr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D38C4" w14:textId="2D4B14A1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Koszt ubezpieczenia dla jednej osoby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77BFD" w14:textId="77777777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Całkowita wysokość wydatków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C6902" w14:textId="77777777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Wnioskowana wysokość środków </w:t>
            </w: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z KFS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5523C" w14:textId="77777777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Wysokość wkładu własnego wnoszonego przez pracodawcę </w:t>
            </w:r>
          </w:p>
        </w:tc>
      </w:tr>
      <w:tr w:rsidR="001F64F8" w:rsidRPr="00B37148" w14:paraId="745768C9" w14:textId="77777777" w:rsidTr="001F64F8">
        <w:trPr>
          <w:cantSplit/>
          <w:trHeight w:val="3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0BEFE" w14:textId="77777777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BDF7B" w14:textId="77777777" w:rsidR="001F64F8" w:rsidRPr="00B37148" w:rsidRDefault="001F64F8" w:rsidP="00B37148">
            <w:pPr>
              <w:snapToGrid w:val="0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936EB" w14:textId="77777777" w:rsidR="001F64F8" w:rsidRPr="00B37148" w:rsidRDefault="001F64F8" w:rsidP="00B37148">
            <w:pPr>
              <w:snapToGrid w:val="0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CA8EA" w14:textId="77777777" w:rsidR="001F64F8" w:rsidRPr="00B37148" w:rsidRDefault="001F64F8" w:rsidP="00B37148">
            <w:pPr>
              <w:snapToGrid w:val="0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90727" w14:textId="77777777" w:rsidR="001F64F8" w:rsidRPr="00B37148" w:rsidRDefault="001F64F8" w:rsidP="00B37148">
            <w:pPr>
              <w:snapToGrid w:val="0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43D75" w14:textId="77777777" w:rsidR="001F64F8" w:rsidRPr="00B37148" w:rsidRDefault="001F64F8" w:rsidP="00B37148">
            <w:pPr>
              <w:snapToGrid w:val="0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686A0" w14:textId="77777777" w:rsidR="001F64F8" w:rsidRPr="00B37148" w:rsidRDefault="001F64F8" w:rsidP="00B37148">
            <w:pPr>
              <w:snapToGrid w:val="0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</w:tr>
    </w:tbl>
    <w:p w14:paraId="388794F2" w14:textId="77777777" w:rsidR="008F7323" w:rsidRPr="00B37148" w:rsidRDefault="008F7323" w:rsidP="00B37148">
      <w:pPr>
        <w:rPr>
          <w:rFonts w:ascii="Arial" w:eastAsia="Symbol" w:hAnsi="Arial" w:cs="Arial"/>
          <w:sz w:val="20"/>
          <w:szCs w:val="20"/>
        </w:rPr>
      </w:pPr>
    </w:p>
    <w:tbl>
      <w:tblPr>
        <w:tblW w:w="10442" w:type="dxa"/>
        <w:tblInd w:w="-563" w:type="dxa"/>
        <w:tblLook w:val="0000" w:firstRow="0" w:lastRow="0" w:firstColumn="0" w:lastColumn="0" w:noHBand="0" w:noVBand="0"/>
        <w:tblCaption w:val="określenie potrzeb pracodawcy "/>
        <w:tblDescription w:val="Należy określić potrzeby pracodawcy w zakresie kształcenia ustawicznego z ubieganiem się o sfinansowanie tego kształcenia ze środków KFS , Termin realizacji , Całkowita wysokość wydatków, Wnioskowana wysokość środków &#10;z KFS, Wysokość wkładu własnego wnoszonego przez pracodawcę &#10;"/>
      </w:tblPr>
      <w:tblGrid>
        <w:gridCol w:w="472"/>
        <w:gridCol w:w="2239"/>
        <w:gridCol w:w="1062"/>
        <w:gridCol w:w="1597"/>
        <w:gridCol w:w="1627"/>
        <w:gridCol w:w="1900"/>
        <w:gridCol w:w="1545"/>
      </w:tblGrid>
      <w:tr w:rsidR="001F64F8" w:rsidRPr="000339E7" w14:paraId="78175761" w14:textId="77777777" w:rsidTr="00231E3D">
        <w:trPr>
          <w:trHeight w:val="124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71ED8" w14:textId="77777777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23730" w14:textId="11EBF63F" w:rsidR="001F64F8" w:rsidRPr="00B37148" w:rsidRDefault="001F64F8" w:rsidP="00B37148">
            <w:pPr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Określenie potrzeb pracodawcy w zakresie kształcenia ustawicznego z </w:t>
            </w:r>
            <w:r w:rsid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 </w:t>
            </w: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ubieganiem się </w:t>
            </w:r>
          </w:p>
          <w:p w14:paraId="71726742" w14:textId="71DBFB09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o sfinansowanie tego kształcenia ze środków KFS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03135" w14:textId="77777777" w:rsidR="001F64F8" w:rsidRPr="00B37148" w:rsidRDefault="001F64F8" w:rsidP="00B37148">
            <w:pPr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71998" w14:textId="0CC9D947" w:rsidR="001F64F8" w:rsidRPr="00B37148" w:rsidRDefault="001F64F8" w:rsidP="00B371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148">
              <w:rPr>
                <w:rFonts w:ascii="Arial" w:hAnsi="Arial" w:cs="Arial"/>
                <w:b/>
                <w:bCs/>
                <w:sz w:val="20"/>
                <w:szCs w:val="20"/>
              </w:rPr>
              <w:t>Całkowita wysokość wydatków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DD048" w14:textId="77777777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Wnioskowana wysokość środków </w:t>
            </w: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z KFS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C41DC" w14:textId="77777777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Wysokość wkładu własnego wnoszonego przez pracodawcę </w:t>
            </w:r>
          </w:p>
        </w:tc>
      </w:tr>
      <w:tr w:rsidR="001F64F8" w:rsidRPr="000339E7" w14:paraId="2B3A1330" w14:textId="77777777" w:rsidTr="00BF2366">
        <w:trPr>
          <w:cantSplit/>
          <w:trHeight w:val="3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028DD" w14:textId="77777777" w:rsidR="001F64F8" w:rsidRPr="000339E7" w:rsidRDefault="001F64F8" w:rsidP="00BF2366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0339E7">
              <w:rPr>
                <w:rFonts w:ascii="Arial" w:eastAsia="Symbol" w:hAnsi="Arial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C6D3D" w14:textId="77777777" w:rsidR="001F64F8" w:rsidRPr="000339E7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7BDE3" w14:textId="77777777" w:rsidR="001F64F8" w:rsidRPr="000339E7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C89B3" w14:textId="77777777" w:rsidR="001F64F8" w:rsidRPr="000339E7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B88DE" w14:textId="77777777" w:rsidR="001F64F8" w:rsidRPr="000339E7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E9B9E" w14:textId="77777777" w:rsidR="001F64F8" w:rsidRPr="000339E7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4D69D" w14:textId="77777777" w:rsidR="001F64F8" w:rsidRPr="000339E7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</w:tr>
    </w:tbl>
    <w:p w14:paraId="298D730C" w14:textId="77777777" w:rsidR="001F64F8" w:rsidRPr="000339E7" w:rsidRDefault="001F64F8" w:rsidP="00683441">
      <w:pPr>
        <w:pStyle w:val="Default"/>
        <w:spacing w:after="188" w:line="300" w:lineRule="auto"/>
        <w:rPr>
          <w:rFonts w:ascii="Arial" w:eastAsia="Calibri" w:hAnsi="Arial" w:cs="Arial"/>
          <w:b/>
          <w:sz w:val="22"/>
          <w:szCs w:val="22"/>
          <w:lang w:eastAsia="en-US"/>
        </w:rPr>
        <w:sectPr w:rsidR="001F64F8" w:rsidRPr="000339E7" w:rsidSect="007201D8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14:paraId="504CE2B6" w14:textId="0E1861CC" w:rsidR="00295421" w:rsidRPr="000339E7" w:rsidRDefault="00B37148" w:rsidP="00B37148">
      <w:pPr>
        <w:pStyle w:val="Nagwek1"/>
        <w:numPr>
          <w:ilvl w:val="0"/>
          <w:numId w:val="36"/>
        </w:numPr>
      </w:pPr>
      <w:r w:rsidRPr="000339E7">
        <w:rPr>
          <w:rFonts w:eastAsia="Calibri"/>
          <w:lang w:eastAsia="en-US"/>
        </w:rPr>
        <w:lastRenderedPageBreak/>
        <w:t xml:space="preserve">INFORMACJE O UCZESTNIKACH KSZTAŁCENIA USTAWICZNEGO </w:t>
      </w:r>
    </w:p>
    <w:p w14:paraId="5B3BCF6B" w14:textId="77777777" w:rsidR="005F4496" w:rsidRDefault="005F4496"/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  <w:tblCaption w:val="Objęci wsparciem według rodzajów wsparcia"/>
        <w:tblDescription w:val="Nalezy wskazać liczbę osób objętych wsparciem według rodzajów wsparcia"/>
      </w:tblPr>
      <w:tblGrid>
        <w:gridCol w:w="4531"/>
        <w:gridCol w:w="1560"/>
        <w:gridCol w:w="1559"/>
        <w:gridCol w:w="1701"/>
      </w:tblGrid>
      <w:tr w:rsidR="005F4496" w:rsidRPr="000339E7" w14:paraId="6B020159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4A163382" w14:textId="201456BB" w:rsidR="005F4496" w:rsidRPr="0044530D" w:rsidRDefault="005F4496" w:rsidP="0044530D">
            <w:pPr>
              <w:suppressAutoHyphens w:val="0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5F4496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Objęci wsparciem według rodzajów wsparcia</w:t>
            </w:r>
          </w:p>
        </w:tc>
        <w:tc>
          <w:tcPr>
            <w:tcW w:w="1560" w:type="dxa"/>
          </w:tcPr>
          <w:p w14:paraId="50C2DC97" w14:textId="22AD270B" w:rsidR="005F4496" w:rsidRPr="0044530D" w:rsidRDefault="005F4496" w:rsidP="0044530D">
            <w:pPr>
              <w:suppressAutoHyphens w:val="0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37148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Liczba pracodawców</w:t>
            </w:r>
          </w:p>
        </w:tc>
        <w:tc>
          <w:tcPr>
            <w:tcW w:w="1559" w:type="dxa"/>
          </w:tcPr>
          <w:p w14:paraId="5E9568F1" w14:textId="23A85AD4" w:rsidR="005F4496" w:rsidRPr="0044530D" w:rsidRDefault="005F4496" w:rsidP="0044530D">
            <w:pPr>
              <w:suppressAutoHyphens w:val="0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37148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Liczba pracowników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ogółem</w:t>
            </w:r>
          </w:p>
        </w:tc>
        <w:tc>
          <w:tcPr>
            <w:tcW w:w="1701" w:type="dxa"/>
          </w:tcPr>
          <w:p w14:paraId="24E7C875" w14:textId="22A005A5" w:rsidR="005F4496" w:rsidRPr="0044530D" w:rsidRDefault="005F4496" w:rsidP="0044530D">
            <w:pPr>
              <w:suppressAutoHyphens w:val="0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5F4496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W tym kobiety</w:t>
            </w:r>
          </w:p>
        </w:tc>
      </w:tr>
      <w:tr w:rsidR="005F4496" w:rsidRPr="000339E7" w14:paraId="39023918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1EEDC7CE" w14:textId="77777777" w:rsidR="005F4496" w:rsidRPr="00B37148" w:rsidRDefault="005F4496" w:rsidP="00B3714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37148">
              <w:rPr>
                <w:rFonts w:ascii="Arial" w:eastAsia="Calibri" w:hAnsi="Arial" w:cs="Arial"/>
                <w:sz w:val="20"/>
                <w:szCs w:val="20"/>
              </w:rPr>
              <w:t xml:space="preserve">Kursy </w:t>
            </w:r>
            <w:r w:rsidRPr="00B37148">
              <w:rPr>
                <w:rFonts w:ascii="Arial" w:hAnsi="Arial" w:cs="Arial"/>
                <w:sz w:val="20"/>
                <w:szCs w:val="20"/>
              </w:rPr>
              <w:t>realizowane z inicjatywy pracodawcy lub za jego zgodą</w:t>
            </w:r>
          </w:p>
        </w:tc>
        <w:tc>
          <w:tcPr>
            <w:tcW w:w="1560" w:type="dxa"/>
          </w:tcPr>
          <w:p w14:paraId="2316DB71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3EED3AF8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2DFC096C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F4496" w:rsidRPr="000339E7" w14:paraId="31A8ED01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4E710F68" w14:textId="29B27EE2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 xml:space="preserve">Studia podyplomowe </w:t>
            </w:r>
            <w:r w:rsidRPr="00B37148">
              <w:rPr>
                <w:rFonts w:ascii="Arial" w:hAnsi="Arial" w:cs="Arial"/>
                <w:sz w:val="20"/>
                <w:szCs w:val="20"/>
              </w:rPr>
              <w:t>realizowane z inicjatywy pracodawcy lub za jego zgodą</w:t>
            </w:r>
          </w:p>
        </w:tc>
        <w:tc>
          <w:tcPr>
            <w:tcW w:w="1560" w:type="dxa"/>
          </w:tcPr>
          <w:p w14:paraId="6268E132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6C9421E3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09E502CB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F4496" w:rsidRPr="000339E7" w14:paraId="69D1B796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62EA62C3" w14:textId="3FBA709B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hAnsi="Arial" w:cs="Arial"/>
                <w:sz w:val="20"/>
                <w:szCs w:val="20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1560" w:type="dxa"/>
          </w:tcPr>
          <w:p w14:paraId="54DBB73E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0C11AEA7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1D65EA14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F4496" w:rsidRPr="000339E7" w14:paraId="77F294AB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2C2173E6" w14:textId="6E7EAF3D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hAnsi="Arial" w:cs="Arial"/>
                <w:sz w:val="20"/>
                <w:szCs w:val="20"/>
              </w:rPr>
              <w:t>badania lekarskie i psychologiczne wymagane do podjęcia kształcenia lub pracy zawodowej po ukończonym kształceniu,</w:t>
            </w:r>
          </w:p>
        </w:tc>
        <w:tc>
          <w:tcPr>
            <w:tcW w:w="1560" w:type="dxa"/>
          </w:tcPr>
          <w:p w14:paraId="1A681B05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26E147D7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2B8DBF59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F4496" w:rsidRPr="000339E7" w14:paraId="2AD3D95F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6145DC62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Ubezpieczenie NNW w związku z podjętym kształceniem</w:t>
            </w:r>
          </w:p>
        </w:tc>
        <w:tc>
          <w:tcPr>
            <w:tcW w:w="1560" w:type="dxa"/>
          </w:tcPr>
          <w:p w14:paraId="50247F41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2332D0C8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6F805F45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2756F0D5" w14:textId="77777777" w:rsidR="005F4496" w:rsidRDefault="005F4496"/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  <w:tblCaption w:val="Grupy wiekowe"/>
        <w:tblDescription w:val="Nalezy wskazać liczbę osób objętych wsparciem według grup wiekowych"/>
      </w:tblPr>
      <w:tblGrid>
        <w:gridCol w:w="4531"/>
        <w:gridCol w:w="1560"/>
        <w:gridCol w:w="1559"/>
        <w:gridCol w:w="1701"/>
      </w:tblGrid>
      <w:tr w:rsidR="005F4496" w:rsidRPr="005F4496" w14:paraId="13B20F55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075F5564" w14:textId="3A9D3F9E" w:rsidR="005F4496" w:rsidRPr="005F4496" w:rsidRDefault="005F4496" w:rsidP="0044530D">
            <w:pPr>
              <w:suppressAutoHyphens w:val="0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5F4496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Objęci wsparciem według grup wiekowych</w:t>
            </w:r>
          </w:p>
        </w:tc>
        <w:tc>
          <w:tcPr>
            <w:tcW w:w="1560" w:type="dxa"/>
          </w:tcPr>
          <w:p w14:paraId="6F5B9C91" w14:textId="52D29509" w:rsidR="005F4496" w:rsidRPr="005F4496" w:rsidRDefault="005F4496" w:rsidP="0044530D">
            <w:pPr>
              <w:suppressAutoHyphens w:val="0"/>
              <w:spacing w:line="300" w:lineRule="auto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37148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Liczba pracodawców</w:t>
            </w:r>
          </w:p>
        </w:tc>
        <w:tc>
          <w:tcPr>
            <w:tcW w:w="1559" w:type="dxa"/>
          </w:tcPr>
          <w:p w14:paraId="28924C35" w14:textId="73AC602B" w:rsidR="005F4496" w:rsidRPr="005F4496" w:rsidRDefault="005F4496" w:rsidP="0044530D">
            <w:pPr>
              <w:suppressAutoHyphens w:val="0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37148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Liczba pracowników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ogółem</w:t>
            </w:r>
          </w:p>
        </w:tc>
        <w:tc>
          <w:tcPr>
            <w:tcW w:w="1701" w:type="dxa"/>
          </w:tcPr>
          <w:p w14:paraId="0F824587" w14:textId="36F25306" w:rsidR="005F4496" w:rsidRPr="005F4496" w:rsidRDefault="005F4496" w:rsidP="0044530D">
            <w:pPr>
              <w:suppressAutoHyphens w:val="0"/>
              <w:spacing w:line="300" w:lineRule="auto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5F4496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W tym kobiety</w:t>
            </w:r>
          </w:p>
        </w:tc>
      </w:tr>
      <w:tr w:rsidR="005F4496" w:rsidRPr="000339E7" w14:paraId="6387E503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18680E68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15 - 24 lata</w:t>
            </w:r>
          </w:p>
        </w:tc>
        <w:tc>
          <w:tcPr>
            <w:tcW w:w="1560" w:type="dxa"/>
          </w:tcPr>
          <w:p w14:paraId="6AFD7BCD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9836761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21AA1C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40EA05F6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403B80AA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25 - 34 lata</w:t>
            </w:r>
          </w:p>
        </w:tc>
        <w:tc>
          <w:tcPr>
            <w:tcW w:w="1560" w:type="dxa"/>
          </w:tcPr>
          <w:p w14:paraId="45C3C7E8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D8FA6F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0C1E0F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5BB070B3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532AE88A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35 - 44 lata</w:t>
            </w:r>
          </w:p>
        </w:tc>
        <w:tc>
          <w:tcPr>
            <w:tcW w:w="1560" w:type="dxa"/>
          </w:tcPr>
          <w:p w14:paraId="3027E69A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C66E14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79975C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7DC8F0D4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2BD34845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45 lat i więcej</w:t>
            </w:r>
          </w:p>
        </w:tc>
        <w:tc>
          <w:tcPr>
            <w:tcW w:w="1560" w:type="dxa"/>
          </w:tcPr>
          <w:p w14:paraId="63885635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60129D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B6BEF8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61D2D3" w14:textId="77777777" w:rsidR="005F4496" w:rsidRDefault="005F4496"/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  <w:tblCaption w:val="wykształcenie"/>
        <w:tblDescription w:val="Nalezy wskazać liczbę osób objętych wsparciem według wykształcenia"/>
      </w:tblPr>
      <w:tblGrid>
        <w:gridCol w:w="4531"/>
        <w:gridCol w:w="1560"/>
        <w:gridCol w:w="1559"/>
        <w:gridCol w:w="1701"/>
      </w:tblGrid>
      <w:tr w:rsidR="005F4496" w:rsidRPr="000339E7" w14:paraId="07242629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7A42A463" w14:textId="676F6B0A" w:rsidR="005F4496" w:rsidRPr="0044530D" w:rsidRDefault="005F4496" w:rsidP="005F4496">
            <w:pPr>
              <w:suppressAutoHyphens w:val="0"/>
              <w:spacing w:after="200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5F4496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Objęci wsparciem według wykształcenia</w:t>
            </w:r>
          </w:p>
        </w:tc>
        <w:tc>
          <w:tcPr>
            <w:tcW w:w="1560" w:type="dxa"/>
          </w:tcPr>
          <w:p w14:paraId="69A95A94" w14:textId="59B3D3A0" w:rsidR="005F4496" w:rsidRPr="0044530D" w:rsidRDefault="005F4496" w:rsidP="0044530D">
            <w:pPr>
              <w:suppressAutoHyphens w:val="0"/>
              <w:spacing w:after="200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37148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Liczba pracodawców</w:t>
            </w:r>
          </w:p>
        </w:tc>
        <w:tc>
          <w:tcPr>
            <w:tcW w:w="1559" w:type="dxa"/>
          </w:tcPr>
          <w:p w14:paraId="2104E045" w14:textId="62CA8B39" w:rsidR="005F4496" w:rsidRPr="0044530D" w:rsidRDefault="005F4496" w:rsidP="0044530D">
            <w:pPr>
              <w:suppressAutoHyphens w:val="0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37148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Liczba pracowników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ogółem</w:t>
            </w:r>
          </w:p>
        </w:tc>
        <w:tc>
          <w:tcPr>
            <w:tcW w:w="1701" w:type="dxa"/>
          </w:tcPr>
          <w:p w14:paraId="531C7E3F" w14:textId="0F4BEB58" w:rsidR="005F4496" w:rsidRPr="0044530D" w:rsidRDefault="005F4496" w:rsidP="0044530D">
            <w:pPr>
              <w:suppressAutoHyphens w:val="0"/>
              <w:spacing w:after="200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5F4496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W tym kobiety</w:t>
            </w:r>
          </w:p>
        </w:tc>
      </w:tr>
      <w:tr w:rsidR="005F4496" w:rsidRPr="000339E7" w14:paraId="7851AB61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4D56A3EB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Gimnazjalne i poniżej</w:t>
            </w:r>
          </w:p>
        </w:tc>
        <w:tc>
          <w:tcPr>
            <w:tcW w:w="1560" w:type="dxa"/>
          </w:tcPr>
          <w:p w14:paraId="0FDB5686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931896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231E63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396E34DD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63656246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Zasadnicze zawodowe</w:t>
            </w:r>
          </w:p>
        </w:tc>
        <w:tc>
          <w:tcPr>
            <w:tcW w:w="1560" w:type="dxa"/>
          </w:tcPr>
          <w:p w14:paraId="437812D6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777BCC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D53C11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41649074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0BB67DDD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Średnie ogólnokształcące</w:t>
            </w:r>
          </w:p>
        </w:tc>
        <w:tc>
          <w:tcPr>
            <w:tcW w:w="1560" w:type="dxa"/>
          </w:tcPr>
          <w:p w14:paraId="73073D61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CAB7FB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01213A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30E90364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754C6F59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Policealne i średnie zawodowe</w:t>
            </w:r>
          </w:p>
        </w:tc>
        <w:tc>
          <w:tcPr>
            <w:tcW w:w="1560" w:type="dxa"/>
          </w:tcPr>
          <w:p w14:paraId="1058A245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55EB23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2A6ECB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52A76C7B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3E91F0A7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 xml:space="preserve">Wyższe </w:t>
            </w:r>
          </w:p>
        </w:tc>
        <w:tc>
          <w:tcPr>
            <w:tcW w:w="1560" w:type="dxa"/>
          </w:tcPr>
          <w:p w14:paraId="7FCA15E6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B71397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774539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E1D260" w14:textId="77777777" w:rsidR="005F4496" w:rsidRDefault="005F4496"/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  <w:tblCaption w:val="wykonywane zawody"/>
        <w:tblDescription w:val="Nalezy wskazać liczbę osób objętych wsparciem według wykonywanych zawodów"/>
      </w:tblPr>
      <w:tblGrid>
        <w:gridCol w:w="4531"/>
        <w:gridCol w:w="1560"/>
        <w:gridCol w:w="1559"/>
        <w:gridCol w:w="1701"/>
      </w:tblGrid>
      <w:tr w:rsidR="005F4496" w:rsidRPr="000339E7" w14:paraId="6C4D30D2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6AEC1784" w14:textId="6091A0F2" w:rsidR="005F4496" w:rsidRPr="0044530D" w:rsidRDefault="005F4496" w:rsidP="0044530D">
            <w:pPr>
              <w:suppressAutoHyphens w:val="0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5F4496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Objęci wsparciem według wykonywanych zawodów</w:t>
            </w:r>
          </w:p>
        </w:tc>
        <w:tc>
          <w:tcPr>
            <w:tcW w:w="1560" w:type="dxa"/>
          </w:tcPr>
          <w:p w14:paraId="7E4F17FD" w14:textId="346D4D8F" w:rsidR="005F4496" w:rsidRPr="0044530D" w:rsidRDefault="005F4496" w:rsidP="0044530D">
            <w:pPr>
              <w:suppressAutoHyphens w:val="0"/>
              <w:spacing w:line="300" w:lineRule="auto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37148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Liczba pracodawców</w:t>
            </w:r>
          </w:p>
        </w:tc>
        <w:tc>
          <w:tcPr>
            <w:tcW w:w="1559" w:type="dxa"/>
          </w:tcPr>
          <w:p w14:paraId="3B583AA0" w14:textId="604540F0" w:rsidR="005F4496" w:rsidRPr="0044530D" w:rsidRDefault="005F4496" w:rsidP="0044530D">
            <w:pPr>
              <w:suppressAutoHyphens w:val="0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37148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Liczba pracowników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ogółem</w:t>
            </w:r>
          </w:p>
        </w:tc>
        <w:tc>
          <w:tcPr>
            <w:tcW w:w="1701" w:type="dxa"/>
          </w:tcPr>
          <w:p w14:paraId="42CDCD63" w14:textId="5BD916CB" w:rsidR="005F4496" w:rsidRPr="0044530D" w:rsidRDefault="005F4496" w:rsidP="0044530D">
            <w:pPr>
              <w:suppressAutoHyphens w:val="0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5F4496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W tym kobiety</w:t>
            </w:r>
          </w:p>
        </w:tc>
      </w:tr>
      <w:tr w:rsidR="005F4496" w:rsidRPr="000339E7" w14:paraId="429C704E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2D442707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Siły zbrojne</w:t>
            </w:r>
          </w:p>
        </w:tc>
        <w:tc>
          <w:tcPr>
            <w:tcW w:w="1560" w:type="dxa"/>
          </w:tcPr>
          <w:p w14:paraId="2A99FECD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D0CE58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88F7F0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2B147F90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70939DD2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Przedstawiciele władz publicznych , wyżsi urzędnicy i kierownicy</w:t>
            </w:r>
          </w:p>
        </w:tc>
        <w:tc>
          <w:tcPr>
            <w:tcW w:w="1560" w:type="dxa"/>
          </w:tcPr>
          <w:p w14:paraId="6A1A84B6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622B09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19C7D8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2D84631C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47114A5E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Specjaliści</w:t>
            </w:r>
          </w:p>
        </w:tc>
        <w:tc>
          <w:tcPr>
            <w:tcW w:w="1560" w:type="dxa"/>
          </w:tcPr>
          <w:p w14:paraId="7D5EDA00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DE3ABF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8077E4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52A63901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4D5A6F6B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Technicy i inni średni personel</w:t>
            </w:r>
          </w:p>
        </w:tc>
        <w:tc>
          <w:tcPr>
            <w:tcW w:w="1560" w:type="dxa"/>
          </w:tcPr>
          <w:p w14:paraId="217141DA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0F803D7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B81910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76F96D72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7F06AD56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 xml:space="preserve">Pracownicy biurowi </w:t>
            </w:r>
          </w:p>
        </w:tc>
        <w:tc>
          <w:tcPr>
            <w:tcW w:w="1560" w:type="dxa"/>
          </w:tcPr>
          <w:p w14:paraId="3E34C00B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B82CF5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A16702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7FBB44F4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4FDB856C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Pracownicy usług i sprzedawcy</w:t>
            </w:r>
          </w:p>
        </w:tc>
        <w:tc>
          <w:tcPr>
            <w:tcW w:w="1560" w:type="dxa"/>
          </w:tcPr>
          <w:p w14:paraId="339A59B3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6FFD39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523B57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07FF4851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1F51FE37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Rolnicy, ogrodnicy, leśnicy i rybacy</w:t>
            </w:r>
          </w:p>
        </w:tc>
        <w:tc>
          <w:tcPr>
            <w:tcW w:w="1560" w:type="dxa"/>
          </w:tcPr>
          <w:p w14:paraId="27924312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123E122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8095CA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0E4CAE7F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1CE3BAD2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Robotnicy przemysłowi i rzemieślnicy</w:t>
            </w:r>
          </w:p>
        </w:tc>
        <w:tc>
          <w:tcPr>
            <w:tcW w:w="1560" w:type="dxa"/>
          </w:tcPr>
          <w:p w14:paraId="6782DA9C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098816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B67FAB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659BE069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55C43270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Operatorzy i monterzy maszyn i urządzeń</w:t>
            </w:r>
          </w:p>
        </w:tc>
        <w:tc>
          <w:tcPr>
            <w:tcW w:w="1560" w:type="dxa"/>
          </w:tcPr>
          <w:p w14:paraId="62CFCBDA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CC49E1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3B14DB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4A582A51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311917D4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Pracownicy wykonujący prace proste</w:t>
            </w:r>
          </w:p>
        </w:tc>
        <w:tc>
          <w:tcPr>
            <w:tcW w:w="1560" w:type="dxa"/>
          </w:tcPr>
          <w:p w14:paraId="2AB3F00A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0C892C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F73925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5C323A" w14:textId="7D37E127" w:rsidR="00BB2255" w:rsidRPr="000339E7" w:rsidRDefault="00BB2255" w:rsidP="00683441">
      <w:pPr>
        <w:suppressAutoHyphens w:val="0"/>
        <w:spacing w:line="300" w:lineRule="auto"/>
        <w:rPr>
          <w:rFonts w:ascii="Arial" w:hAnsi="Arial" w:cs="Arial"/>
          <w:b/>
          <w:sz w:val="22"/>
          <w:szCs w:val="22"/>
        </w:rPr>
        <w:sectPr w:rsidR="00BB2255" w:rsidRPr="000339E7" w:rsidSect="007201D8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14:paraId="301BE00E" w14:textId="77FE6A8A" w:rsidR="003F025F" w:rsidRPr="000339E7" w:rsidRDefault="003F025F" w:rsidP="00D86D21">
      <w:pPr>
        <w:suppressAutoHyphens w:val="0"/>
        <w:spacing w:line="300" w:lineRule="auto"/>
        <w:rPr>
          <w:rFonts w:ascii="Arial" w:hAnsi="Arial" w:cs="Arial"/>
          <w:b/>
          <w:sz w:val="22"/>
          <w:szCs w:val="22"/>
          <w:lang w:eastAsia="pl-PL"/>
        </w:rPr>
      </w:pPr>
      <w:r w:rsidRPr="000339E7">
        <w:rPr>
          <w:rFonts w:ascii="Arial" w:hAnsi="Arial" w:cs="Arial"/>
          <w:b/>
          <w:sz w:val="22"/>
          <w:szCs w:val="22"/>
          <w:lang w:eastAsia="pl-PL"/>
        </w:rPr>
        <w:lastRenderedPageBreak/>
        <w:t xml:space="preserve">WYKAZ OSÓB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OBJĘTYCH WNIOSKIEM - UCZESTNIKÓW KSZTAŁCENIA USTAWICZNEGO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Wykaz osób objętych wnioskiem"/>
        <w:tblDescription w:val="Należy uzupełnić: Imię i Nazwisko, Data urodzenia, Poziom wykształcenia, Stanowisko służbowe zgodnie z umową o pracę, Osoba pracująca w szczególnych warunkach lub wykonująca prace o szczególnym charakterze TAK/NIE, Miejsce wykonywania pracy,Wnioskodawca złożył wniosek o dofinansowanie kształcenia ze środków KFS w innym urzędzie pracy w 2025 roku wpisaćTAK/NIE ( jeśli tak należy wpisać przyznaną kwotę), Planowane działania dla poszczególnych osób, Należy wymienić każde działanie dla danej osoby, Numer priorytetu,okres obowiązywania umowy o pracę&#10;Należy wskazać okres od….. do……, Całkowity koszt na poszczególną osobę&#10;"/>
      </w:tblPr>
      <w:tblGrid>
        <w:gridCol w:w="518"/>
        <w:gridCol w:w="1178"/>
        <w:gridCol w:w="1701"/>
        <w:gridCol w:w="1418"/>
        <w:gridCol w:w="1701"/>
        <w:gridCol w:w="1046"/>
        <w:gridCol w:w="1932"/>
        <w:gridCol w:w="1551"/>
        <w:gridCol w:w="1147"/>
        <w:gridCol w:w="1670"/>
        <w:gridCol w:w="1520"/>
      </w:tblGrid>
      <w:tr w:rsidR="00523B91" w:rsidRPr="000339E7" w14:paraId="5D13F3B0" w14:textId="77777777" w:rsidTr="008C19EA">
        <w:trPr>
          <w:cantSplit/>
          <w:trHeight w:val="3073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6F4A62" w14:textId="77777777" w:rsidR="00523B91" w:rsidRPr="001C2306" w:rsidRDefault="00523B91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420FB4" w14:textId="77777777" w:rsidR="001C2306" w:rsidRPr="001C2306" w:rsidRDefault="00523B91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  <w:p w14:paraId="20856E84" w14:textId="43285DC0" w:rsidR="00523B91" w:rsidRPr="001C2306" w:rsidRDefault="008C0580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ED7A6C" w14:textId="22654BDB" w:rsidR="00523B91" w:rsidRPr="001C2306" w:rsidRDefault="001C2306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Poziom </w:t>
            </w:r>
            <w:r w:rsidR="008C0580"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wykształceni</w:t>
            </w: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7E4B1D" w14:textId="2EFD36B4" w:rsidR="00523B91" w:rsidRPr="001C2306" w:rsidRDefault="00523B91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Stanowisko służbowe zgodnie</w:t>
            </w:r>
            <w:r w:rsidR="001C2306"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</w:t>
            </w:r>
            <w:r w:rsidR="001C2306"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umową o</w:t>
            </w:r>
            <w:r w:rsidR="001C2306"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pracę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437DFF" w14:textId="7EA157BA" w:rsidR="00523B91" w:rsidRPr="001C2306" w:rsidRDefault="00523B91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Osoba pracująca w szczególnych warunkach lub wykonująca prace o</w:t>
            </w:r>
            <w:r w:rsidR="001C2306"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szczególnym charakterze</w:t>
            </w:r>
            <w:r w:rsidR="00FB1043"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TAK/NIE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147520" w14:textId="279409AA" w:rsidR="00523B91" w:rsidRPr="001C2306" w:rsidRDefault="00523B91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Miejsce wykonywania pracy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7DF7CE" w14:textId="2C42F3DC" w:rsidR="00523B91" w:rsidRPr="001C2306" w:rsidRDefault="00523B91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Wnioskodawca złożył wniosek o dofinansowanie kształcenia ze środków KFS w innym urzędzie pracy w 2025 roku</w:t>
            </w:r>
            <w:r w:rsidR="001C2306"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wpisać</w:t>
            </w:r>
          </w:p>
          <w:p w14:paraId="29DDFB15" w14:textId="260F07AC" w:rsidR="001C2306" w:rsidRPr="001C2306" w:rsidRDefault="001C2306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TAK/NIE ( jeśli tak należy wpisać przyznaną kwotę)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2E1C9D" w14:textId="56FCBE46" w:rsidR="00523B91" w:rsidRPr="001C2306" w:rsidRDefault="00523B91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Planowane działania dla poszczególnych osób</w:t>
            </w:r>
          </w:p>
          <w:p w14:paraId="080C8E87" w14:textId="65D9CFE2" w:rsidR="00523B91" w:rsidRPr="001C2306" w:rsidRDefault="00523B91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iCs/>
                <w:sz w:val="20"/>
                <w:szCs w:val="20"/>
                <w:lang w:eastAsia="pl-PL"/>
              </w:rPr>
              <w:t>Należy wymienić każde działanie dla danej osoby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C47C33" w14:textId="124514C6" w:rsidR="00523B91" w:rsidRPr="001C2306" w:rsidRDefault="00523B91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Numer priorytetu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F75E52" w14:textId="77777777" w:rsidR="00523B91" w:rsidRPr="001C2306" w:rsidRDefault="00523B91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okres obowiązywania umowy o pracę</w:t>
            </w:r>
          </w:p>
          <w:p w14:paraId="670AE210" w14:textId="70090E61" w:rsidR="00523B91" w:rsidRPr="001C2306" w:rsidRDefault="00523B91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iCs/>
                <w:sz w:val="20"/>
                <w:szCs w:val="20"/>
                <w:lang w:eastAsia="pl-PL"/>
              </w:rPr>
              <w:t>Należy wskazać okres</w:t>
            </w:r>
          </w:p>
          <w:p w14:paraId="60DDA257" w14:textId="0627A50A" w:rsidR="00523B91" w:rsidRPr="001C2306" w:rsidRDefault="00523B91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iCs/>
                <w:sz w:val="20"/>
                <w:szCs w:val="20"/>
                <w:lang w:eastAsia="pl-PL"/>
              </w:rPr>
              <w:t>od….. do……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A9E070" w14:textId="77777777" w:rsidR="00523B91" w:rsidRPr="001C2306" w:rsidRDefault="00523B91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Całkowity koszt na poszczególną osobę</w:t>
            </w:r>
          </w:p>
        </w:tc>
      </w:tr>
      <w:tr w:rsidR="00523B91" w:rsidRPr="000339E7" w14:paraId="3CDF8B47" w14:textId="77777777" w:rsidTr="008C19EA">
        <w:trPr>
          <w:trHeight w:val="56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A052" w14:textId="77777777" w:rsidR="00523B91" w:rsidRPr="000339E7" w:rsidRDefault="00523B91" w:rsidP="00683441">
            <w:pPr>
              <w:suppressAutoHyphens w:val="0"/>
              <w:spacing w:after="200"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339E7">
              <w:rPr>
                <w:rFonts w:ascii="Arial" w:hAnsi="Arial" w:cs="Arial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B817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1D00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7040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7AE5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2CA2" w14:textId="3945852A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ED1D" w14:textId="29A60A48" w:rsidR="00523B91" w:rsidRPr="001C2306" w:rsidRDefault="00523B91" w:rsidP="001C2306">
            <w:pPr>
              <w:tabs>
                <w:tab w:val="num" w:pos="405"/>
              </w:tabs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3618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1846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224D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BAE3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523B91" w:rsidRPr="000339E7" w14:paraId="13096312" w14:textId="77777777" w:rsidTr="008C19EA">
        <w:trPr>
          <w:trHeight w:val="56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0386" w14:textId="77777777" w:rsidR="00523B91" w:rsidRPr="000339E7" w:rsidRDefault="00523B91" w:rsidP="00683441">
            <w:pPr>
              <w:suppressAutoHyphens w:val="0"/>
              <w:spacing w:after="200"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339E7">
              <w:rPr>
                <w:rFonts w:ascii="Arial" w:hAnsi="Arial" w:cs="Arial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189F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9002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8D7F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3482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02C6" w14:textId="4F01667A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4443" w14:textId="61E539DB" w:rsidR="00523B91" w:rsidRPr="000339E7" w:rsidRDefault="00523B91" w:rsidP="008533C9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B27A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E124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EE6E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CF52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523B91" w:rsidRPr="000339E7" w14:paraId="7F1EA26E" w14:textId="77777777" w:rsidTr="008C19EA">
        <w:trPr>
          <w:trHeight w:val="56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5AC4" w14:textId="01754FB8" w:rsidR="00523B91" w:rsidRPr="000339E7" w:rsidRDefault="00523B91" w:rsidP="00683441">
            <w:pPr>
              <w:suppressAutoHyphens w:val="0"/>
              <w:spacing w:after="200"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339E7">
              <w:rPr>
                <w:rFonts w:ascii="Arial" w:hAnsi="Arial" w:cs="Arial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F800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204C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C6AB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9FBA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7DC4" w14:textId="3F7C1F11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948D" w14:textId="31E96E43" w:rsidR="00523B91" w:rsidRPr="000339E7" w:rsidRDefault="00523B91" w:rsidP="008533C9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E8F3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7257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590F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6C0B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523B91" w:rsidRPr="000339E7" w14:paraId="211A42AE" w14:textId="77777777" w:rsidTr="008C19EA">
        <w:trPr>
          <w:trHeight w:val="56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5E42" w14:textId="252D8939" w:rsidR="00523B91" w:rsidRPr="000339E7" w:rsidRDefault="00523B91" w:rsidP="00683441">
            <w:pPr>
              <w:suppressAutoHyphens w:val="0"/>
              <w:spacing w:after="200"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339E7">
              <w:rPr>
                <w:rFonts w:ascii="Arial" w:hAnsi="Arial" w:cs="Arial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E3F8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5A57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8CC1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EA92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9717" w14:textId="53BC6029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1211" w14:textId="6337C2CD" w:rsidR="00523B91" w:rsidRPr="000339E7" w:rsidRDefault="00523B91" w:rsidP="008533C9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DF4E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97F7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B666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2E75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523B91" w:rsidRPr="000339E7" w14:paraId="149BE297" w14:textId="77777777" w:rsidTr="008C19EA">
        <w:trPr>
          <w:trHeight w:val="567"/>
          <w:jc w:val="center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B67B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9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B746" w14:textId="2A06F550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339E7">
              <w:rPr>
                <w:rFonts w:ascii="Arial" w:hAnsi="Arial" w:cs="Arial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B68C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</w:tbl>
    <w:p w14:paraId="19169781" w14:textId="77777777" w:rsidR="000538DF" w:rsidRPr="000339E7" w:rsidRDefault="000538DF" w:rsidP="00683441">
      <w:pPr>
        <w:suppressAutoHyphens w:val="0"/>
        <w:spacing w:line="300" w:lineRule="auto"/>
        <w:rPr>
          <w:rFonts w:ascii="Arial" w:eastAsiaTheme="minorHAnsi" w:hAnsi="Arial" w:cs="Arial"/>
          <w:b/>
          <w:sz w:val="22"/>
          <w:szCs w:val="22"/>
          <w:lang w:eastAsia="en-US"/>
        </w:rPr>
        <w:sectPr w:rsidR="000538DF" w:rsidRPr="000339E7" w:rsidSect="007201D8">
          <w:pgSz w:w="16838" w:h="11906" w:orient="landscape"/>
          <w:pgMar w:top="851" w:right="737" w:bottom="851" w:left="709" w:header="709" w:footer="709" w:gutter="0"/>
          <w:cols w:space="708"/>
          <w:docGrid w:linePitch="360"/>
        </w:sectPr>
      </w:pPr>
    </w:p>
    <w:p w14:paraId="3F6F5C7B" w14:textId="77777777" w:rsidR="00220803" w:rsidRPr="001C2306" w:rsidRDefault="00220803" w:rsidP="001C2306">
      <w:pPr>
        <w:suppressAutoHyphens w:val="0"/>
        <w:spacing w:line="300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b/>
          <w:sz w:val="22"/>
          <w:szCs w:val="22"/>
          <w:lang w:eastAsia="en-US"/>
        </w:rPr>
        <w:lastRenderedPageBreak/>
        <w:t>Oświadczam co następuje:</w:t>
      </w:r>
    </w:p>
    <w:p w14:paraId="2E3BBD84" w14:textId="77777777" w:rsidR="00220803" w:rsidRPr="001C2306" w:rsidRDefault="00220803" w:rsidP="001C2306">
      <w:pPr>
        <w:numPr>
          <w:ilvl w:val="0"/>
          <w:numId w:val="8"/>
        </w:numPr>
        <w:tabs>
          <w:tab w:val="num" w:pos="0"/>
          <w:tab w:val="left" w:pos="360"/>
        </w:tabs>
        <w:suppressAutoHyphens w:val="0"/>
        <w:spacing w:line="300" w:lineRule="auto"/>
        <w:ind w:left="357" w:hanging="357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bCs/>
          <w:sz w:val="22"/>
          <w:szCs w:val="22"/>
          <w:lang w:eastAsia="en-US"/>
        </w:rPr>
        <w:t>Osoby objęte wnioskiem spełniają definicję pracownika zgodnie z art. 2 K.P.</w:t>
      </w:r>
    </w:p>
    <w:p w14:paraId="44E23AD5" w14:textId="77777777" w:rsidR="00220803" w:rsidRPr="001C2306" w:rsidRDefault="00220803" w:rsidP="001C2306">
      <w:pPr>
        <w:numPr>
          <w:ilvl w:val="0"/>
          <w:numId w:val="8"/>
        </w:numPr>
        <w:tabs>
          <w:tab w:val="num" w:pos="0"/>
          <w:tab w:val="left" w:pos="360"/>
        </w:tabs>
        <w:suppressAutoHyphens w:val="0"/>
        <w:spacing w:line="300" w:lineRule="auto"/>
        <w:ind w:left="357" w:hanging="357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sz w:val="22"/>
          <w:szCs w:val="22"/>
          <w:lang w:eastAsia="en-US"/>
        </w:rPr>
        <w:t>Spełniam warunki określone w rozporządzeniu Ministra Pracy i Polityki Społecznej z dnia 14 maja 2014 roku w sprawie przyznawania środków z Krajowego Funduszu Szkoleniowego.</w:t>
      </w:r>
    </w:p>
    <w:p w14:paraId="35F7DAF7" w14:textId="77777777" w:rsidR="00220803" w:rsidRPr="001C2306" w:rsidRDefault="00220803" w:rsidP="001C2306">
      <w:pPr>
        <w:numPr>
          <w:ilvl w:val="0"/>
          <w:numId w:val="8"/>
        </w:numPr>
        <w:tabs>
          <w:tab w:val="num" w:pos="0"/>
          <w:tab w:val="left" w:pos="360"/>
        </w:tabs>
        <w:suppressAutoHyphens w:val="0"/>
        <w:spacing w:line="300" w:lineRule="auto"/>
        <w:ind w:left="357" w:hanging="357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sz w:val="22"/>
          <w:szCs w:val="22"/>
          <w:lang w:eastAsia="en-US"/>
        </w:rPr>
        <w:t>Koszt dofinansowania z KFS planowanych form wsparcia nie przekroczy na jednego pracownika 300% przeciętnego wynagrodzenia w danym roku.</w:t>
      </w:r>
    </w:p>
    <w:p w14:paraId="00980A8E" w14:textId="6E5FA633" w:rsidR="00220803" w:rsidRPr="001C2306" w:rsidRDefault="00220803" w:rsidP="001C2306">
      <w:pPr>
        <w:numPr>
          <w:ilvl w:val="0"/>
          <w:numId w:val="8"/>
        </w:numPr>
        <w:suppressAutoHyphens w:val="0"/>
        <w:spacing w:line="300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sz w:val="22"/>
          <w:szCs w:val="22"/>
          <w:lang w:eastAsia="en-US"/>
        </w:rPr>
        <w:t>Zobowiązuję się do złożenia w dniu podpisania umowy dodatkowego oświadczenia o</w:t>
      </w:r>
      <w:r w:rsidR="001C2306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Pr="001C2306">
        <w:rPr>
          <w:rFonts w:ascii="Arial" w:eastAsiaTheme="minorHAnsi" w:hAnsi="Arial" w:cs="Arial"/>
          <w:sz w:val="22"/>
          <w:szCs w:val="22"/>
          <w:lang w:eastAsia="en-US"/>
        </w:rPr>
        <w:t xml:space="preserve">uzyskaniu pomocy de </w:t>
      </w:r>
      <w:proofErr w:type="spellStart"/>
      <w:r w:rsidRPr="001C2306">
        <w:rPr>
          <w:rFonts w:ascii="Arial" w:eastAsiaTheme="minorHAnsi" w:hAnsi="Arial" w:cs="Arial"/>
          <w:sz w:val="22"/>
          <w:szCs w:val="22"/>
          <w:lang w:eastAsia="en-US"/>
        </w:rPr>
        <w:t>minimis</w:t>
      </w:r>
      <w:proofErr w:type="spellEnd"/>
      <w:r w:rsidRPr="001C2306">
        <w:rPr>
          <w:rFonts w:ascii="Arial" w:eastAsiaTheme="minorHAnsi" w:hAnsi="Arial" w:cs="Arial"/>
          <w:sz w:val="22"/>
          <w:szCs w:val="22"/>
          <w:lang w:eastAsia="en-US"/>
        </w:rPr>
        <w:t xml:space="preserve">, jeżeli w okresie od dnia złożenia wniosku do dnia podpisania umowy z urzędem pracy, otrzymam pomoc de </w:t>
      </w:r>
      <w:proofErr w:type="spellStart"/>
      <w:r w:rsidRPr="001C2306">
        <w:rPr>
          <w:rFonts w:ascii="Arial" w:eastAsiaTheme="minorHAnsi" w:hAnsi="Arial" w:cs="Arial"/>
          <w:sz w:val="22"/>
          <w:szCs w:val="22"/>
          <w:lang w:eastAsia="en-US"/>
        </w:rPr>
        <w:t>minimis</w:t>
      </w:r>
      <w:proofErr w:type="spellEnd"/>
      <w:r w:rsidRPr="001C2306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63D98E60" w14:textId="77777777" w:rsidR="00220803" w:rsidRPr="001C2306" w:rsidRDefault="00220803" w:rsidP="001C2306">
      <w:pPr>
        <w:numPr>
          <w:ilvl w:val="0"/>
          <w:numId w:val="8"/>
        </w:numPr>
        <w:suppressAutoHyphens w:val="0"/>
        <w:spacing w:line="300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sz w:val="22"/>
          <w:szCs w:val="22"/>
          <w:lang w:eastAsia="en-US"/>
        </w:rPr>
        <w:t xml:space="preserve">Nie ciąży na mnie obowiązek zwrotu </w:t>
      </w:r>
      <w:r w:rsidRPr="001C230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pomocy</w:t>
      </w:r>
      <w:r w:rsidRPr="001C2306">
        <w:rPr>
          <w:rFonts w:ascii="Arial" w:eastAsiaTheme="minorHAnsi" w:hAnsi="Arial" w:cs="Arial"/>
          <w:sz w:val="22"/>
          <w:szCs w:val="22"/>
          <w:lang w:eastAsia="en-US"/>
        </w:rPr>
        <w:t>, wynikający z wcześniejszych decyzji uznających pomoc za niezgodną z prawem i ze wspólnym rynkiem.</w:t>
      </w:r>
    </w:p>
    <w:p w14:paraId="2C37D9D6" w14:textId="52E73859" w:rsidR="00220803" w:rsidRPr="001C2306" w:rsidRDefault="00220803" w:rsidP="001C2306">
      <w:pPr>
        <w:numPr>
          <w:ilvl w:val="0"/>
          <w:numId w:val="8"/>
        </w:numPr>
        <w:suppressAutoHyphens w:val="0"/>
        <w:spacing w:line="300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sz w:val="22"/>
          <w:szCs w:val="22"/>
          <w:lang w:eastAsia="en-US"/>
        </w:rPr>
        <w:t>Zapoznałem się z treścią art. 69a i 69 b ustawy z dnia 20 kwietnia 2004 roku o promocji zatrudnienia i instytucjach rynku pracy oraz rozporządzeniem Ministra pracy i Polityki Społecznej z dnia 14 maja 2014 roku w sprawie przyznawania środków z Krajowego Funduszu Szkoleniowego.</w:t>
      </w:r>
    </w:p>
    <w:p w14:paraId="7B9C3161" w14:textId="36F07AC1" w:rsidR="00220803" w:rsidRPr="001C2306" w:rsidRDefault="00220803" w:rsidP="001C2306">
      <w:pPr>
        <w:numPr>
          <w:ilvl w:val="0"/>
          <w:numId w:val="8"/>
        </w:numPr>
        <w:suppressAutoHyphens w:val="0"/>
        <w:spacing w:line="300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bCs/>
          <w:sz w:val="22"/>
          <w:szCs w:val="22"/>
          <w:lang w:eastAsia="en-US"/>
        </w:rPr>
        <w:t>Przyjmuję do wiadomości, że Staroście Świdnickiemu, za pośrednictwem Dyrektora Powiatowego Urzędu Pracy w Świdniku przysługuje prawo weryfikacji danych zamieszczonych we wniosku, prawo kontroli wydatkowania środków KFS zgodnie z</w:t>
      </w:r>
      <w:r w:rsidR="00BB082F">
        <w:rPr>
          <w:rFonts w:ascii="Arial" w:eastAsiaTheme="minorHAnsi" w:hAnsi="Arial" w:cs="Arial"/>
          <w:bCs/>
          <w:sz w:val="22"/>
          <w:szCs w:val="22"/>
          <w:lang w:eastAsia="en-US"/>
        </w:rPr>
        <w:t> </w:t>
      </w:r>
      <w:r w:rsidRPr="001C2306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przeznaczeniem, monitorowania przebiegu form objętych kształceniem ustawicznym oraz zobowiązuję się, na wezwanie, przedłożyć niezbędne informacje, dokumenty, wyjaśnienia itp.</w:t>
      </w:r>
    </w:p>
    <w:p w14:paraId="2391546D" w14:textId="06CF5C1B" w:rsidR="00A63382" w:rsidRPr="001C2306" w:rsidRDefault="00A63382" w:rsidP="001C2306">
      <w:pPr>
        <w:pStyle w:val="Akapitzlist"/>
        <w:numPr>
          <w:ilvl w:val="0"/>
          <w:numId w:val="8"/>
        </w:numPr>
        <w:spacing w:line="300" w:lineRule="auto"/>
        <w:ind w:left="357" w:hanging="357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bCs/>
          <w:sz w:val="22"/>
          <w:szCs w:val="22"/>
          <w:lang w:eastAsia="en-US"/>
        </w:rPr>
        <w:t>Pracodawca / pracownicy* wskazani w niniejszym wniosku nie przebywają na urlopach macierzyńskich, rodzicielskich, wychowawczych, bezpłatnych oraz nie są to osoby współpracujące.</w:t>
      </w:r>
    </w:p>
    <w:p w14:paraId="25C9849B" w14:textId="4DB658AE" w:rsidR="00A63382" w:rsidRPr="001C2306" w:rsidRDefault="00A63382" w:rsidP="001C2306">
      <w:pPr>
        <w:pStyle w:val="Akapitzlist"/>
        <w:numPr>
          <w:ilvl w:val="0"/>
          <w:numId w:val="8"/>
        </w:numPr>
        <w:spacing w:line="300" w:lineRule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bCs/>
          <w:sz w:val="22"/>
          <w:szCs w:val="22"/>
          <w:lang w:eastAsia="en-US"/>
        </w:rPr>
        <w:t>Nie jestem powiązany osobowo lub kapitałowo z instytucją szkoleniową realizującą kursy wskazane we wniosku.</w:t>
      </w:r>
    </w:p>
    <w:p w14:paraId="785DB21F" w14:textId="77777777" w:rsidR="00220803" w:rsidRPr="001C2306" w:rsidRDefault="00220803" w:rsidP="001C2306">
      <w:pPr>
        <w:numPr>
          <w:ilvl w:val="0"/>
          <w:numId w:val="8"/>
        </w:numPr>
        <w:suppressAutoHyphens w:val="0"/>
        <w:spacing w:line="300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sz w:val="22"/>
          <w:szCs w:val="22"/>
          <w:lang w:eastAsia="en-US"/>
        </w:rPr>
        <w:t xml:space="preserve">Oświadczam, że utrzymam zatrudnienie pracownika którego kieruję na kształcenie ustawiczne co najmniej do dnia zakończenia ostatniej formy wsparcia. </w:t>
      </w:r>
    </w:p>
    <w:p w14:paraId="3D8741C1" w14:textId="77777777" w:rsidR="00220803" w:rsidRPr="001C2306" w:rsidRDefault="00220803" w:rsidP="001C2306">
      <w:pPr>
        <w:numPr>
          <w:ilvl w:val="0"/>
          <w:numId w:val="8"/>
        </w:numPr>
        <w:suppressAutoHyphens w:val="0"/>
        <w:spacing w:line="300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sz w:val="22"/>
          <w:szCs w:val="22"/>
          <w:lang w:eastAsia="en-US"/>
        </w:rPr>
        <w:t>Osoby, których dotyczy wniosek o finansowanie kształcenia ustawicznego, ze środków Krajowego Funduszu szkoleniowego nie spełniają definicji osoby współpracującej zgodnie z art. 8 ust 11 ustawy o systemie ubezpieczeń społecznych (za osobę współpracująca uważa się: małżonka, dzieci własne lub dzieci drugiego małżonka i dzieci przysposobione, rodziców oraz macochę i ojczyma pozostających we wspólnym gospodarstwie domowym i współpracujących przy prowadzeniu działalności).</w:t>
      </w:r>
    </w:p>
    <w:p w14:paraId="08F25193" w14:textId="77777777" w:rsidR="00220803" w:rsidRPr="001C2306" w:rsidRDefault="00220803" w:rsidP="001C2306">
      <w:pPr>
        <w:numPr>
          <w:ilvl w:val="0"/>
          <w:numId w:val="8"/>
        </w:numPr>
        <w:suppressAutoHyphens w:val="0"/>
        <w:spacing w:line="300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sz w:val="22"/>
          <w:szCs w:val="22"/>
          <w:lang w:eastAsia="en-US"/>
        </w:rPr>
        <w:t>Oświadczam, że informacje zawarte we wniosku i załączonych do niego dokumentów są zgodne ze stanem faktycznym i prawnym.</w:t>
      </w:r>
      <w:r w:rsidRPr="001C2306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53301A51" w14:textId="21B67E4C" w:rsidR="00220803" w:rsidRPr="001C2306" w:rsidRDefault="00220803" w:rsidP="001C2306">
      <w:pPr>
        <w:numPr>
          <w:ilvl w:val="0"/>
          <w:numId w:val="8"/>
        </w:numPr>
        <w:suppressAutoHyphens w:val="0"/>
        <w:spacing w:line="300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1C2306">
        <w:rPr>
          <w:rFonts w:ascii="Arial" w:eastAsia="Calibri" w:hAnsi="Arial" w:cs="Arial"/>
          <w:sz w:val="22"/>
          <w:szCs w:val="22"/>
          <w:lang w:eastAsia="en-US"/>
        </w:rPr>
        <w:t>Jestem świadomy(a), że kształcenie ustawiczne pracowników i pracodawcy w ramach Krajowego Funduszu Szkoleniowego jest finansowane ze środków publicznych i</w:t>
      </w:r>
      <w:r w:rsidR="00BB082F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1C2306">
        <w:rPr>
          <w:rFonts w:ascii="Arial" w:eastAsia="Calibri" w:hAnsi="Arial" w:cs="Arial"/>
          <w:sz w:val="22"/>
          <w:szCs w:val="22"/>
          <w:lang w:eastAsia="en-US"/>
        </w:rPr>
        <w:t>w</w:t>
      </w:r>
      <w:r w:rsidR="00BB082F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1C2306">
        <w:rPr>
          <w:rFonts w:ascii="Arial" w:eastAsia="Calibri" w:hAnsi="Arial" w:cs="Arial"/>
          <w:sz w:val="22"/>
          <w:szCs w:val="22"/>
          <w:lang w:eastAsia="en-US"/>
        </w:rPr>
        <w:t>związku z tym podlega szczególnym zasadom rozliczania.</w:t>
      </w:r>
    </w:p>
    <w:p w14:paraId="7DD398CB" w14:textId="77777777" w:rsidR="00CB5AD2" w:rsidRPr="00CB5AD2" w:rsidRDefault="00CB5AD2" w:rsidP="001C2306">
      <w:pPr>
        <w:pStyle w:val="Akapitzlist"/>
        <w:numPr>
          <w:ilvl w:val="0"/>
          <w:numId w:val="8"/>
        </w:numPr>
        <w:spacing w:line="300" w:lineRule="auto"/>
        <w:ind w:left="357" w:hanging="357"/>
        <w:rPr>
          <w:rFonts w:ascii="Arial" w:eastAsiaTheme="minorHAnsi" w:hAnsi="Arial" w:cs="Arial"/>
          <w:sz w:val="22"/>
          <w:szCs w:val="22"/>
          <w:lang w:eastAsia="en-US"/>
        </w:rPr>
      </w:pPr>
      <w:r w:rsidRPr="00CB5AD2">
        <w:rPr>
          <w:rFonts w:ascii="Arial" w:eastAsia="Calibri" w:hAnsi="Arial" w:cs="Arial"/>
          <w:sz w:val="22"/>
          <w:szCs w:val="22"/>
          <w:lang w:eastAsia="en-US"/>
        </w:rPr>
        <w:t>Zapoznałem/</w:t>
      </w:r>
      <w:proofErr w:type="spellStart"/>
      <w:r w:rsidRPr="00CB5AD2">
        <w:rPr>
          <w:rFonts w:ascii="Arial" w:eastAsia="Calibri" w:hAnsi="Arial" w:cs="Arial"/>
          <w:sz w:val="22"/>
          <w:szCs w:val="22"/>
          <w:lang w:eastAsia="en-US"/>
        </w:rPr>
        <w:t>am</w:t>
      </w:r>
      <w:proofErr w:type="spellEnd"/>
      <w:r w:rsidRPr="00CB5AD2">
        <w:rPr>
          <w:rFonts w:ascii="Arial" w:eastAsia="Calibri" w:hAnsi="Arial" w:cs="Arial"/>
          <w:sz w:val="22"/>
          <w:szCs w:val="22"/>
          <w:lang w:eastAsia="en-US"/>
        </w:rPr>
        <w:t xml:space="preserve"> się z zasadami i przysługującymi mi prawami dotyczącymi przetwarzania danych osobowych przez PUP w Świdniku oraz przyjąłem do wiadomości informacje zawarte w Klauzuli informacyjnej dotyczącej przetwarzania danych osobowych dla przedsiębiorców i innych podmiotów ubiegających się lub korzystających </w:t>
      </w:r>
      <w:r w:rsidRPr="00CB5AD2">
        <w:rPr>
          <w:rFonts w:ascii="Arial" w:eastAsia="Calibri" w:hAnsi="Arial" w:cs="Arial"/>
          <w:sz w:val="22"/>
          <w:szCs w:val="22"/>
          <w:lang w:eastAsia="en-US"/>
        </w:rPr>
        <w:lastRenderedPageBreak/>
        <w:t>z form pomocy znajdującej się na stronie urzędu pracy pod adresem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hyperlink r:id="rId10" w:history="1">
        <w:r w:rsidRPr="00DF3369">
          <w:rPr>
            <w:rStyle w:val="Hipercze"/>
            <w:rFonts w:ascii="Arial" w:eastAsia="Calibri" w:hAnsi="Arial" w:cs="Arial"/>
            <w:sz w:val="22"/>
            <w:szCs w:val="22"/>
            <w:lang w:eastAsia="en-US"/>
          </w:rPr>
          <w:t>https://swidnik.praca.gov.pl/urzad/ochrona-danych-osobowych</w:t>
        </w:r>
      </w:hyperlink>
      <w:r w:rsidRPr="00CB5AD2">
        <w:rPr>
          <w:rFonts w:ascii="Arial" w:eastAsia="Calibri" w:hAnsi="Arial" w:cs="Arial"/>
          <w:sz w:val="22"/>
          <w:szCs w:val="22"/>
          <w:lang w:eastAsia="en-US"/>
        </w:rPr>
        <w:t>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59AE9843" w14:textId="26B4F232" w:rsidR="00220803" w:rsidRPr="001C2306" w:rsidRDefault="000A7FC6" w:rsidP="001C2306">
      <w:pPr>
        <w:pStyle w:val="Akapitzlist"/>
        <w:numPr>
          <w:ilvl w:val="0"/>
          <w:numId w:val="8"/>
        </w:numPr>
        <w:spacing w:line="300" w:lineRule="auto"/>
        <w:ind w:left="357" w:hanging="357"/>
        <w:rPr>
          <w:rFonts w:ascii="Arial" w:eastAsiaTheme="minorHAnsi" w:hAnsi="Arial" w:cs="Arial"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sz w:val="22"/>
          <w:szCs w:val="22"/>
          <w:lang w:eastAsia="en-US"/>
        </w:rPr>
        <w:t>Oświadczam, że pracownicy objęci wnioskiem zostali poinformowani o zasadach i</w:t>
      </w:r>
      <w:r w:rsidR="00CB5AD2">
        <w:rPr>
          <w:rFonts w:ascii="Arial" w:eastAsiaTheme="minorHAnsi" w:hAnsi="Arial" w:cs="Arial"/>
          <w:sz w:val="22"/>
          <w:szCs w:val="22"/>
          <w:lang w:eastAsia="en-US"/>
        </w:rPr>
        <w:t> p</w:t>
      </w:r>
      <w:r w:rsidRPr="001C2306">
        <w:rPr>
          <w:rFonts w:ascii="Arial" w:eastAsiaTheme="minorHAnsi" w:hAnsi="Arial" w:cs="Arial"/>
          <w:sz w:val="22"/>
          <w:szCs w:val="22"/>
          <w:lang w:eastAsia="en-US"/>
        </w:rPr>
        <w:t>rzysługujących im prawach dotyczących przetwarzania danych osobowych przez PUP w Świdniku oraz przyjęli do wiadomości informacje zawarte w Klauzuli informacyjnej dotyczącej przetwarzania danych osobowych dla osób biorących udział w kształceniu ustawicznym finansowanym ze środków KFS</w:t>
      </w:r>
      <w:r w:rsidR="000055F8" w:rsidRPr="001C2306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1C2306">
        <w:rPr>
          <w:rFonts w:ascii="Arial" w:eastAsiaTheme="minorHAnsi" w:hAnsi="Arial" w:cs="Arial"/>
          <w:sz w:val="22"/>
          <w:szCs w:val="22"/>
          <w:lang w:eastAsia="en-US"/>
        </w:rPr>
        <w:t xml:space="preserve"> znajdując</w:t>
      </w:r>
      <w:r w:rsidR="000055F8" w:rsidRPr="001C2306">
        <w:rPr>
          <w:rFonts w:ascii="Arial" w:eastAsiaTheme="minorHAnsi" w:hAnsi="Arial" w:cs="Arial"/>
          <w:sz w:val="22"/>
          <w:szCs w:val="22"/>
          <w:lang w:eastAsia="en-US"/>
        </w:rPr>
        <w:t>ej</w:t>
      </w:r>
      <w:r w:rsidRPr="001C2306">
        <w:rPr>
          <w:rFonts w:ascii="Arial" w:eastAsiaTheme="minorHAnsi" w:hAnsi="Arial" w:cs="Arial"/>
          <w:sz w:val="22"/>
          <w:szCs w:val="22"/>
          <w:lang w:eastAsia="en-US"/>
        </w:rPr>
        <w:t xml:space="preserve"> się na stronie urzędu pracy pod adresem </w:t>
      </w:r>
      <w:hyperlink r:id="rId11" w:history="1">
        <w:r w:rsidR="000055F8" w:rsidRPr="001C2306">
          <w:rPr>
            <w:rStyle w:val="Hipercze"/>
            <w:rFonts w:ascii="Arial" w:eastAsiaTheme="minorHAnsi" w:hAnsi="Arial" w:cs="Arial"/>
            <w:sz w:val="22"/>
            <w:szCs w:val="22"/>
            <w:lang w:eastAsia="en-US"/>
          </w:rPr>
          <w:t>https://swidnik.praca.gov.pl/urzad/ochrona-danych-osobowych</w:t>
        </w:r>
      </w:hyperlink>
      <w:r w:rsidRPr="001C2306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2ACE086B" w14:textId="39999E68" w:rsidR="008C0580" w:rsidRPr="00BB082F" w:rsidRDefault="00220803" w:rsidP="001C2306">
      <w:pPr>
        <w:numPr>
          <w:ilvl w:val="0"/>
          <w:numId w:val="8"/>
        </w:numPr>
        <w:suppressAutoHyphens w:val="0"/>
        <w:spacing w:after="120" w:line="300" w:lineRule="auto"/>
        <w:ind w:left="357" w:hanging="357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B082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Zapoznałem się z </w:t>
      </w:r>
      <w:r w:rsidRPr="00BB082F">
        <w:rPr>
          <w:rFonts w:ascii="Arial" w:hAnsi="Arial" w:cs="Arial"/>
          <w:b/>
          <w:bCs/>
          <w:sz w:val="22"/>
          <w:szCs w:val="22"/>
        </w:rPr>
        <w:t>Zasadami przyznawania Pracodawcy środków z Krajowego Funduszu Szkoleniowego w Powiatowym Urzędzie Pracy w Świdniku w 202</w:t>
      </w:r>
      <w:r w:rsidR="000055F8" w:rsidRPr="00BB082F">
        <w:rPr>
          <w:rFonts w:ascii="Arial" w:hAnsi="Arial" w:cs="Arial"/>
          <w:b/>
          <w:bCs/>
          <w:sz w:val="22"/>
          <w:szCs w:val="22"/>
        </w:rPr>
        <w:t>5</w:t>
      </w:r>
      <w:r w:rsidRPr="00BB082F">
        <w:rPr>
          <w:rFonts w:ascii="Arial" w:hAnsi="Arial" w:cs="Arial"/>
          <w:b/>
          <w:bCs/>
          <w:sz w:val="22"/>
          <w:szCs w:val="22"/>
        </w:rPr>
        <w:t xml:space="preserve"> r</w:t>
      </w:r>
      <w:r w:rsidR="00CB5AD2">
        <w:rPr>
          <w:rFonts w:ascii="Arial" w:hAnsi="Arial" w:cs="Arial"/>
          <w:b/>
          <w:bCs/>
          <w:sz w:val="22"/>
          <w:szCs w:val="22"/>
        </w:rPr>
        <w:t>.</w:t>
      </w:r>
    </w:p>
    <w:p w14:paraId="190D5C0B" w14:textId="6EE4D4DA" w:rsidR="008C0580" w:rsidRPr="00BB082F" w:rsidRDefault="008C0580" w:rsidP="00BB082F">
      <w:pPr>
        <w:suppressAutoHyphens w:val="0"/>
        <w:spacing w:after="480" w:line="300" w:lineRule="auto"/>
        <w:ind w:left="357"/>
        <w:rPr>
          <w:rFonts w:ascii="Arial" w:eastAsia="Calibri" w:hAnsi="Arial" w:cs="Arial"/>
          <w:sz w:val="22"/>
          <w:szCs w:val="22"/>
          <w:lang w:eastAsia="en-US"/>
        </w:rPr>
      </w:pPr>
      <w:r w:rsidRPr="00BB082F">
        <w:rPr>
          <w:rFonts w:ascii="Arial" w:eastAsia="Calibri" w:hAnsi="Arial" w:cs="Arial"/>
          <w:sz w:val="22"/>
          <w:szCs w:val="22"/>
          <w:lang w:eastAsia="en-US"/>
        </w:rPr>
        <w:t>*niepotrzebne skreślić</w:t>
      </w:r>
    </w:p>
    <w:p w14:paraId="57B74916" w14:textId="6BBAFB0E" w:rsidR="00BB082F" w:rsidRPr="00BB082F" w:rsidRDefault="00BB082F" w:rsidP="001C2306">
      <w:pPr>
        <w:suppressAutoHyphens w:val="0"/>
        <w:spacing w:after="480" w:line="300" w:lineRule="auto"/>
        <w:ind w:left="357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BB082F">
        <w:rPr>
          <w:rFonts w:ascii="Arial" w:eastAsiaTheme="minorHAnsi" w:hAnsi="Arial" w:cs="Arial"/>
          <w:sz w:val="22"/>
          <w:szCs w:val="22"/>
          <w:lang w:eastAsia="en-US"/>
        </w:rPr>
        <w:t>pieczątka i podpis pracodawcy lub osoby upoważnionej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</w:t>
      </w:r>
    </w:p>
    <w:p w14:paraId="3EFEA503" w14:textId="77777777" w:rsidR="000538DF" w:rsidRPr="000339E7" w:rsidRDefault="000538DF" w:rsidP="00683441">
      <w:pPr>
        <w:spacing w:line="300" w:lineRule="auto"/>
        <w:rPr>
          <w:rFonts w:ascii="Arial" w:hAnsi="Arial" w:cs="Arial"/>
          <w:b/>
          <w:sz w:val="22"/>
          <w:szCs w:val="22"/>
        </w:rPr>
        <w:sectPr w:rsidR="000538DF" w:rsidRPr="000339E7" w:rsidSect="001C2306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55E2A8A" w14:textId="3735AC53" w:rsidR="00FB1043" w:rsidRPr="00BB082F" w:rsidRDefault="007C3A22" w:rsidP="00BB082F">
      <w:pPr>
        <w:pStyle w:val="Nagwek1"/>
        <w:numPr>
          <w:ilvl w:val="0"/>
          <w:numId w:val="36"/>
        </w:numPr>
        <w:rPr>
          <w:rFonts w:cs="Arial"/>
          <w:bCs/>
          <w:szCs w:val="22"/>
        </w:rPr>
      </w:pPr>
      <w:r w:rsidRPr="00BB082F">
        <w:lastRenderedPageBreak/>
        <w:t>UZASADNIENIE POTRZEB ODBYCIA KSZTAŁCENIA USTAWICZNEGO PRZY UWZGLĘDNIENIU</w:t>
      </w:r>
      <w:r w:rsidR="00CA2CCF" w:rsidRPr="00BB082F">
        <w:rPr>
          <w:rFonts w:cs="Arial"/>
          <w:bCs/>
          <w:szCs w:val="22"/>
        </w:rPr>
        <w:t>:</w:t>
      </w:r>
    </w:p>
    <w:p w14:paraId="14618856" w14:textId="77777777" w:rsidR="00FB1043" w:rsidRPr="000339E7" w:rsidRDefault="00CA2CCF" w:rsidP="00FB1043">
      <w:pPr>
        <w:pStyle w:val="Akapitzlist"/>
        <w:numPr>
          <w:ilvl w:val="0"/>
          <w:numId w:val="21"/>
        </w:numPr>
        <w:suppressAutoHyphens w:val="0"/>
        <w:spacing w:line="300" w:lineRule="auto"/>
        <w:rPr>
          <w:rFonts w:ascii="Arial" w:hAnsi="Arial" w:cs="Arial"/>
          <w:b/>
          <w:bCs/>
          <w:sz w:val="22"/>
          <w:szCs w:val="22"/>
        </w:rPr>
      </w:pPr>
      <w:r w:rsidRPr="000339E7">
        <w:rPr>
          <w:rFonts w:ascii="Arial" w:hAnsi="Arial" w:cs="Arial"/>
          <w:sz w:val="22"/>
          <w:szCs w:val="22"/>
        </w:rPr>
        <w:t>obecnych lub przyszłych potrzeb pracodawcy</w:t>
      </w:r>
      <w:r w:rsidR="00FB1043" w:rsidRPr="000339E7">
        <w:rPr>
          <w:rFonts w:ascii="Arial" w:hAnsi="Arial" w:cs="Arial"/>
          <w:sz w:val="22"/>
          <w:szCs w:val="22"/>
        </w:rPr>
        <w:t>;</w:t>
      </w:r>
    </w:p>
    <w:p w14:paraId="6BA41F0B" w14:textId="608ACADE" w:rsidR="00FB1043" w:rsidRPr="000339E7" w:rsidRDefault="00CA2CCF" w:rsidP="00FB1043">
      <w:pPr>
        <w:pStyle w:val="Akapitzlist"/>
        <w:numPr>
          <w:ilvl w:val="0"/>
          <w:numId w:val="21"/>
        </w:numPr>
        <w:suppressAutoHyphens w:val="0"/>
        <w:spacing w:line="300" w:lineRule="auto"/>
        <w:rPr>
          <w:rFonts w:ascii="Arial" w:hAnsi="Arial" w:cs="Arial"/>
          <w:b/>
          <w:bCs/>
          <w:sz w:val="22"/>
          <w:szCs w:val="22"/>
        </w:rPr>
      </w:pPr>
      <w:r w:rsidRPr="000339E7">
        <w:rPr>
          <w:rFonts w:ascii="Arial" w:hAnsi="Arial" w:cs="Arial"/>
          <w:sz w:val="22"/>
          <w:szCs w:val="22"/>
        </w:rPr>
        <w:t>zgodność kompetencji nabywanych przez uczestników kształcenia ustawicznego</w:t>
      </w:r>
      <w:r w:rsidR="00331FC5" w:rsidRPr="000339E7">
        <w:rPr>
          <w:rFonts w:ascii="Arial" w:hAnsi="Arial" w:cs="Arial"/>
          <w:sz w:val="22"/>
          <w:szCs w:val="22"/>
        </w:rPr>
        <w:br/>
      </w:r>
      <w:r w:rsidRPr="000339E7">
        <w:rPr>
          <w:rFonts w:ascii="Arial" w:hAnsi="Arial" w:cs="Arial"/>
          <w:sz w:val="22"/>
          <w:szCs w:val="22"/>
        </w:rPr>
        <w:t xml:space="preserve"> z potrzebami lokalnego lub regionalnego rynku pracy</w:t>
      </w:r>
      <w:r w:rsidR="00FB1043" w:rsidRPr="000339E7">
        <w:rPr>
          <w:rFonts w:ascii="Arial" w:hAnsi="Arial" w:cs="Arial"/>
          <w:sz w:val="22"/>
          <w:szCs w:val="22"/>
        </w:rPr>
        <w:t>;</w:t>
      </w:r>
    </w:p>
    <w:p w14:paraId="2A4E4DA2" w14:textId="77ED74BB" w:rsidR="007C3A22" w:rsidRPr="000339E7" w:rsidRDefault="00CA2CCF" w:rsidP="00FB1043">
      <w:pPr>
        <w:pStyle w:val="Akapitzlist"/>
        <w:numPr>
          <w:ilvl w:val="0"/>
          <w:numId w:val="21"/>
        </w:numPr>
        <w:suppressAutoHyphens w:val="0"/>
        <w:spacing w:line="300" w:lineRule="auto"/>
        <w:rPr>
          <w:rFonts w:ascii="Arial" w:hAnsi="Arial" w:cs="Arial"/>
          <w:b/>
          <w:bCs/>
          <w:sz w:val="22"/>
          <w:szCs w:val="22"/>
        </w:rPr>
      </w:pPr>
      <w:r w:rsidRPr="000339E7">
        <w:rPr>
          <w:rFonts w:ascii="Arial" w:hAnsi="Arial" w:cs="Arial"/>
          <w:sz w:val="22"/>
          <w:szCs w:val="22"/>
        </w:rPr>
        <w:t>obowiązujących priorytetów wydatkowania środków KFS w 2025 roku</w:t>
      </w:r>
      <w:r w:rsidR="007C3A22" w:rsidRPr="000339E7">
        <w:rPr>
          <w:rFonts w:ascii="Arial" w:hAnsi="Arial" w:cs="Arial"/>
          <w:sz w:val="22"/>
          <w:szCs w:val="22"/>
        </w:rPr>
        <w:t xml:space="preserve">: </w:t>
      </w:r>
    </w:p>
    <w:p w14:paraId="78030410" w14:textId="61A3E033" w:rsidR="00705061" w:rsidRPr="000339E7" w:rsidRDefault="007C3A22" w:rsidP="00B378F1">
      <w:pPr>
        <w:pStyle w:val="Akapitzlist"/>
        <w:suppressAutoHyphens w:val="0"/>
        <w:spacing w:line="300" w:lineRule="auto"/>
        <w:ind w:left="426"/>
        <w:contextualSpacing w:val="0"/>
        <w:rPr>
          <w:rFonts w:ascii="Arial" w:hAnsi="Arial" w:cs="Arial"/>
        </w:rPr>
        <w:sectPr w:rsidR="00705061" w:rsidRPr="000339E7" w:rsidSect="007201D8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  <w:r w:rsidRPr="00BB082F">
        <w:rPr>
          <w:rFonts w:ascii="Arial" w:hAnsi="Arial" w:cs="Arial"/>
          <w:b/>
          <w:bCs/>
          <w:sz w:val="22"/>
          <w:szCs w:val="22"/>
        </w:rPr>
        <w:t>UWAGA: Oddzielnie dla każdej wnioskowanej osoby (bez danych</w:t>
      </w:r>
      <w:r w:rsidR="00FB1043" w:rsidRPr="00BB082F">
        <w:rPr>
          <w:rFonts w:ascii="Arial" w:hAnsi="Arial" w:cs="Arial"/>
          <w:b/>
          <w:bCs/>
          <w:sz w:val="22"/>
          <w:szCs w:val="22"/>
        </w:rPr>
        <w:t xml:space="preserve"> </w:t>
      </w:r>
      <w:r w:rsidRPr="00BB082F">
        <w:rPr>
          <w:rFonts w:ascii="Arial" w:hAnsi="Arial" w:cs="Arial"/>
          <w:b/>
          <w:bCs/>
          <w:sz w:val="22"/>
          <w:szCs w:val="22"/>
        </w:rPr>
        <w:t xml:space="preserve">osobowych) </w:t>
      </w:r>
      <w:r w:rsidR="0062583C" w:rsidRPr="00BB082F">
        <w:rPr>
          <w:rFonts w:ascii="Arial" w:hAnsi="Arial" w:cs="Arial"/>
          <w:b/>
          <w:bCs/>
          <w:sz w:val="22"/>
          <w:szCs w:val="22"/>
        </w:rPr>
        <w:t>należy się odnieść do wszystkich w/w punktów</w:t>
      </w:r>
      <w:r w:rsidR="00BE4A0D" w:rsidRPr="00BB082F">
        <w:rPr>
          <w:rFonts w:ascii="Arial" w:hAnsi="Arial" w:cs="Arial"/>
          <w:b/>
          <w:bCs/>
          <w:sz w:val="22"/>
          <w:szCs w:val="22"/>
        </w:rPr>
        <w:t>.</w:t>
      </w:r>
      <w:r w:rsidR="00BE4A0D" w:rsidRPr="000339E7">
        <w:rPr>
          <w:rFonts w:ascii="Arial" w:hAnsi="Arial" w:cs="Arial"/>
        </w:rPr>
        <w:t xml:space="preserve"> </w:t>
      </w:r>
      <w:r w:rsidR="0062583C" w:rsidRPr="000339E7">
        <w:rPr>
          <w:rFonts w:ascii="Arial" w:hAnsi="Arial" w:cs="Arial"/>
        </w:rPr>
        <w:t xml:space="preserve"> .</w:t>
      </w:r>
      <w:r w:rsidRPr="000339E7">
        <w:rPr>
          <w:rFonts w:ascii="Arial" w:hAnsi="Arial" w:cs="Arial"/>
        </w:rPr>
        <w:t>……………………………………………………………………………………………</w:t>
      </w:r>
      <w:r w:rsidR="0062583C" w:rsidRPr="000339E7">
        <w:rPr>
          <w:rFonts w:ascii="Arial" w:hAnsi="Arial" w:cs="Arial"/>
        </w:rPr>
        <w:t>..</w:t>
      </w:r>
      <w:r w:rsidRPr="000339E7">
        <w:rPr>
          <w:rFonts w:ascii="Arial" w:hAnsi="Arial" w:cs="Arial"/>
        </w:rPr>
        <w:t>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11E933" w14:textId="4088452F" w:rsidR="00705061" w:rsidRPr="000339E7" w:rsidRDefault="007C3A22" w:rsidP="00BB082F">
      <w:pPr>
        <w:pStyle w:val="Nagwek1"/>
        <w:numPr>
          <w:ilvl w:val="0"/>
          <w:numId w:val="36"/>
        </w:numPr>
      </w:pPr>
      <w:r w:rsidRPr="000339E7">
        <w:lastRenderedPageBreak/>
        <w:t xml:space="preserve">INFORMACJA O PLANACH DOTYCZĄCYCH DALSZEGO ZATRUDNIANIA OSÓB, KTÓRE BĘDĄ OBJĘTE KSZTAŁCENIEM USTAWICZNYM FINANSOWANYM ZE ŚRODKÓW KFS ORAZ PLANACH CO DO DZIAŁANIA FIRMY W PRZYSZŁOŚCI W PRZYPADKU PRACODAWCY, KTÓRY BĘDZIE OBJĘTY KSZTAŁCENIEM USTAWICZNYM FINANSOWANYM ZE ŚRODKÓW KFS: </w:t>
      </w:r>
    </w:p>
    <w:p w14:paraId="7F0D2089" w14:textId="72841BEC" w:rsidR="00361A2F" w:rsidRPr="000339E7" w:rsidRDefault="007C3A22" w:rsidP="00027F39">
      <w:pPr>
        <w:pStyle w:val="Akapitzlist"/>
        <w:suppressAutoHyphens w:val="0"/>
        <w:spacing w:line="300" w:lineRule="auto"/>
        <w:ind w:left="709"/>
        <w:contextualSpacing w:val="0"/>
        <w:rPr>
          <w:rFonts w:ascii="Arial" w:hAnsi="Arial" w:cs="Arial"/>
          <w:sz w:val="22"/>
          <w:szCs w:val="22"/>
        </w:rPr>
      </w:pPr>
      <w:r w:rsidRPr="000339E7">
        <w:rPr>
          <w:rFonts w:ascii="Arial" w:hAnsi="Arial" w:cs="Arial"/>
          <w:sz w:val="22"/>
          <w:szCs w:val="22"/>
        </w:rPr>
        <w:t>w przypadku kształcenia dla pracownika: plany dotyczące np. utrzymania zatrudnienia, awansu zawodowego, rozszerzenia obowiązków zawodowych, przesunięcia na inne stanowisko pracy lub inne istotne dla pracodawcy; − w</w:t>
      </w:r>
      <w:r w:rsidR="00BB082F">
        <w:rPr>
          <w:rFonts w:ascii="Arial" w:hAnsi="Arial" w:cs="Arial"/>
          <w:sz w:val="22"/>
          <w:szCs w:val="22"/>
        </w:rPr>
        <w:t> </w:t>
      </w:r>
      <w:r w:rsidRPr="000339E7">
        <w:rPr>
          <w:rFonts w:ascii="Arial" w:hAnsi="Arial" w:cs="Arial"/>
          <w:sz w:val="22"/>
          <w:szCs w:val="22"/>
        </w:rPr>
        <w:t xml:space="preserve">przypadku kształcenia dla pracodawcy proszę wpisać informację na temat planów co do działania firmy w przyszłości. </w:t>
      </w:r>
    </w:p>
    <w:p w14:paraId="7EFB91F7" w14:textId="77C2753B" w:rsidR="00027F39" w:rsidRPr="000339E7" w:rsidRDefault="007C3A22" w:rsidP="00BB082F">
      <w:pPr>
        <w:spacing w:after="480" w:line="300" w:lineRule="auto"/>
        <w:ind w:left="646"/>
        <w:rPr>
          <w:rFonts w:ascii="Arial" w:hAnsi="Arial" w:cs="Arial"/>
          <w:sz w:val="22"/>
          <w:szCs w:val="22"/>
        </w:rPr>
      </w:pPr>
      <w:r w:rsidRPr="00BB082F">
        <w:rPr>
          <w:rFonts w:ascii="Arial" w:hAnsi="Arial" w:cs="Arial"/>
          <w:b/>
          <w:bCs/>
          <w:sz w:val="22"/>
          <w:szCs w:val="22"/>
        </w:rPr>
        <w:t>UWAGA:</w:t>
      </w:r>
      <w:r w:rsidRPr="000339E7">
        <w:rPr>
          <w:rFonts w:ascii="Arial" w:hAnsi="Arial" w:cs="Arial"/>
          <w:sz w:val="22"/>
          <w:szCs w:val="22"/>
        </w:rPr>
        <w:t xml:space="preserve"> </w:t>
      </w:r>
      <w:r w:rsidR="00705061" w:rsidRPr="000339E7">
        <w:rPr>
          <w:rFonts w:ascii="Arial" w:hAnsi="Arial" w:cs="Arial"/>
          <w:sz w:val="22"/>
          <w:szCs w:val="22"/>
        </w:rPr>
        <w:br/>
      </w:r>
      <w:r w:rsidRPr="000339E7">
        <w:rPr>
          <w:rFonts w:ascii="Arial" w:hAnsi="Arial" w:cs="Arial"/>
          <w:sz w:val="22"/>
          <w:szCs w:val="22"/>
        </w:rPr>
        <w:t>Oddzielnie dla każdej wnioskowanej osoby (bez danych osobowych)</w:t>
      </w:r>
      <w:r w:rsidR="00705061" w:rsidRPr="000339E7">
        <w:rPr>
          <w:rFonts w:ascii="Arial" w:hAnsi="Arial" w:cs="Arial"/>
          <w:sz w:val="22"/>
          <w:szCs w:val="22"/>
        </w:rPr>
        <w:t xml:space="preserve">. </w:t>
      </w:r>
      <w:r w:rsidRPr="000339E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……….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5061" w:rsidRPr="000339E7">
        <w:rPr>
          <w:rFonts w:ascii="Arial" w:hAnsi="Arial" w:cs="Arial"/>
          <w:sz w:val="22"/>
          <w:szCs w:val="22"/>
        </w:rPr>
        <w:t>………………………</w:t>
      </w:r>
      <w:r w:rsidR="00027F39" w:rsidRPr="000339E7">
        <w:rPr>
          <w:rFonts w:ascii="Arial" w:hAnsi="Arial" w:cs="Arial"/>
          <w:sz w:val="22"/>
          <w:szCs w:val="22"/>
        </w:rPr>
        <w:t>………………………….</w:t>
      </w:r>
      <w:r w:rsidR="00705061" w:rsidRPr="000339E7">
        <w:rPr>
          <w:rFonts w:ascii="Arial" w:hAnsi="Arial" w:cs="Arial"/>
          <w:sz w:val="22"/>
          <w:szCs w:val="22"/>
        </w:rPr>
        <w:t>…………..</w:t>
      </w:r>
    </w:p>
    <w:p w14:paraId="50D479CD" w14:textId="72D1DAC4" w:rsidR="009D3033" w:rsidRPr="000339E7" w:rsidRDefault="00705061" w:rsidP="00027F39">
      <w:pPr>
        <w:spacing w:line="300" w:lineRule="auto"/>
        <w:ind w:left="646"/>
        <w:rPr>
          <w:rFonts w:ascii="Arial" w:hAnsi="Arial" w:cs="Arial"/>
          <w:sz w:val="22"/>
          <w:szCs w:val="22"/>
        </w:rPr>
        <w:sectPr w:rsidR="009D3033" w:rsidRPr="000339E7" w:rsidSect="007201D8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  <w:r w:rsidRPr="000339E7">
        <w:rPr>
          <w:rFonts w:ascii="Arial" w:hAnsi="Arial" w:cs="Arial"/>
          <w:sz w:val="22"/>
          <w:szCs w:val="22"/>
        </w:rPr>
        <w:t>pieczątka i podpis pracodawcy lub osoby upoważnionej</w:t>
      </w:r>
      <w:r w:rsidR="00BB082F">
        <w:rPr>
          <w:rFonts w:ascii="Arial" w:hAnsi="Arial" w:cs="Arial"/>
          <w:sz w:val="22"/>
          <w:szCs w:val="22"/>
        </w:rPr>
        <w:t>………………………………….</w:t>
      </w:r>
    </w:p>
    <w:p w14:paraId="0CBA795B" w14:textId="381AD6BB" w:rsidR="009B3326" w:rsidRPr="000339E7" w:rsidRDefault="003B477F" w:rsidP="00BB082F">
      <w:pPr>
        <w:pStyle w:val="Nagwek1"/>
        <w:numPr>
          <w:ilvl w:val="0"/>
          <w:numId w:val="36"/>
        </w:numPr>
      </w:pPr>
      <w:r w:rsidRPr="000339E7">
        <w:lastRenderedPageBreak/>
        <w:t xml:space="preserve">WYMAGANE </w:t>
      </w:r>
      <w:r w:rsidR="00A34B7A" w:rsidRPr="000339E7">
        <w:t>Z</w:t>
      </w:r>
      <w:r w:rsidR="009B3326" w:rsidRPr="000339E7">
        <w:t>AŁĄCZNIKI DO WNIOSKU</w:t>
      </w:r>
    </w:p>
    <w:p w14:paraId="68CE55F2" w14:textId="77777777" w:rsidR="009B3326" w:rsidRPr="00BB082F" w:rsidRDefault="009B3326" w:rsidP="00AD3F68">
      <w:pPr>
        <w:numPr>
          <w:ilvl w:val="0"/>
          <w:numId w:val="4"/>
        </w:numPr>
        <w:suppressAutoHyphens w:val="0"/>
        <w:spacing w:line="300" w:lineRule="auto"/>
        <w:ind w:left="709" w:hanging="426"/>
        <w:rPr>
          <w:rFonts w:ascii="Arial" w:hAnsi="Arial" w:cs="Arial"/>
          <w:noProof/>
          <w:sz w:val="22"/>
          <w:szCs w:val="22"/>
          <w:lang w:eastAsia="pl-PL"/>
        </w:rPr>
      </w:pPr>
      <w:r w:rsidRPr="00BB082F">
        <w:rPr>
          <w:rFonts w:ascii="Arial" w:hAnsi="Arial" w:cs="Arial"/>
          <w:noProof/>
          <w:sz w:val="22"/>
          <w:szCs w:val="22"/>
          <w:lang w:eastAsia="pl-PL"/>
        </w:rPr>
        <w:t xml:space="preserve">Oświadczenie </w:t>
      </w:r>
      <w:r w:rsidR="002D5770" w:rsidRPr="00BB082F">
        <w:rPr>
          <w:rFonts w:ascii="Arial" w:hAnsi="Arial" w:cs="Arial"/>
          <w:noProof/>
          <w:sz w:val="22"/>
          <w:szCs w:val="22"/>
          <w:lang w:eastAsia="pl-PL"/>
        </w:rPr>
        <w:t xml:space="preserve">lub zaświadczenia </w:t>
      </w:r>
      <w:r w:rsidRPr="00BB082F">
        <w:rPr>
          <w:rFonts w:ascii="Arial" w:hAnsi="Arial" w:cs="Arial"/>
          <w:noProof/>
          <w:sz w:val="22"/>
          <w:szCs w:val="22"/>
          <w:lang w:eastAsia="pl-PL"/>
        </w:rPr>
        <w:t>Wnioskodawcy o otrzymaniu bądź nie otrzymaniu pomocy de</w:t>
      </w:r>
      <w:r w:rsidR="00B10DDC" w:rsidRPr="00BB082F">
        <w:rPr>
          <w:rFonts w:ascii="Arial" w:hAnsi="Arial" w:cs="Arial"/>
          <w:noProof/>
          <w:sz w:val="22"/>
          <w:szCs w:val="22"/>
          <w:lang w:eastAsia="pl-PL"/>
        </w:rPr>
        <w:t xml:space="preserve"> minimis – </w:t>
      </w:r>
      <w:bookmarkStart w:id="8" w:name="_Hlk157596380"/>
      <w:r w:rsidR="00B10DDC" w:rsidRPr="00BB082F">
        <w:rPr>
          <w:rFonts w:ascii="Arial" w:hAnsi="Arial" w:cs="Arial"/>
          <w:b/>
          <w:bCs/>
          <w:noProof/>
          <w:sz w:val="22"/>
          <w:szCs w:val="22"/>
          <w:lang w:eastAsia="pl-PL"/>
        </w:rPr>
        <w:t>z</w:t>
      </w:r>
      <w:r w:rsidRPr="00BB082F">
        <w:rPr>
          <w:rFonts w:ascii="Arial" w:hAnsi="Arial" w:cs="Arial"/>
          <w:b/>
          <w:noProof/>
          <w:sz w:val="22"/>
          <w:szCs w:val="22"/>
          <w:lang w:eastAsia="pl-PL"/>
        </w:rPr>
        <w:t xml:space="preserve">ałącznik nr </w:t>
      </w:r>
      <w:r w:rsidR="00302D6E" w:rsidRPr="00BB082F">
        <w:rPr>
          <w:rFonts w:ascii="Arial" w:hAnsi="Arial" w:cs="Arial"/>
          <w:b/>
          <w:noProof/>
          <w:sz w:val="22"/>
          <w:szCs w:val="22"/>
          <w:lang w:eastAsia="pl-PL"/>
        </w:rPr>
        <w:t>1</w:t>
      </w:r>
      <w:r w:rsidR="00B10DDC" w:rsidRPr="00BB082F">
        <w:rPr>
          <w:rFonts w:ascii="Arial" w:hAnsi="Arial" w:cs="Arial"/>
          <w:b/>
          <w:noProof/>
          <w:sz w:val="22"/>
          <w:szCs w:val="22"/>
          <w:lang w:eastAsia="pl-PL"/>
        </w:rPr>
        <w:t xml:space="preserve"> do wniosku</w:t>
      </w:r>
      <w:r w:rsidRPr="00BB082F">
        <w:rPr>
          <w:rFonts w:ascii="Arial" w:hAnsi="Arial" w:cs="Arial"/>
          <w:b/>
          <w:noProof/>
          <w:sz w:val="22"/>
          <w:szCs w:val="22"/>
          <w:lang w:eastAsia="pl-PL"/>
        </w:rPr>
        <w:t>.</w:t>
      </w:r>
      <w:bookmarkEnd w:id="8"/>
    </w:p>
    <w:p w14:paraId="4EC42677" w14:textId="0055B92D" w:rsidR="00577FB1" w:rsidRPr="00BB082F" w:rsidRDefault="009B3326" w:rsidP="00AD3F68">
      <w:pPr>
        <w:numPr>
          <w:ilvl w:val="0"/>
          <w:numId w:val="4"/>
        </w:numPr>
        <w:suppressAutoHyphens w:val="0"/>
        <w:spacing w:line="300" w:lineRule="auto"/>
        <w:ind w:left="709" w:hanging="426"/>
        <w:rPr>
          <w:rFonts w:ascii="Arial" w:hAnsi="Arial" w:cs="Arial"/>
          <w:noProof/>
          <w:sz w:val="22"/>
          <w:szCs w:val="22"/>
          <w:lang w:eastAsia="pl-PL"/>
        </w:rPr>
      </w:pPr>
      <w:r w:rsidRPr="00BB082F">
        <w:rPr>
          <w:rFonts w:ascii="Arial" w:hAnsi="Arial" w:cs="Arial"/>
          <w:noProof/>
          <w:sz w:val="22"/>
          <w:szCs w:val="22"/>
          <w:lang w:eastAsia="pl-PL"/>
        </w:rPr>
        <w:t>Formularz informacji przedstawianych przy u</w:t>
      </w:r>
      <w:r w:rsidR="00EC355A" w:rsidRPr="00BB082F">
        <w:rPr>
          <w:rFonts w:ascii="Arial" w:hAnsi="Arial" w:cs="Arial"/>
          <w:noProof/>
          <w:sz w:val="22"/>
          <w:szCs w:val="22"/>
          <w:lang w:eastAsia="pl-PL"/>
        </w:rPr>
        <w:t>bieganiu się o pomoc de minimis</w:t>
      </w:r>
      <w:r w:rsidR="003B477F" w:rsidRPr="00BB082F">
        <w:rPr>
          <w:rFonts w:ascii="Arial" w:hAnsi="Arial" w:cs="Arial"/>
          <w:noProof/>
          <w:sz w:val="22"/>
          <w:szCs w:val="22"/>
          <w:lang w:eastAsia="pl-PL"/>
        </w:rPr>
        <w:t xml:space="preserve"> - </w:t>
      </w:r>
      <w:r w:rsidR="003B477F" w:rsidRPr="00BB082F">
        <w:rPr>
          <w:rFonts w:ascii="Arial" w:hAnsi="Arial" w:cs="Arial"/>
          <w:b/>
          <w:bCs/>
          <w:noProof/>
          <w:sz w:val="22"/>
          <w:szCs w:val="22"/>
          <w:lang w:eastAsia="pl-PL"/>
        </w:rPr>
        <w:t>z</w:t>
      </w:r>
      <w:r w:rsidR="003B477F" w:rsidRPr="00BB082F">
        <w:rPr>
          <w:rFonts w:ascii="Arial" w:hAnsi="Arial" w:cs="Arial"/>
          <w:b/>
          <w:noProof/>
          <w:sz w:val="22"/>
          <w:szCs w:val="22"/>
          <w:lang w:eastAsia="pl-PL"/>
        </w:rPr>
        <w:t>ałącznik nr 2 do wniosku.</w:t>
      </w:r>
    </w:p>
    <w:p w14:paraId="05924977" w14:textId="71C62D36" w:rsidR="005F1FA0" w:rsidRPr="00BB082F" w:rsidRDefault="005F1FA0" w:rsidP="00AD3F68">
      <w:pPr>
        <w:pStyle w:val="Akapitzlist"/>
        <w:numPr>
          <w:ilvl w:val="0"/>
          <w:numId w:val="4"/>
        </w:numPr>
        <w:suppressAutoHyphens w:val="0"/>
        <w:spacing w:line="300" w:lineRule="auto"/>
        <w:ind w:left="709" w:hanging="426"/>
        <w:contextualSpacing w:val="0"/>
        <w:rPr>
          <w:rFonts w:ascii="Arial" w:hAnsi="Arial" w:cs="Arial"/>
          <w:sz w:val="22"/>
          <w:szCs w:val="22"/>
        </w:rPr>
      </w:pPr>
      <w:r w:rsidRPr="00BB082F">
        <w:rPr>
          <w:rFonts w:ascii="Arial" w:hAnsi="Arial" w:cs="Arial"/>
          <w:noProof/>
          <w:sz w:val="22"/>
          <w:szCs w:val="22"/>
          <w:lang w:eastAsia="pl-PL"/>
        </w:rPr>
        <w:t>Informacja o kursie w ramach KFS</w:t>
      </w:r>
      <w:r w:rsidR="003F025F" w:rsidRPr="00BB082F">
        <w:rPr>
          <w:rFonts w:ascii="Arial" w:hAnsi="Arial" w:cs="Arial"/>
          <w:noProof/>
          <w:sz w:val="22"/>
          <w:szCs w:val="22"/>
          <w:lang w:eastAsia="pl-PL"/>
        </w:rPr>
        <w:t xml:space="preserve"> wraz z programem kursu</w:t>
      </w:r>
      <w:r w:rsidR="002D5770" w:rsidRPr="00BB082F">
        <w:rPr>
          <w:rFonts w:ascii="Arial" w:hAnsi="Arial" w:cs="Arial"/>
          <w:noProof/>
          <w:sz w:val="22"/>
          <w:szCs w:val="22"/>
          <w:lang w:eastAsia="pl-PL"/>
        </w:rPr>
        <w:t xml:space="preserve"> – </w:t>
      </w:r>
      <w:r w:rsidR="002D5770" w:rsidRPr="00BB082F">
        <w:rPr>
          <w:rFonts w:ascii="Arial" w:hAnsi="Arial" w:cs="Arial"/>
          <w:b/>
          <w:noProof/>
          <w:sz w:val="22"/>
          <w:szCs w:val="22"/>
          <w:lang w:eastAsia="pl-PL"/>
        </w:rPr>
        <w:t xml:space="preserve">załącznik nr </w:t>
      </w:r>
      <w:r w:rsidR="003B477F" w:rsidRPr="00BB082F">
        <w:rPr>
          <w:rFonts w:ascii="Arial" w:hAnsi="Arial" w:cs="Arial"/>
          <w:b/>
          <w:noProof/>
          <w:sz w:val="22"/>
          <w:szCs w:val="22"/>
          <w:lang w:eastAsia="pl-PL"/>
        </w:rPr>
        <w:t>3</w:t>
      </w:r>
      <w:r w:rsidRPr="00BB082F">
        <w:rPr>
          <w:rFonts w:ascii="Arial" w:hAnsi="Arial" w:cs="Arial"/>
          <w:b/>
          <w:noProof/>
          <w:sz w:val="22"/>
          <w:szCs w:val="22"/>
          <w:lang w:eastAsia="pl-PL"/>
        </w:rPr>
        <w:t xml:space="preserve"> </w:t>
      </w:r>
      <w:r w:rsidR="002D5770" w:rsidRPr="00BB082F">
        <w:rPr>
          <w:rFonts w:ascii="Arial" w:hAnsi="Arial" w:cs="Arial"/>
          <w:b/>
          <w:noProof/>
          <w:sz w:val="22"/>
          <w:szCs w:val="22"/>
          <w:lang w:eastAsia="pl-PL"/>
        </w:rPr>
        <w:t>do wniosku</w:t>
      </w:r>
      <w:r w:rsidRPr="00BB082F">
        <w:rPr>
          <w:rFonts w:ascii="Arial" w:hAnsi="Arial" w:cs="Arial"/>
          <w:b/>
          <w:noProof/>
          <w:sz w:val="22"/>
          <w:szCs w:val="22"/>
          <w:lang w:eastAsia="pl-PL"/>
        </w:rPr>
        <w:t>,</w:t>
      </w:r>
    </w:p>
    <w:p w14:paraId="581908D6" w14:textId="4A6DF5E6" w:rsidR="005F1FA0" w:rsidRPr="00BB082F" w:rsidRDefault="005F1FA0" w:rsidP="00AD3F68">
      <w:pPr>
        <w:pStyle w:val="Akapitzlist"/>
        <w:numPr>
          <w:ilvl w:val="0"/>
          <w:numId w:val="4"/>
        </w:numPr>
        <w:suppressAutoHyphens w:val="0"/>
        <w:spacing w:line="300" w:lineRule="auto"/>
        <w:ind w:left="709" w:hanging="426"/>
        <w:contextualSpacing w:val="0"/>
        <w:rPr>
          <w:rFonts w:ascii="Arial" w:hAnsi="Arial" w:cs="Arial"/>
          <w:sz w:val="22"/>
          <w:szCs w:val="22"/>
        </w:rPr>
      </w:pPr>
      <w:r w:rsidRPr="00BB082F">
        <w:rPr>
          <w:rFonts w:ascii="Arial" w:hAnsi="Arial" w:cs="Arial"/>
          <w:sz w:val="22"/>
          <w:szCs w:val="22"/>
        </w:rPr>
        <w:t xml:space="preserve">Informacja o studiach podyplomowych w ramach KFS – </w:t>
      </w:r>
      <w:r w:rsidRPr="00BB082F">
        <w:rPr>
          <w:rFonts w:ascii="Arial" w:hAnsi="Arial" w:cs="Arial"/>
          <w:b/>
          <w:sz w:val="22"/>
          <w:szCs w:val="22"/>
        </w:rPr>
        <w:t xml:space="preserve">załącznik nr </w:t>
      </w:r>
      <w:r w:rsidR="003B477F" w:rsidRPr="00BB082F">
        <w:rPr>
          <w:rFonts w:ascii="Arial" w:hAnsi="Arial" w:cs="Arial"/>
          <w:b/>
          <w:sz w:val="22"/>
          <w:szCs w:val="22"/>
        </w:rPr>
        <w:t>4</w:t>
      </w:r>
      <w:r w:rsidRPr="00BB082F">
        <w:rPr>
          <w:rFonts w:ascii="Arial" w:hAnsi="Arial" w:cs="Arial"/>
          <w:b/>
          <w:sz w:val="22"/>
          <w:szCs w:val="22"/>
        </w:rPr>
        <w:t xml:space="preserve"> do wniosku,</w:t>
      </w:r>
    </w:p>
    <w:p w14:paraId="5374D2D5" w14:textId="68FEF014" w:rsidR="005F1FA0" w:rsidRPr="00BB082F" w:rsidRDefault="005F1FA0" w:rsidP="00AD3F68">
      <w:pPr>
        <w:pStyle w:val="Akapitzlist"/>
        <w:numPr>
          <w:ilvl w:val="0"/>
          <w:numId w:val="4"/>
        </w:numPr>
        <w:suppressAutoHyphens w:val="0"/>
        <w:spacing w:line="300" w:lineRule="auto"/>
        <w:ind w:left="709" w:hanging="426"/>
        <w:contextualSpacing w:val="0"/>
        <w:rPr>
          <w:rFonts w:ascii="Arial" w:hAnsi="Arial" w:cs="Arial"/>
          <w:sz w:val="22"/>
          <w:szCs w:val="22"/>
        </w:rPr>
      </w:pPr>
      <w:r w:rsidRPr="00BB082F">
        <w:rPr>
          <w:rFonts w:ascii="Arial" w:hAnsi="Arial" w:cs="Arial"/>
          <w:sz w:val="22"/>
          <w:szCs w:val="22"/>
        </w:rPr>
        <w:t xml:space="preserve">Informacja o egzaminach w ramach KFS – </w:t>
      </w:r>
      <w:r w:rsidRPr="00BB082F">
        <w:rPr>
          <w:rFonts w:ascii="Arial" w:hAnsi="Arial" w:cs="Arial"/>
          <w:b/>
          <w:sz w:val="22"/>
          <w:szCs w:val="22"/>
        </w:rPr>
        <w:t xml:space="preserve">załącznik nr </w:t>
      </w:r>
      <w:r w:rsidR="003B477F" w:rsidRPr="00BB082F">
        <w:rPr>
          <w:rFonts w:ascii="Arial" w:hAnsi="Arial" w:cs="Arial"/>
          <w:b/>
          <w:sz w:val="22"/>
          <w:szCs w:val="22"/>
        </w:rPr>
        <w:t>5</w:t>
      </w:r>
      <w:r w:rsidRPr="00BB082F">
        <w:rPr>
          <w:rFonts w:ascii="Arial" w:hAnsi="Arial" w:cs="Arial"/>
          <w:b/>
          <w:sz w:val="22"/>
          <w:szCs w:val="22"/>
        </w:rPr>
        <w:t xml:space="preserve"> do wniosku,</w:t>
      </w:r>
    </w:p>
    <w:p w14:paraId="78D1F737" w14:textId="42703B44" w:rsidR="00754674" w:rsidRPr="00BB082F" w:rsidRDefault="003435C3" w:rsidP="00AD3F68">
      <w:pPr>
        <w:pStyle w:val="Akapitzlist"/>
        <w:numPr>
          <w:ilvl w:val="0"/>
          <w:numId w:val="4"/>
        </w:numPr>
        <w:suppressAutoHyphens w:val="0"/>
        <w:spacing w:line="300" w:lineRule="auto"/>
        <w:ind w:left="709" w:hanging="427"/>
        <w:contextualSpacing w:val="0"/>
        <w:rPr>
          <w:rFonts w:ascii="Arial" w:hAnsi="Arial" w:cs="Arial"/>
          <w:sz w:val="22"/>
          <w:szCs w:val="22"/>
        </w:rPr>
      </w:pPr>
      <w:r w:rsidRPr="00BB082F">
        <w:rPr>
          <w:rFonts w:ascii="Arial" w:hAnsi="Arial" w:cs="Arial"/>
          <w:sz w:val="22"/>
          <w:szCs w:val="22"/>
        </w:rPr>
        <w:t xml:space="preserve">Oświadczenie podmiotu ubiegającego się o wsparcie </w:t>
      </w:r>
      <w:r w:rsidR="00A74AA1" w:rsidRPr="00BB082F">
        <w:rPr>
          <w:rFonts w:ascii="Arial" w:hAnsi="Arial" w:cs="Arial"/>
          <w:sz w:val="22"/>
          <w:szCs w:val="22"/>
        </w:rPr>
        <w:t>w związku z agresją Rosji wobec Ukrainy</w:t>
      </w:r>
      <w:r w:rsidR="00346F2D" w:rsidRPr="00BB082F">
        <w:rPr>
          <w:rFonts w:ascii="Arial" w:hAnsi="Arial" w:cs="Arial"/>
          <w:sz w:val="22"/>
          <w:szCs w:val="22"/>
        </w:rPr>
        <w:t xml:space="preserve"> </w:t>
      </w:r>
      <w:r w:rsidRPr="00BB082F">
        <w:rPr>
          <w:rFonts w:ascii="Arial" w:hAnsi="Arial" w:cs="Arial"/>
          <w:sz w:val="22"/>
          <w:szCs w:val="22"/>
        </w:rPr>
        <w:t xml:space="preserve">– </w:t>
      </w:r>
      <w:r w:rsidRPr="00BB082F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754674" w:rsidRPr="00BB082F">
        <w:rPr>
          <w:rFonts w:ascii="Arial" w:hAnsi="Arial" w:cs="Arial"/>
          <w:b/>
          <w:bCs/>
          <w:sz w:val="22"/>
          <w:szCs w:val="22"/>
        </w:rPr>
        <w:t>6</w:t>
      </w:r>
      <w:r w:rsidRPr="00BB082F">
        <w:rPr>
          <w:rFonts w:ascii="Arial" w:hAnsi="Arial" w:cs="Arial"/>
          <w:b/>
          <w:bCs/>
          <w:sz w:val="22"/>
          <w:szCs w:val="22"/>
        </w:rPr>
        <w:t xml:space="preserve"> do wniosku.</w:t>
      </w:r>
    </w:p>
    <w:p w14:paraId="57491B02" w14:textId="05AA5423" w:rsidR="00754674" w:rsidRPr="00BB082F" w:rsidRDefault="00754674" w:rsidP="00AD3F68">
      <w:pPr>
        <w:pStyle w:val="Akapitzlist"/>
        <w:numPr>
          <w:ilvl w:val="0"/>
          <w:numId w:val="4"/>
        </w:numPr>
        <w:suppressAutoHyphens w:val="0"/>
        <w:spacing w:line="300" w:lineRule="auto"/>
        <w:ind w:left="709" w:hanging="427"/>
        <w:contextualSpacing w:val="0"/>
        <w:rPr>
          <w:rFonts w:ascii="Arial" w:hAnsi="Arial" w:cs="Arial"/>
          <w:sz w:val="22"/>
          <w:szCs w:val="22"/>
        </w:rPr>
      </w:pPr>
      <w:r w:rsidRPr="00BB082F">
        <w:rPr>
          <w:rFonts w:ascii="Arial" w:hAnsi="Arial" w:cs="Arial"/>
          <w:sz w:val="22"/>
          <w:szCs w:val="22"/>
        </w:rPr>
        <w:t xml:space="preserve">Oświadczenie podmiotu sektora publicznego – </w:t>
      </w:r>
      <w:r w:rsidRPr="00BB082F">
        <w:rPr>
          <w:rFonts w:ascii="Arial" w:hAnsi="Arial" w:cs="Arial"/>
          <w:b/>
          <w:bCs/>
          <w:sz w:val="22"/>
          <w:szCs w:val="22"/>
        </w:rPr>
        <w:t>załącznik nr 7 do wniosku</w:t>
      </w:r>
    </w:p>
    <w:p w14:paraId="6D73B838" w14:textId="7961C62D" w:rsidR="00754674" w:rsidRPr="00BB082F" w:rsidRDefault="00754674" w:rsidP="00AD3F68">
      <w:pPr>
        <w:pStyle w:val="Akapitzlist"/>
        <w:numPr>
          <w:ilvl w:val="0"/>
          <w:numId w:val="4"/>
        </w:numPr>
        <w:suppressAutoHyphens w:val="0"/>
        <w:spacing w:line="300" w:lineRule="auto"/>
        <w:ind w:left="709" w:hanging="427"/>
        <w:contextualSpacing w:val="0"/>
        <w:rPr>
          <w:rFonts w:ascii="Arial" w:hAnsi="Arial" w:cs="Arial"/>
          <w:sz w:val="22"/>
          <w:szCs w:val="22"/>
        </w:rPr>
      </w:pPr>
      <w:r w:rsidRPr="00BB082F">
        <w:rPr>
          <w:rFonts w:ascii="Arial" w:hAnsi="Arial" w:cs="Arial"/>
          <w:sz w:val="22"/>
          <w:szCs w:val="22"/>
        </w:rPr>
        <w:t xml:space="preserve">Wzór dokumentu wystawianego przez realizatora usługi potwierdzającego kompetencje nabyte przez uczestników kształcenia ustawicznego, o ile nie wynika on z przepisów powszechnie obowiązujących – </w:t>
      </w:r>
      <w:r w:rsidRPr="00BB082F">
        <w:rPr>
          <w:rFonts w:ascii="Arial" w:hAnsi="Arial" w:cs="Arial"/>
          <w:b/>
          <w:sz w:val="22"/>
          <w:szCs w:val="22"/>
        </w:rPr>
        <w:t>załącznik nr 8 do wniosku.</w:t>
      </w:r>
    </w:p>
    <w:p w14:paraId="482E6FE6" w14:textId="0D82C95D" w:rsidR="00754674" w:rsidRPr="00BB082F" w:rsidRDefault="00754674" w:rsidP="00AD3F68">
      <w:pPr>
        <w:pStyle w:val="Akapitzlist"/>
        <w:numPr>
          <w:ilvl w:val="0"/>
          <w:numId w:val="4"/>
        </w:numPr>
        <w:suppressAutoHyphens w:val="0"/>
        <w:spacing w:line="300" w:lineRule="auto"/>
        <w:ind w:left="709" w:hanging="427"/>
        <w:contextualSpacing w:val="0"/>
        <w:rPr>
          <w:rFonts w:ascii="Arial" w:hAnsi="Arial" w:cs="Arial"/>
          <w:sz w:val="22"/>
          <w:szCs w:val="22"/>
        </w:rPr>
      </w:pPr>
      <w:r w:rsidRPr="00BB082F">
        <w:rPr>
          <w:rFonts w:ascii="Arial" w:hAnsi="Arial" w:cs="Arial"/>
          <w:sz w:val="22"/>
          <w:szCs w:val="22"/>
        </w:rPr>
        <w:t xml:space="preserve">Kserokopia dokumentu potwierdzającego oznaczenie formy prawnej prowadzonej działalności w przypadku braku wpisu do KRS lub CEIDG – </w:t>
      </w:r>
      <w:r w:rsidRPr="00BB082F">
        <w:rPr>
          <w:rFonts w:ascii="Arial" w:hAnsi="Arial" w:cs="Arial"/>
          <w:b/>
          <w:bCs/>
          <w:sz w:val="22"/>
          <w:szCs w:val="22"/>
        </w:rPr>
        <w:t>załącznik nr 9</w:t>
      </w:r>
      <w:r w:rsidRPr="00BB082F">
        <w:rPr>
          <w:rFonts w:ascii="Arial" w:hAnsi="Arial" w:cs="Arial"/>
          <w:sz w:val="22"/>
          <w:szCs w:val="22"/>
        </w:rPr>
        <w:t xml:space="preserve"> do wniosku.</w:t>
      </w:r>
    </w:p>
    <w:p w14:paraId="5573D04E" w14:textId="29B6E6F9" w:rsidR="00754674" w:rsidRPr="000339E7" w:rsidRDefault="00754674" w:rsidP="009D3033">
      <w:pPr>
        <w:pStyle w:val="Akapitzlist"/>
        <w:numPr>
          <w:ilvl w:val="0"/>
          <w:numId w:val="4"/>
        </w:numPr>
        <w:suppressAutoHyphens w:val="0"/>
        <w:spacing w:after="480" w:line="300" w:lineRule="auto"/>
        <w:ind w:left="425" w:hanging="425"/>
        <w:contextualSpacing w:val="0"/>
        <w:rPr>
          <w:rFonts w:ascii="Arial" w:hAnsi="Arial" w:cs="Arial"/>
          <w:sz w:val="18"/>
          <w:szCs w:val="18"/>
        </w:rPr>
        <w:sectPr w:rsidR="00754674" w:rsidRPr="000339E7" w:rsidSect="007201D8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14:paraId="2BC8942D" w14:textId="16297256" w:rsidR="002911E0" w:rsidRPr="00BB082F" w:rsidRDefault="00BB082F" w:rsidP="00BB082F">
      <w:pPr>
        <w:pStyle w:val="Nagwek1"/>
        <w:numPr>
          <w:ilvl w:val="0"/>
          <w:numId w:val="36"/>
        </w:numPr>
        <w:rPr>
          <w:rFonts w:eastAsia="Calibri"/>
          <w:lang w:eastAsia="pl-PL"/>
        </w:rPr>
      </w:pPr>
      <w:r w:rsidRPr="00BB082F">
        <w:rPr>
          <w:rFonts w:eastAsia="Calibri"/>
          <w:lang w:eastAsia="pl-PL"/>
        </w:rPr>
        <w:lastRenderedPageBreak/>
        <w:t>WYPEŁNIA POWIATOWY URZĄD PRACY</w:t>
      </w:r>
    </w:p>
    <w:p w14:paraId="26C60EEE" w14:textId="0D4FC823" w:rsidR="00C63575" w:rsidRPr="00AD3F68" w:rsidRDefault="00C63575" w:rsidP="00C63575">
      <w:pPr>
        <w:autoSpaceDN w:val="0"/>
        <w:spacing w:after="240" w:line="300" w:lineRule="auto"/>
        <w:ind w:left="360"/>
        <w:rPr>
          <w:rFonts w:ascii="Arial" w:eastAsia="Calibri" w:hAnsi="Arial" w:cs="Arial"/>
          <w:kern w:val="3"/>
          <w:sz w:val="22"/>
          <w:szCs w:val="22"/>
          <w:lang w:eastAsia="pl-PL"/>
        </w:rPr>
      </w:pPr>
      <w:r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>Na podstawie karty oceny wniosku o przyznanie środków z KFS oraz posiadanych środków finansowych:</w:t>
      </w:r>
    </w:p>
    <w:p w14:paraId="5EA927DC" w14:textId="70DD5209" w:rsidR="00C63575" w:rsidRPr="00AD3F68" w:rsidRDefault="00C63575" w:rsidP="00C63575">
      <w:pPr>
        <w:pStyle w:val="Akapitzlist"/>
        <w:numPr>
          <w:ilvl w:val="0"/>
          <w:numId w:val="29"/>
        </w:numPr>
        <w:suppressAutoHyphens w:val="0"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D3F68">
        <w:rPr>
          <w:rFonts w:ascii="Arial" w:hAnsi="Arial" w:cs="Arial"/>
          <w:sz w:val="22"/>
          <w:szCs w:val="22"/>
        </w:rPr>
        <w:t>Wniosek sprawdzono pod względem formalnym i merytorycznym.</w:t>
      </w:r>
    </w:p>
    <w:p w14:paraId="5EAFAA79" w14:textId="0CC38AC9" w:rsidR="00C63575" w:rsidRPr="00AD3F68" w:rsidRDefault="00C63575" w:rsidP="00C63575">
      <w:pPr>
        <w:pStyle w:val="Akapitzlist"/>
        <w:numPr>
          <w:ilvl w:val="0"/>
          <w:numId w:val="29"/>
        </w:numPr>
        <w:suppressAutoHyphens w:val="0"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D3F68">
        <w:rPr>
          <w:rFonts w:ascii="Arial" w:hAnsi="Arial" w:cs="Arial"/>
          <w:sz w:val="22"/>
          <w:szCs w:val="22"/>
        </w:rPr>
        <w:t>Sposób rozpatrzenia wniosku</w:t>
      </w:r>
      <w:r w:rsidR="00B900CD" w:rsidRPr="00AD3F68">
        <w:rPr>
          <w:rFonts w:ascii="Arial" w:hAnsi="Arial" w:cs="Arial"/>
          <w:sz w:val="22"/>
          <w:szCs w:val="22"/>
        </w:rPr>
        <w:t>.</w:t>
      </w:r>
    </w:p>
    <w:p w14:paraId="2C572F8F" w14:textId="17D2CB07" w:rsidR="00B900CD" w:rsidRPr="00AD3F68" w:rsidRDefault="00B900CD" w:rsidP="00B900CD">
      <w:pPr>
        <w:suppressAutoHyphens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D3F68">
        <w:rPr>
          <w:rFonts w:ascii="Arial" w:hAnsi="Arial" w:cs="Arial"/>
          <w:sz w:val="22"/>
          <w:szCs w:val="22"/>
        </w:rPr>
        <w:t>Proponuję rozpatrzyć wniosek w następujący sposób:</w:t>
      </w:r>
    </w:p>
    <w:p w14:paraId="5B99A96B" w14:textId="77777777" w:rsidR="00AD3F68" w:rsidRDefault="00C63575" w:rsidP="00206898">
      <w:pPr>
        <w:pStyle w:val="Akapitzlist"/>
        <w:numPr>
          <w:ilvl w:val="0"/>
          <w:numId w:val="13"/>
        </w:numPr>
        <w:ind w:left="0" w:firstLine="426"/>
        <w:rPr>
          <w:rFonts w:ascii="Arial" w:hAnsi="Arial" w:cs="Arial"/>
          <w:sz w:val="22"/>
          <w:szCs w:val="22"/>
        </w:rPr>
      </w:pPr>
      <w:r w:rsidRPr="00AD3F68">
        <w:rPr>
          <w:rFonts w:ascii="Arial" w:hAnsi="Arial" w:cs="Arial"/>
          <w:sz w:val="22"/>
          <w:szCs w:val="22"/>
        </w:rPr>
        <w:t>pozytywnie:</w:t>
      </w:r>
    </w:p>
    <w:p w14:paraId="17F8437E" w14:textId="77777777" w:rsidR="00AD3F68" w:rsidRDefault="00C63575" w:rsidP="00206898">
      <w:pPr>
        <w:pStyle w:val="Akapitzlist"/>
        <w:numPr>
          <w:ilvl w:val="0"/>
          <w:numId w:val="13"/>
        </w:numPr>
        <w:ind w:left="0" w:firstLine="426"/>
        <w:rPr>
          <w:rFonts w:ascii="Arial" w:hAnsi="Arial" w:cs="Arial"/>
          <w:sz w:val="22"/>
          <w:szCs w:val="22"/>
        </w:rPr>
      </w:pPr>
      <w:r w:rsidRPr="00AD3F68">
        <w:rPr>
          <w:rFonts w:ascii="Arial" w:hAnsi="Arial" w:cs="Arial"/>
          <w:sz w:val="22"/>
          <w:szCs w:val="22"/>
        </w:rPr>
        <w:t>w całości,</w:t>
      </w:r>
    </w:p>
    <w:p w14:paraId="40C03606" w14:textId="0918D035" w:rsidR="00C63575" w:rsidRPr="00AD3F68" w:rsidRDefault="00C63575" w:rsidP="00206898">
      <w:pPr>
        <w:pStyle w:val="Akapitzlist"/>
        <w:numPr>
          <w:ilvl w:val="0"/>
          <w:numId w:val="13"/>
        </w:numPr>
        <w:ind w:left="0" w:firstLine="426"/>
        <w:rPr>
          <w:rFonts w:ascii="Arial" w:hAnsi="Arial" w:cs="Arial"/>
          <w:sz w:val="22"/>
          <w:szCs w:val="22"/>
        </w:rPr>
      </w:pPr>
      <w:r w:rsidRPr="00AD3F68">
        <w:rPr>
          <w:rFonts w:ascii="Arial" w:hAnsi="Arial" w:cs="Arial"/>
          <w:sz w:val="22"/>
          <w:szCs w:val="22"/>
        </w:rPr>
        <w:t>w części (opis):</w:t>
      </w:r>
    </w:p>
    <w:p w14:paraId="28E56BBB" w14:textId="1B6BEE62" w:rsidR="00C63575" w:rsidRPr="00206898" w:rsidRDefault="00AD3F68" w:rsidP="00206898">
      <w:pPr>
        <w:spacing w:line="360" w:lineRule="auto"/>
        <w:ind w:right="-142"/>
        <w:rPr>
          <w:rFonts w:ascii="Arial" w:hAnsi="Arial" w:cs="Arial"/>
          <w:sz w:val="22"/>
          <w:szCs w:val="22"/>
        </w:rPr>
      </w:pPr>
      <w:r w:rsidRPr="0020689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206898">
        <w:rPr>
          <w:rFonts w:ascii="Arial" w:hAnsi="Arial" w:cs="Arial"/>
          <w:sz w:val="22"/>
          <w:szCs w:val="22"/>
        </w:rPr>
        <w:t>..</w:t>
      </w:r>
      <w:r w:rsidRPr="0020689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206898">
        <w:rPr>
          <w:rFonts w:ascii="Arial" w:hAnsi="Arial" w:cs="Arial"/>
          <w:sz w:val="22"/>
          <w:szCs w:val="22"/>
        </w:rPr>
        <w:t>………………</w:t>
      </w:r>
      <w:r w:rsidRPr="00206898">
        <w:rPr>
          <w:rFonts w:ascii="Arial" w:hAnsi="Arial" w:cs="Arial"/>
          <w:sz w:val="22"/>
          <w:szCs w:val="22"/>
        </w:rPr>
        <w:t>……</w:t>
      </w:r>
      <w:r w:rsidR="00206898">
        <w:rPr>
          <w:rFonts w:ascii="Arial" w:hAnsi="Arial" w:cs="Arial"/>
          <w:sz w:val="22"/>
          <w:szCs w:val="22"/>
        </w:rPr>
        <w:t>.</w:t>
      </w:r>
    </w:p>
    <w:p w14:paraId="38F5A35A" w14:textId="77777777" w:rsidR="00AD3F68" w:rsidRDefault="00C63575" w:rsidP="00206898">
      <w:pPr>
        <w:pStyle w:val="Akapitzlist"/>
        <w:numPr>
          <w:ilvl w:val="0"/>
          <w:numId w:val="45"/>
        </w:numPr>
        <w:ind w:hanging="294"/>
        <w:rPr>
          <w:rFonts w:ascii="Arial" w:hAnsi="Arial" w:cs="Arial"/>
          <w:sz w:val="22"/>
          <w:szCs w:val="22"/>
        </w:rPr>
      </w:pPr>
      <w:r w:rsidRPr="00AD3F68">
        <w:rPr>
          <w:rFonts w:ascii="Arial" w:hAnsi="Arial" w:cs="Arial"/>
          <w:sz w:val="22"/>
          <w:szCs w:val="22"/>
        </w:rPr>
        <w:t>negatywnie,</w:t>
      </w:r>
    </w:p>
    <w:p w14:paraId="1935C879" w14:textId="34D3B5E3" w:rsidR="0040177A" w:rsidRPr="00AD3F68" w:rsidRDefault="00C63575" w:rsidP="00206898">
      <w:pPr>
        <w:pStyle w:val="Akapitzlist"/>
        <w:numPr>
          <w:ilvl w:val="0"/>
          <w:numId w:val="45"/>
        </w:numPr>
        <w:spacing w:after="720"/>
        <w:ind w:hanging="294"/>
        <w:rPr>
          <w:rFonts w:ascii="Arial" w:hAnsi="Arial" w:cs="Arial"/>
          <w:sz w:val="22"/>
          <w:szCs w:val="22"/>
        </w:rPr>
      </w:pPr>
      <w:r w:rsidRPr="00AD3F68">
        <w:rPr>
          <w:rFonts w:ascii="Arial" w:hAnsi="Arial" w:cs="Arial"/>
          <w:sz w:val="22"/>
          <w:szCs w:val="22"/>
        </w:rPr>
        <w:t>pozostawi</w:t>
      </w:r>
      <w:r w:rsidR="00B900CD" w:rsidRPr="00AD3F68">
        <w:rPr>
          <w:rFonts w:ascii="Arial" w:hAnsi="Arial" w:cs="Arial"/>
          <w:sz w:val="22"/>
          <w:szCs w:val="22"/>
        </w:rPr>
        <w:t>ć</w:t>
      </w:r>
      <w:r w:rsidRPr="00AD3F68">
        <w:rPr>
          <w:rFonts w:ascii="Arial" w:hAnsi="Arial" w:cs="Arial"/>
          <w:sz w:val="22"/>
          <w:szCs w:val="22"/>
        </w:rPr>
        <w:t xml:space="preserve"> bez rozpatrzenia</w:t>
      </w:r>
    </w:p>
    <w:p w14:paraId="349922F0" w14:textId="50F9F9F7" w:rsidR="00AD3F68" w:rsidRDefault="009D5C12" w:rsidP="00AD3F68">
      <w:pPr>
        <w:autoSpaceDN w:val="0"/>
        <w:spacing w:after="720" w:line="300" w:lineRule="auto"/>
        <w:rPr>
          <w:rFonts w:ascii="Arial" w:eastAsia="Calibri" w:hAnsi="Arial" w:cs="Arial"/>
          <w:kern w:val="3"/>
          <w:sz w:val="22"/>
          <w:szCs w:val="22"/>
          <w:lang w:eastAsia="pl-PL"/>
        </w:rPr>
      </w:pPr>
      <w:r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>(data i podpis specjalisty</w:t>
      </w:r>
      <w:r w:rsidR="00AD3F68"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 xml:space="preserve"> ds. rozwoju zawodowego)</w:t>
      </w:r>
      <w:r w:rsidR="00AD3F68">
        <w:rPr>
          <w:rFonts w:ascii="Arial" w:eastAsia="Calibri" w:hAnsi="Arial" w:cs="Arial"/>
          <w:kern w:val="3"/>
          <w:sz w:val="22"/>
          <w:szCs w:val="22"/>
          <w:lang w:eastAsia="pl-PL"/>
        </w:rPr>
        <w:t>……………………………………………….</w:t>
      </w:r>
    </w:p>
    <w:p w14:paraId="3597CF27" w14:textId="77777777" w:rsidR="00AD3F68" w:rsidRDefault="009D5C12" w:rsidP="00206898">
      <w:pPr>
        <w:autoSpaceDN w:val="0"/>
        <w:spacing w:after="240" w:line="300" w:lineRule="auto"/>
        <w:rPr>
          <w:rFonts w:ascii="Arial" w:eastAsia="Calibri" w:hAnsi="Arial" w:cs="Arial"/>
          <w:kern w:val="3"/>
          <w:sz w:val="22"/>
          <w:szCs w:val="22"/>
          <w:lang w:eastAsia="pl-PL"/>
        </w:rPr>
      </w:pPr>
      <w:r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>(data i</w:t>
      </w:r>
      <w:r w:rsidR="00A56BE8"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 xml:space="preserve"> podpis Kierownika Działu D</w:t>
      </w:r>
      <w:r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>RP)</w:t>
      </w:r>
      <w:r w:rsidR="00B900CD"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 xml:space="preserve"> </w:t>
      </w:r>
      <w:r w:rsidR="00AD3F68">
        <w:rPr>
          <w:rFonts w:ascii="Arial" w:eastAsia="Calibri" w:hAnsi="Arial" w:cs="Arial"/>
          <w:kern w:val="3"/>
          <w:sz w:val="22"/>
          <w:szCs w:val="22"/>
          <w:lang w:eastAsia="pl-PL"/>
        </w:rPr>
        <w:t>……………………………………………………………..</w:t>
      </w:r>
    </w:p>
    <w:p w14:paraId="29B7409F" w14:textId="2E5C09AD" w:rsidR="00BE4AD7" w:rsidRPr="00AD3F68" w:rsidRDefault="00BE4AD7" w:rsidP="00AD3F68">
      <w:pPr>
        <w:pStyle w:val="Akapitzlist"/>
        <w:numPr>
          <w:ilvl w:val="0"/>
          <w:numId w:val="29"/>
        </w:numPr>
        <w:suppressAutoHyphens w:val="0"/>
        <w:spacing w:line="300" w:lineRule="auto"/>
        <w:ind w:left="568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D3F68">
        <w:rPr>
          <w:rFonts w:ascii="Arial" w:hAnsi="Arial" w:cs="Arial"/>
          <w:sz w:val="22"/>
          <w:szCs w:val="22"/>
        </w:rPr>
        <w:t>Przyznano środki na kształcenie ustawiczne z Krajowego Funduszu Szkoleniowego w wysokości:</w:t>
      </w:r>
    </w:p>
    <w:tbl>
      <w:tblPr>
        <w:tblW w:w="99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  <w:tblCaption w:val="Przyznane środki"/>
        <w:tblDescription w:val="należy wskazać Działanie, Kwota przyznanego dofinansowania ze środków KFS oraz liczbę osób do objęcia wsparciem.&#10;"/>
      </w:tblPr>
      <w:tblGrid>
        <w:gridCol w:w="6098"/>
        <w:gridCol w:w="2128"/>
        <w:gridCol w:w="1704"/>
      </w:tblGrid>
      <w:tr w:rsidR="00F86D58" w:rsidRPr="00AD3F68" w14:paraId="21418A4B" w14:textId="77777777" w:rsidTr="008441EC">
        <w:trPr>
          <w:trHeight w:val="857"/>
          <w:jc w:val="center"/>
        </w:trPr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CA9ED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  <w:r w:rsidRPr="00AD3F68"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  <w:t>Działanie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F97C8" w14:textId="1E4AF545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  <w:r w:rsidRPr="00AD3F68"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  <w:t xml:space="preserve">Kwota </w:t>
            </w:r>
            <w:r w:rsidR="00BE4AD7" w:rsidRPr="00AD3F68"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  <w:t xml:space="preserve">przyznanego </w:t>
            </w:r>
            <w:r w:rsidRPr="00AD3F68"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  <w:t>dofinansowania ze środków KFS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E8D5A" w14:textId="1911EE05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  <w:r w:rsidRPr="00AD3F68"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  <w:t>Liczba osób do objęcia wsparciem</w:t>
            </w:r>
          </w:p>
        </w:tc>
      </w:tr>
      <w:tr w:rsidR="00F86D58" w:rsidRPr="00AD3F68" w14:paraId="653FB8DD" w14:textId="77777777" w:rsidTr="008441EC">
        <w:trPr>
          <w:trHeight w:val="338"/>
          <w:jc w:val="center"/>
        </w:trPr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3157E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</w:pPr>
            <w:r w:rsidRPr="00AD3F68"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  <w:t>Określenie potrzeb pracodawcy w zakresie kształcenia ustawicznego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C7017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52316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</w:tr>
      <w:tr w:rsidR="00F86D58" w:rsidRPr="00AD3F68" w14:paraId="0ADD7A7A" w14:textId="77777777" w:rsidTr="008441EC">
        <w:trPr>
          <w:trHeight w:val="288"/>
          <w:jc w:val="center"/>
        </w:trPr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3E720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</w:pPr>
            <w:r w:rsidRPr="00AD3F68"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  <w:t>Kursy realizowane z inicjatywy pracodawcy lub za jego zgodą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6A599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B9270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</w:tr>
      <w:tr w:rsidR="00F86D58" w:rsidRPr="00AD3F68" w14:paraId="60695F4B" w14:textId="77777777" w:rsidTr="008441EC">
        <w:trPr>
          <w:jc w:val="center"/>
        </w:trPr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05F1A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</w:pPr>
            <w:r w:rsidRPr="00AD3F68"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  <w:t>Studia podyplomowe realizowane z inicjatywy pracodawcy lub za jego zgodą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D5EE9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ECADE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</w:tr>
      <w:tr w:rsidR="00F86D58" w:rsidRPr="00AD3F68" w14:paraId="56F3CF48" w14:textId="77777777" w:rsidTr="008441EC">
        <w:trPr>
          <w:jc w:val="center"/>
        </w:trPr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9A660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</w:pPr>
            <w:r w:rsidRPr="00AD3F68"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  <w:t>Egzaminy umożliwiające uzyskanie  dokumentów potwierdzających nabycie umiejętności, kwalifikacji lub uprawnień zawodowych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07A74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69C38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</w:tr>
      <w:tr w:rsidR="00F86D58" w:rsidRPr="00AD3F68" w14:paraId="3A81629A" w14:textId="77777777" w:rsidTr="008441EC">
        <w:trPr>
          <w:jc w:val="center"/>
        </w:trPr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3ED2C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</w:pPr>
            <w:r w:rsidRPr="00AD3F68"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EA008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E0DBA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</w:tr>
      <w:tr w:rsidR="00F86D58" w:rsidRPr="00AD3F68" w14:paraId="5C197290" w14:textId="77777777" w:rsidTr="008441EC">
        <w:trPr>
          <w:jc w:val="center"/>
        </w:trPr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0731B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</w:pPr>
            <w:r w:rsidRPr="00AD3F68"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  <w:t>Ubezpieczenie NNW w związku z podjętym kształceniem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C9F62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B64DF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</w:tr>
      <w:tr w:rsidR="00F86D58" w:rsidRPr="00AD3F68" w14:paraId="5AEBE91E" w14:textId="77777777" w:rsidTr="008441EC">
        <w:trPr>
          <w:jc w:val="center"/>
        </w:trPr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CD6F4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  <w:r w:rsidRPr="00AD3F68"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F23E9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1703F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</w:tr>
    </w:tbl>
    <w:p w14:paraId="755C9937" w14:textId="4DB46226" w:rsidR="00C63575" w:rsidRPr="00AD3F68" w:rsidRDefault="001B074F" w:rsidP="00AD3F68">
      <w:pPr>
        <w:autoSpaceDN w:val="0"/>
        <w:spacing w:before="360" w:after="1080" w:line="300" w:lineRule="auto"/>
        <w:rPr>
          <w:rFonts w:ascii="Arial" w:eastAsia="Calibri" w:hAnsi="Arial" w:cs="Arial"/>
          <w:kern w:val="3"/>
          <w:sz w:val="22"/>
          <w:szCs w:val="22"/>
          <w:lang w:eastAsia="pl-PL"/>
        </w:rPr>
      </w:pPr>
      <w:r w:rsidRPr="00AD3F68">
        <w:rPr>
          <w:rFonts w:ascii="Arial" w:eastAsia="Calibri" w:hAnsi="Arial" w:cs="Arial"/>
          <w:b/>
          <w:kern w:val="3"/>
          <w:sz w:val="22"/>
          <w:szCs w:val="22"/>
          <w:lang w:eastAsia="pl-PL"/>
        </w:rPr>
        <w:t xml:space="preserve"> akceptuję</w:t>
      </w:r>
      <w:r w:rsidR="00E94832" w:rsidRPr="00AD3F68">
        <w:rPr>
          <w:rFonts w:ascii="Arial" w:eastAsia="Calibri" w:hAnsi="Arial" w:cs="Arial"/>
          <w:b/>
          <w:kern w:val="3"/>
          <w:sz w:val="22"/>
          <w:szCs w:val="22"/>
          <w:lang w:eastAsia="pl-PL"/>
        </w:rPr>
        <w:t xml:space="preserve">/ nie </w:t>
      </w:r>
      <w:r w:rsidRPr="00AD3F68">
        <w:rPr>
          <w:rFonts w:ascii="Arial" w:eastAsia="Calibri" w:hAnsi="Arial" w:cs="Arial"/>
          <w:b/>
          <w:kern w:val="3"/>
          <w:sz w:val="22"/>
          <w:szCs w:val="22"/>
          <w:lang w:eastAsia="pl-PL"/>
        </w:rPr>
        <w:t>akceptuję</w:t>
      </w:r>
      <w:r w:rsidR="00F86D58" w:rsidRPr="00AD3F68">
        <w:rPr>
          <w:rFonts w:ascii="Arial" w:eastAsia="Calibri" w:hAnsi="Arial" w:cs="Arial"/>
          <w:b/>
          <w:kern w:val="3"/>
          <w:sz w:val="22"/>
          <w:szCs w:val="22"/>
          <w:lang w:eastAsia="pl-PL"/>
        </w:rPr>
        <w:t>*</w:t>
      </w:r>
      <w:r w:rsidR="00E94832" w:rsidRPr="00AD3F68">
        <w:rPr>
          <w:rFonts w:ascii="Arial" w:eastAsia="Calibri" w:hAnsi="Arial" w:cs="Arial"/>
          <w:b/>
          <w:kern w:val="3"/>
          <w:sz w:val="22"/>
          <w:szCs w:val="22"/>
          <w:lang w:eastAsia="pl-PL"/>
        </w:rPr>
        <w:tab/>
      </w:r>
      <w:r w:rsidR="00E94832" w:rsidRPr="00AD3F68">
        <w:rPr>
          <w:rFonts w:ascii="Arial" w:eastAsia="Calibri" w:hAnsi="Arial" w:cs="Arial"/>
          <w:b/>
          <w:kern w:val="3"/>
          <w:sz w:val="22"/>
          <w:szCs w:val="22"/>
          <w:lang w:eastAsia="pl-PL"/>
        </w:rPr>
        <w:tab/>
      </w:r>
      <w:r w:rsidR="00AD3F68">
        <w:rPr>
          <w:rFonts w:ascii="Arial" w:eastAsia="Calibri" w:hAnsi="Arial" w:cs="Arial"/>
          <w:b/>
          <w:kern w:val="3"/>
          <w:sz w:val="22"/>
          <w:szCs w:val="22"/>
          <w:lang w:eastAsia="pl-PL"/>
        </w:rPr>
        <w:tab/>
      </w:r>
      <w:r w:rsidR="00AD3F68">
        <w:rPr>
          <w:rFonts w:ascii="Arial" w:eastAsia="Calibri" w:hAnsi="Arial" w:cs="Arial"/>
          <w:b/>
          <w:kern w:val="3"/>
          <w:sz w:val="22"/>
          <w:szCs w:val="22"/>
          <w:lang w:eastAsia="pl-PL"/>
        </w:rPr>
        <w:tab/>
      </w:r>
      <w:r w:rsidR="003435C3" w:rsidRPr="00AD3F68">
        <w:rPr>
          <w:rFonts w:ascii="Arial" w:eastAsia="Calibri" w:hAnsi="Arial" w:cs="Arial"/>
          <w:b/>
          <w:kern w:val="3"/>
          <w:sz w:val="22"/>
          <w:szCs w:val="22"/>
          <w:lang w:eastAsia="pl-PL"/>
        </w:rPr>
        <w:t>p</w:t>
      </w:r>
      <w:r w:rsidR="00880EC0" w:rsidRPr="00AD3F68">
        <w:rPr>
          <w:rFonts w:ascii="Arial" w:eastAsia="Calibri" w:hAnsi="Arial" w:cs="Arial"/>
          <w:b/>
          <w:kern w:val="3"/>
          <w:sz w:val="22"/>
          <w:szCs w:val="22"/>
          <w:lang w:eastAsia="pl-PL"/>
        </w:rPr>
        <w:t>rzyznaję</w:t>
      </w:r>
      <w:r w:rsidR="00B900CD" w:rsidRPr="00AD3F68">
        <w:rPr>
          <w:rFonts w:ascii="Arial" w:eastAsia="Calibri" w:hAnsi="Arial" w:cs="Arial"/>
          <w:b/>
          <w:kern w:val="3"/>
          <w:sz w:val="22"/>
          <w:szCs w:val="22"/>
          <w:lang w:eastAsia="pl-PL"/>
        </w:rPr>
        <w:t>/</w:t>
      </w:r>
      <w:r w:rsidR="00880EC0" w:rsidRPr="00AD3F68">
        <w:rPr>
          <w:rFonts w:ascii="Arial" w:eastAsia="Calibri" w:hAnsi="Arial" w:cs="Arial"/>
          <w:b/>
          <w:kern w:val="3"/>
          <w:sz w:val="22"/>
          <w:szCs w:val="22"/>
          <w:lang w:eastAsia="pl-PL"/>
        </w:rPr>
        <w:t xml:space="preserve"> nie przyznaję</w:t>
      </w:r>
      <w:bookmarkStart w:id="9" w:name="_Hlk124848328"/>
      <w:r w:rsidR="00880EC0" w:rsidRPr="00AD3F68">
        <w:rPr>
          <w:rFonts w:ascii="Arial" w:eastAsia="Calibri" w:hAnsi="Arial" w:cs="Arial"/>
          <w:b/>
          <w:kern w:val="3"/>
          <w:sz w:val="22"/>
          <w:szCs w:val="22"/>
          <w:lang w:eastAsia="pl-PL"/>
        </w:rPr>
        <w:t>*</w:t>
      </w:r>
      <w:bookmarkEnd w:id="9"/>
      <w:r w:rsidR="00880EC0"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 xml:space="preserve"> </w:t>
      </w:r>
      <w:r w:rsidR="00E94832"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 xml:space="preserve">środki </w:t>
      </w:r>
      <w:r w:rsidR="00880EC0"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>KFS</w:t>
      </w:r>
    </w:p>
    <w:p w14:paraId="562F36B2" w14:textId="5434AE77" w:rsidR="00AD3F68" w:rsidRDefault="00F86D58" w:rsidP="00AD3F68">
      <w:pPr>
        <w:autoSpaceDN w:val="0"/>
        <w:spacing w:after="720" w:line="300" w:lineRule="auto"/>
        <w:ind w:left="4955" w:hanging="5097"/>
        <w:rPr>
          <w:rFonts w:ascii="Arial" w:eastAsia="Calibri" w:hAnsi="Arial" w:cs="Arial"/>
          <w:kern w:val="3"/>
          <w:sz w:val="22"/>
          <w:szCs w:val="22"/>
          <w:lang w:eastAsia="pl-PL"/>
        </w:rPr>
      </w:pPr>
      <w:r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>Z-c</w:t>
      </w:r>
      <w:r w:rsidR="00346F2D"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>a</w:t>
      </w:r>
      <w:r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 xml:space="preserve"> Dyrektora ds. </w:t>
      </w:r>
      <w:r w:rsidR="000F70F6">
        <w:rPr>
          <w:rFonts w:ascii="Arial" w:eastAsia="Calibri" w:hAnsi="Arial" w:cs="Arial"/>
          <w:kern w:val="3"/>
          <w:sz w:val="22"/>
          <w:szCs w:val="22"/>
          <w:lang w:eastAsia="pl-PL"/>
        </w:rPr>
        <w:t>Rynku Pracy</w:t>
      </w:r>
      <w:r w:rsidR="00AD3F68">
        <w:rPr>
          <w:rFonts w:ascii="Arial" w:eastAsia="Calibri" w:hAnsi="Arial" w:cs="Arial"/>
          <w:kern w:val="3"/>
          <w:sz w:val="22"/>
          <w:szCs w:val="22"/>
          <w:lang w:eastAsia="pl-PL"/>
        </w:rPr>
        <w:t>:…………………………………………………………</w:t>
      </w:r>
      <w:r w:rsidR="000F70F6">
        <w:rPr>
          <w:rFonts w:ascii="Arial" w:eastAsia="Calibri" w:hAnsi="Arial" w:cs="Arial"/>
          <w:kern w:val="3"/>
          <w:sz w:val="22"/>
          <w:szCs w:val="22"/>
          <w:lang w:eastAsia="pl-PL"/>
        </w:rPr>
        <w:t>……………</w:t>
      </w:r>
      <w:bookmarkStart w:id="10" w:name="_GoBack"/>
      <w:bookmarkEnd w:id="10"/>
    </w:p>
    <w:p w14:paraId="4426CE88" w14:textId="0F86126E" w:rsidR="00B900CD" w:rsidRPr="00AD3F68" w:rsidRDefault="00AD3F68" w:rsidP="00B948BC">
      <w:pPr>
        <w:autoSpaceDN w:val="0"/>
        <w:spacing w:line="300" w:lineRule="auto"/>
        <w:ind w:left="4955" w:hanging="5097"/>
        <w:rPr>
          <w:rFonts w:ascii="Arial" w:eastAsia="Calibri" w:hAnsi="Arial" w:cs="Arial"/>
          <w:kern w:val="3"/>
          <w:sz w:val="22"/>
          <w:szCs w:val="22"/>
          <w:lang w:eastAsia="pl-PL"/>
        </w:rPr>
      </w:pPr>
      <w:r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 xml:space="preserve"> Dyrektor PUP</w:t>
      </w:r>
      <w:r>
        <w:rPr>
          <w:rFonts w:ascii="Arial" w:eastAsia="Calibri" w:hAnsi="Arial" w:cs="Arial"/>
          <w:kern w:val="3"/>
          <w:sz w:val="22"/>
          <w:szCs w:val="22"/>
          <w:lang w:eastAsia="pl-PL"/>
        </w:rPr>
        <w:t>:…………………………………………………………………………………………...</w:t>
      </w:r>
    </w:p>
    <w:sectPr w:rsidR="00B900CD" w:rsidRPr="00AD3F68" w:rsidSect="007201D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9A765" w14:textId="77777777" w:rsidR="00B87CA0" w:rsidRDefault="00B87CA0" w:rsidP="00295421">
      <w:r>
        <w:separator/>
      </w:r>
    </w:p>
  </w:endnote>
  <w:endnote w:type="continuationSeparator" w:id="0">
    <w:p w14:paraId="49DF66DF" w14:textId="77777777" w:rsidR="00B87CA0" w:rsidRDefault="00B87CA0" w:rsidP="0029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17730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EFB16E" w14:textId="3D45B447" w:rsidR="00AD3F68" w:rsidRPr="00AD3F68" w:rsidRDefault="00BD2053" w:rsidP="00AD3F68">
            <w:pPr>
              <w:pStyle w:val="Stopka"/>
              <w:jc w:val="right"/>
            </w:pPr>
            <w:r w:rsidRPr="00BD2053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BD205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D2053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BD20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F70F6">
              <w:rPr>
                <w:rFonts w:ascii="Arial" w:hAnsi="Arial" w:cs="Arial"/>
                <w:noProof/>
                <w:sz w:val="20"/>
                <w:szCs w:val="20"/>
              </w:rPr>
              <w:t>12</w:t>
            </w:r>
            <w:r w:rsidRPr="00BD20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D2053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BD205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D2053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BD20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F70F6">
              <w:rPr>
                <w:rFonts w:ascii="Arial" w:hAnsi="Arial" w:cs="Arial"/>
                <w:noProof/>
                <w:sz w:val="20"/>
                <w:szCs w:val="20"/>
              </w:rPr>
              <w:t>13</w:t>
            </w:r>
            <w:r w:rsidRPr="00BD205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78E1F" w14:textId="77777777" w:rsidR="00B87CA0" w:rsidRDefault="00B87CA0" w:rsidP="00295421">
      <w:r>
        <w:separator/>
      </w:r>
    </w:p>
  </w:footnote>
  <w:footnote w:type="continuationSeparator" w:id="0">
    <w:p w14:paraId="66F3380B" w14:textId="77777777" w:rsidR="00B87CA0" w:rsidRDefault="00B87CA0" w:rsidP="00295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12pt;visibility:visible;mso-wrap-style:square" o:bullet="t">
        <v:imagedata r:id="rId1" o:title=""/>
      </v:shape>
    </w:pict>
  </w:numPicBullet>
  <w:numPicBullet w:numPicBulletId="1">
    <w:pict>
      <v:shape id="_x0000_i1029" type="#_x0000_t75" style="width:9.75pt;height:9.75pt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054F7A"/>
    <w:multiLevelType w:val="hybridMultilevel"/>
    <w:tmpl w:val="65A6E764"/>
    <w:lvl w:ilvl="0" w:tplc="89D885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E857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F0A1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B8DA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4A96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38EB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88F3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C697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2C68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27565E9"/>
    <w:multiLevelType w:val="hybridMultilevel"/>
    <w:tmpl w:val="FAAAFAD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AA62C4"/>
    <w:multiLevelType w:val="hybridMultilevel"/>
    <w:tmpl w:val="822EB3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0544D"/>
    <w:multiLevelType w:val="hybridMultilevel"/>
    <w:tmpl w:val="ACA813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02C9D"/>
    <w:multiLevelType w:val="hybridMultilevel"/>
    <w:tmpl w:val="69901274"/>
    <w:lvl w:ilvl="0" w:tplc="722A19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5853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2899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A08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24B5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BCC3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72A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6290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CED1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0B3938CA"/>
    <w:multiLevelType w:val="hybridMultilevel"/>
    <w:tmpl w:val="C5C0CA2C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BFC7E4F"/>
    <w:multiLevelType w:val="hybridMultilevel"/>
    <w:tmpl w:val="DF3EF5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03ABF"/>
    <w:multiLevelType w:val="hybridMultilevel"/>
    <w:tmpl w:val="C6FE85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41366"/>
    <w:multiLevelType w:val="hybridMultilevel"/>
    <w:tmpl w:val="FAAAFAD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9A70E9"/>
    <w:multiLevelType w:val="hybridMultilevel"/>
    <w:tmpl w:val="51CEA30E"/>
    <w:lvl w:ilvl="0" w:tplc="0415000B">
      <w:start w:val="1"/>
      <w:numFmt w:val="bullet"/>
      <w:lvlText w:val=""/>
      <w:lvlJc w:val="left"/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1" w15:restartNumberingAfterBreak="0">
    <w:nsid w:val="16C06AD8"/>
    <w:multiLevelType w:val="hybridMultilevel"/>
    <w:tmpl w:val="6F7C77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F567F7"/>
    <w:multiLevelType w:val="hybridMultilevel"/>
    <w:tmpl w:val="53041A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8F3A01"/>
    <w:multiLevelType w:val="hybridMultilevel"/>
    <w:tmpl w:val="3A9AA992"/>
    <w:lvl w:ilvl="0" w:tplc="D848D74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91214"/>
    <w:multiLevelType w:val="hybridMultilevel"/>
    <w:tmpl w:val="932C87C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7C2267"/>
    <w:multiLevelType w:val="hybridMultilevel"/>
    <w:tmpl w:val="FC46AB4A"/>
    <w:lvl w:ilvl="0" w:tplc="BC6AE33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C4C1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7C81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A0B8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FC2E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4ABD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F6DA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38D6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281D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11903FE"/>
    <w:multiLevelType w:val="hybridMultilevel"/>
    <w:tmpl w:val="99C4A452"/>
    <w:lvl w:ilvl="0" w:tplc="ACEC5E8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C529BA"/>
    <w:multiLevelType w:val="hybridMultilevel"/>
    <w:tmpl w:val="1C2882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93154A"/>
    <w:multiLevelType w:val="hybridMultilevel"/>
    <w:tmpl w:val="ECBEF28A"/>
    <w:lvl w:ilvl="0" w:tplc="0415000B">
      <w:start w:val="1"/>
      <w:numFmt w:val="bullet"/>
      <w:lvlText w:val=""/>
      <w:lvlJc w:val="left"/>
      <w:pPr>
        <w:ind w:left="143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9" w15:restartNumberingAfterBreak="0">
    <w:nsid w:val="2BA20E0A"/>
    <w:multiLevelType w:val="hybridMultilevel"/>
    <w:tmpl w:val="92BCC12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D56EF"/>
    <w:multiLevelType w:val="hybridMultilevel"/>
    <w:tmpl w:val="8A1E4632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299563C"/>
    <w:multiLevelType w:val="hybridMultilevel"/>
    <w:tmpl w:val="F8C2E336"/>
    <w:lvl w:ilvl="0" w:tplc="61B2774A">
      <w:start w:val="4"/>
      <w:numFmt w:val="upperRoman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94462"/>
    <w:multiLevelType w:val="hybridMultilevel"/>
    <w:tmpl w:val="C75CB8B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5F5376B"/>
    <w:multiLevelType w:val="hybridMultilevel"/>
    <w:tmpl w:val="B3369052"/>
    <w:lvl w:ilvl="0" w:tplc="9CF62E5A">
      <w:start w:val="1"/>
      <w:numFmt w:val="bullet"/>
      <w:lvlText w:val="-"/>
      <w:lvlJc w:val="left"/>
      <w:pPr>
        <w:ind w:left="765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366E465F"/>
    <w:multiLevelType w:val="hybridMultilevel"/>
    <w:tmpl w:val="8466B3AC"/>
    <w:lvl w:ilvl="0" w:tplc="A28A16F2">
      <w:start w:val="1"/>
      <w:numFmt w:val="bullet"/>
      <w:lvlText w:val=""/>
      <w:lvlJc w:val="left"/>
      <w:rPr>
        <w:rFonts w:ascii="Wingdings" w:hAnsi="Wingdings" w:hint="default"/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25" w15:restartNumberingAfterBreak="0">
    <w:nsid w:val="38903264"/>
    <w:multiLevelType w:val="hybridMultilevel"/>
    <w:tmpl w:val="A95A53BA"/>
    <w:lvl w:ilvl="0" w:tplc="DAFED564">
      <w:start w:val="5"/>
      <w:numFmt w:val="upperRoman"/>
      <w:lvlText w:val="%1."/>
      <w:lvlJc w:val="left"/>
      <w:pPr>
        <w:ind w:left="1364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3A982B03"/>
    <w:multiLevelType w:val="hybridMultilevel"/>
    <w:tmpl w:val="F28A36A2"/>
    <w:lvl w:ilvl="0" w:tplc="00C83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3C3DC7"/>
    <w:multiLevelType w:val="hybridMultilevel"/>
    <w:tmpl w:val="3FF044DA"/>
    <w:lvl w:ilvl="0" w:tplc="041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8" w15:restartNumberingAfterBreak="0">
    <w:nsid w:val="401A7596"/>
    <w:multiLevelType w:val="hybridMultilevel"/>
    <w:tmpl w:val="CE4CEBD8"/>
    <w:lvl w:ilvl="0" w:tplc="079EB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AB5B27"/>
    <w:multiLevelType w:val="hybridMultilevel"/>
    <w:tmpl w:val="6CA6A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C3AD9"/>
    <w:multiLevelType w:val="hybridMultilevel"/>
    <w:tmpl w:val="1F80BDC8"/>
    <w:lvl w:ilvl="0" w:tplc="DAFED564">
      <w:start w:val="5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F60CDA"/>
    <w:multiLevelType w:val="hybridMultilevel"/>
    <w:tmpl w:val="90C8EE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E65E7"/>
    <w:multiLevelType w:val="hybridMultilevel"/>
    <w:tmpl w:val="FB3CDBEE"/>
    <w:lvl w:ilvl="0" w:tplc="DAFED564">
      <w:start w:val="5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697173"/>
    <w:multiLevelType w:val="hybridMultilevel"/>
    <w:tmpl w:val="114A929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7F7A38"/>
    <w:multiLevelType w:val="hybridMultilevel"/>
    <w:tmpl w:val="FAAAFAD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2A1B4F"/>
    <w:multiLevelType w:val="hybridMultilevel"/>
    <w:tmpl w:val="FD461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887184"/>
    <w:multiLevelType w:val="hybridMultilevel"/>
    <w:tmpl w:val="6CDA6E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841405"/>
    <w:multiLevelType w:val="hybridMultilevel"/>
    <w:tmpl w:val="FD6223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2415E7"/>
    <w:multiLevelType w:val="hybridMultilevel"/>
    <w:tmpl w:val="7BF2948E"/>
    <w:lvl w:ilvl="0" w:tplc="18C6EDFA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1B674C"/>
    <w:multiLevelType w:val="hybridMultilevel"/>
    <w:tmpl w:val="3C56263A"/>
    <w:lvl w:ilvl="0" w:tplc="84FE8738">
      <w:start w:val="1"/>
      <w:numFmt w:val="decimal"/>
      <w:lvlText w:val="%1."/>
      <w:lvlJc w:val="left"/>
      <w:pPr>
        <w:ind w:left="234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40" w15:restartNumberingAfterBreak="0">
    <w:nsid w:val="68F84377"/>
    <w:multiLevelType w:val="hybridMultilevel"/>
    <w:tmpl w:val="A1FA8660"/>
    <w:lvl w:ilvl="0" w:tplc="0415000B">
      <w:start w:val="1"/>
      <w:numFmt w:val="bullet"/>
      <w:lvlText w:val=""/>
      <w:lvlJc w:val="left"/>
      <w:pPr>
        <w:ind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70AF31A2"/>
    <w:multiLevelType w:val="hybridMultilevel"/>
    <w:tmpl w:val="B0064D24"/>
    <w:lvl w:ilvl="0" w:tplc="A28A16F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5D303DC"/>
    <w:multiLevelType w:val="hybridMultilevel"/>
    <w:tmpl w:val="0CD83AFC"/>
    <w:lvl w:ilvl="0" w:tplc="0415000B">
      <w:start w:val="1"/>
      <w:numFmt w:val="bullet"/>
      <w:lvlText w:val=""/>
      <w:lvlJc w:val="left"/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636284"/>
    <w:multiLevelType w:val="hybridMultilevel"/>
    <w:tmpl w:val="64D6E7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697350"/>
    <w:multiLevelType w:val="hybridMultilevel"/>
    <w:tmpl w:val="378C5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1F2EF3"/>
    <w:multiLevelType w:val="hybridMultilevel"/>
    <w:tmpl w:val="AF32B232"/>
    <w:lvl w:ilvl="0" w:tplc="B8BA61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78EC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A6F0E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3EC8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64611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FCF61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1E79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DC698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40DB2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4"/>
  </w:num>
  <w:num w:numId="3">
    <w:abstractNumId w:val="40"/>
  </w:num>
  <w:num w:numId="4">
    <w:abstractNumId w:val="39"/>
  </w:num>
  <w:num w:numId="5">
    <w:abstractNumId w:val="12"/>
  </w:num>
  <w:num w:numId="6">
    <w:abstractNumId w:val="29"/>
  </w:num>
  <w:num w:numId="7">
    <w:abstractNumId w:val="33"/>
  </w:num>
  <w:num w:numId="8">
    <w:abstractNumId w:val="26"/>
  </w:num>
  <w:num w:numId="9">
    <w:abstractNumId w:val="14"/>
  </w:num>
  <w:num w:numId="10">
    <w:abstractNumId w:val="13"/>
  </w:num>
  <w:num w:numId="11">
    <w:abstractNumId w:val="10"/>
  </w:num>
  <w:num w:numId="12">
    <w:abstractNumId w:val="43"/>
  </w:num>
  <w:num w:numId="13">
    <w:abstractNumId w:val="42"/>
  </w:num>
  <w:num w:numId="14">
    <w:abstractNumId w:val="45"/>
  </w:num>
  <w:num w:numId="15">
    <w:abstractNumId w:val="1"/>
  </w:num>
  <w:num w:numId="16">
    <w:abstractNumId w:val="5"/>
  </w:num>
  <w:num w:numId="17">
    <w:abstractNumId w:val="23"/>
  </w:num>
  <w:num w:numId="18">
    <w:abstractNumId w:val="18"/>
  </w:num>
  <w:num w:numId="19">
    <w:abstractNumId w:val="27"/>
  </w:num>
  <w:num w:numId="20">
    <w:abstractNumId w:val="15"/>
  </w:num>
  <w:num w:numId="21">
    <w:abstractNumId w:val="22"/>
  </w:num>
  <w:num w:numId="22">
    <w:abstractNumId w:val="32"/>
  </w:num>
  <w:num w:numId="23">
    <w:abstractNumId w:val="20"/>
  </w:num>
  <w:num w:numId="24">
    <w:abstractNumId w:val="36"/>
  </w:num>
  <w:num w:numId="25">
    <w:abstractNumId w:val="35"/>
  </w:num>
  <w:num w:numId="26">
    <w:abstractNumId w:val="25"/>
  </w:num>
  <w:num w:numId="27">
    <w:abstractNumId w:val="21"/>
  </w:num>
  <w:num w:numId="28">
    <w:abstractNumId w:val="30"/>
  </w:num>
  <w:num w:numId="29">
    <w:abstractNumId w:val="28"/>
  </w:num>
  <w:num w:numId="30">
    <w:abstractNumId w:val="2"/>
  </w:num>
  <w:num w:numId="31">
    <w:abstractNumId w:val="9"/>
  </w:num>
  <w:num w:numId="32">
    <w:abstractNumId w:val="34"/>
  </w:num>
  <w:num w:numId="33">
    <w:abstractNumId w:val="38"/>
  </w:num>
  <w:num w:numId="34">
    <w:abstractNumId w:val="41"/>
  </w:num>
  <w:num w:numId="35">
    <w:abstractNumId w:val="6"/>
  </w:num>
  <w:num w:numId="36">
    <w:abstractNumId w:val="16"/>
  </w:num>
  <w:num w:numId="37">
    <w:abstractNumId w:val="37"/>
  </w:num>
  <w:num w:numId="38">
    <w:abstractNumId w:val="4"/>
  </w:num>
  <w:num w:numId="39">
    <w:abstractNumId w:val="11"/>
  </w:num>
  <w:num w:numId="40">
    <w:abstractNumId w:val="7"/>
  </w:num>
  <w:num w:numId="41">
    <w:abstractNumId w:val="3"/>
  </w:num>
  <w:num w:numId="42">
    <w:abstractNumId w:val="17"/>
  </w:num>
  <w:num w:numId="43">
    <w:abstractNumId w:val="19"/>
  </w:num>
  <w:num w:numId="44">
    <w:abstractNumId w:val="8"/>
  </w:num>
  <w:num w:numId="45">
    <w:abstractNumId w:val="31"/>
  </w:num>
  <w:num w:numId="46">
    <w:abstractNumId w:val="4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2C2"/>
    <w:rsid w:val="00002442"/>
    <w:rsid w:val="000055F8"/>
    <w:rsid w:val="00011DDC"/>
    <w:rsid w:val="000263F6"/>
    <w:rsid w:val="00027F39"/>
    <w:rsid w:val="000339E7"/>
    <w:rsid w:val="00034002"/>
    <w:rsid w:val="0004075A"/>
    <w:rsid w:val="000538DF"/>
    <w:rsid w:val="0005533E"/>
    <w:rsid w:val="00076A8F"/>
    <w:rsid w:val="00084B2A"/>
    <w:rsid w:val="00090D63"/>
    <w:rsid w:val="00091863"/>
    <w:rsid w:val="00092F65"/>
    <w:rsid w:val="000A385B"/>
    <w:rsid w:val="000A7FC6"/>
    <w:rsid w:val="000C2F63"/>
    <w:rsid w:val="000D354F"/>
    <w:rsid w:val="000D4055"/>
    <w:rsid w:val="000D650C"/>
    <w:rsid w:val="000F0176"/>
    <w:rsid w:val="000F1B96"/>
    <w:rsid w:val="000F26DA"/>
    <w:rsid w:val="000F3545"/>
    <w:rsid w:val="000F70F6"/>
    <w:rsid w:val="000F7DCD"/>
    <w:rsid w:val="001107E8"/>
    <w:rsid w:val="0011333F"/>
    <w:rsid w:val="0012225E"/>
    <w:rsid w:val="001238FE"/>
    <w:rsid w:val="0013545D"/>
    <w:rsid w:val="00145DB4"/>
    <w:rsid w:val="001503A9"/>
    <w:rsid w:val="001557C3"/>
    <w:rsid w:val="00162D00"/>
    <w:rsid w:val="001645ED"/>
    <w:rsid w:val="00182D31"/>
    <w:rsid w:val="001863FE"/>
    <w:rsid w:val="001869FD"/>
    <w:rsid w:val="00186AFB"/>
    <w:rsid w:val="00190379"/>
    <w:rsid w:val="00193ED7"/>
    <w:rsid w:val="001A2D23"/>
    <w:rsid w:val="001B074F"/>
    <w:rsid w:val="001B07B5"/>
    <w:rsid w:val="001C2306"/>
    <w:rsid w:val="001D21A7"/>
    <w:rsid w:val="001E33D5"/>
    <w:rsid w:val="001F64F8"/>
    <w:rsid w:val="002015FE"/>
    <w:rsid w:val="00206898"/>
    <w:rsid w:val="00207D35"/>
    <w:rsid w:val="00210DE5"/>
    <w:rsid w:val="00212CF3"/>
    <w:rsid w:val="00213745"/>
    <w:rsid w:val="00220803"/>
    <w:rsid w:val="00220EB1"/>
    <w:rsid w:val="00225BAF"/>
    <w:rsid w:val="00231504"/>
    <w:rsid w:val="00254F8C"/>
    <w:rsid w:val="00260986"/>
    <w:rsid w:val="00276F8A"/>
    <w:rsid w:val="0028017C"/>
    <w:rsid w:val="00291102"/>
    <w:rsid w:val="002911E0"/>
    <w:rsid w:val="002935FC"/>
    <w:rsid w:val="00295421"/>
    <w:rsid w:val="002A01D5"/>
    <w:rsid w:val="002A14DE"/>
    <w:rsid w:val="002A27D6"/>
    <w:rsid w:val="002B378F"/>
    <w:rsid w:val="002B4C57"/>
    <w:rsid w:val="002B590B"/>
    <w:rsid w:val="002C1FA3"/>
    <w:rsid w:val="002D334D"/>
    <w:rsid w:val="002D5770"/>
    <w:rsid w:val="002E17A3"/>
    <w:rsid w:val="002F5564"/>
    <w:rsid w:val="002F7854"/>
    <w:rsid w:val="00302D6E"/>
    <w:rsid w:val="003037FD"/>
    <w:rsid w:val="003103C7"/>
    <w:rsid w:val="003124D8"/>
    <w:rsid w:val="0031405A"/>
    <w:rsid w:val="00315A9E"/>
    <w:rsid w:val="003223F1"/>
    <w:rsid w:val="003262A0"/>
    <w:rsid w:val="00326993"/>
    <w:rsid w:val="0033009B"/>
    <w:rsid w:val="00331FC5"/>
    <w:rsid w:val="00334F7B"/>
    <w:rsid w:val="003435C3"/>
    <w:rsid w:val="00346F2D"/>
    <w:rsid w:val="00350FDE"/>
    <w:rsid w:val="00356F45"/>
    <w:rsid w:val="00361A2F"/>
    <w:rsid w:val="00362D61"/>
    <w:rsid w:val="00364E4B"/>
    <w:rsid w:val="0039336D"/>
    <w:rsid w:val="003A0D48"/>
    <w:rsid w:val="003A2753"/>
    <w:rsid w:val="003B1ADE"/>
    <w:rsid w:val="003B1B57"/>
    <w:rsid w:val="003B2CB1"/>
    <w:rsid w:val="003B2E17"/>
    <w:rsid w:val="003B477F"/>
    <w:rsid w:val="003B5EEE"/>
    <w:rsid w:val="003B7056"/>
    <w:rsid w:val="003C4093"/>
    <w:rsid w:val="003C7AC7"/>
    <w:rsid w:val="003F025F"/>
    <w:rsid w:val="003F22C2"/>
    <w:rsid w:val="003F2CF6"/>
    <w:rsid w:val="003F4A23"/>
    <w:rsid w:val="0040177A"/>
    <w:rsid w:val="004244A4"/>
    <w:rsid w:val="00424C0D"/>
    <w:rsid w:val="0042784C"/>
    <w:rsid w:val="0043330B"/>
    <w:rsid w:val="00435E67"/>
    <w:rsid w:val="0044530D"/>
    <w:rsid w:val="0046411A"/>
    <w:rsid w:val="00467042"/>
    <w:rsid w:val="00467380"/>
    <w:rsid w:val="0047350E"/>
    <w:rsid w:val="0049561F"/>
    <w:rsid w:val="00495C90"/>
    <w:rsid w:val="004A0D0C"/>
    <w:rsid w:val="004A2ABA"/>
    <w:rsid w:val="004B077F"/>
    <w:rsid w:val="004B1018"/>
    <w:rsid w:val="004B42D1"/>
    <w:rsid w:val="004B60B7"/>
    <w:rsid w:val="004B617C"/>
    <w:rsid w:val="004E14F5"/>
    <w:rsid w:val="004E410C"/>
    <w:rsid w:val="004F72B1"/>
    <w:rsid w:val="00502852"/>
    <w:rsid w:val="00507E61"/>
    <w:rsid w:val="00511189"/>
    <w:rsid w:val="00521F20"/>
    <w:rsid w:val="00523B91"/>
    <w:rsid w:val="00524FFF"/>
    <w:rsid w:val="00526BDD"/>
    <w:rsid w:val="005305CF"/>
    <w:rsid w:val="005345A5"/>
    <w:rsid w:val="00535EAD"/>
    <w:rsid w:val="005501E7"/>
    <w:rsid w:val="0055042A"/>
    <w:rsid w:val="00550D87"/>
    <w:rsid w:val="00553756"/>
    <w:rsid w:val="00566747"/>
    <w:rsid w:val="00570535"/>
    <w:rsid w:val="005715C7"/>
    <w:rsid w:val="00577FB1"/>
    <w:rsid w:val="005838AF"/>
    <w:rsid w:val="00586F24"/>
    <w:rsid w:val="00591A56"/>
    <w:rsid w:val="00593A44"/>
    <w:rsid w:val="00595232"/>
    <w:rsid w:val="005A65E4"/>
    <w:rsid w:val="005B0A0A"/>
    <w:rsid w:val="005B4E86"/>
    <w:rsid w:val="005B66D1"/>
    <w:rsid w:val="005D4746"/>
    <w:rsid w:val="005F1FA0"/>
    <w:rsid w:val="005F4496"/>
    <w:rsid w:val="0061219B"/>
    <w:rsid w:val="006150F4"/>
    <w:rsid w:val="00615718"/>
    <w:rsid w:val="00622843"/>
    <w:rsid w:val="0062583C"/>
    <w:rsid w:val="00625DC5"/>
    <w:rsid w:val="00627467"/>
    <w:rsid w:val="00627660"/>
    <w:rsid w:val="006355EF"/>
    <w:rsid w:val="00640439"/>
    <w:rsid w:val="0064590C"/>
    <w:rsid w:val="00652C7C"/>
    <w:rsid w:val="00653456"/>
    <w:rsid w:val="00662B96"/>
    <w:rsid w:val="006639E6"/>
    <w:rsid w:val="00664C04"/>
    <w:rsid w:val="00680FCB"/>
    <w:rsid w:val="00683441"/>
    <w:rsid w:val="006863F9"/>
    <w:rsid w:val="00687AF0"/>
    <w:rsid w:val="006900C7"/>
    <w:rsid w:val="006B4859"/>
    <w:rsid w:val="006B68F4"/>
    <w:rsid w:val="00700CF5"/>
    <w:rsid w:val="0070129B"/>
    <w:rsid w:val="00705061"/>
    <w:rsid w:val="007073FC"/>
    <w:rsid w:val="007113DF"/>
    <w:rsid w:val="0071337D"/>
    <w:rsid w:val="007201D8"/>
    <w:rsid w:val="00730CBD"/>
    <w:rsid w:val="00735934"/>
    <w:rsid w:val="007412E9"/>
    <w:rsid w:val="007507EF"/>
    <w:rsid w:val="00754674"/>
    <w:rsid w:val="00754701"/>
    <w:rsid w:val="00754CFA"/>
    <w:rsid w:val="00760987"/>
    <w:rsid w:val="00760DAF"/>
    <w:rsid w:val="00760E12"/>
    <w:rsid w:val="0076380D"/>
    <w:rsid w:val="007666AE"/>
    <w:rsid w:val="007700BE"/>
    <w:rsid w:val="00774B40"/>
    <w:rsid w:val="00795526"/>
    <w:rsid w:val="007A112E"/>
    <w:rsid w:val="007B54FE"/>
    <w:rsid w:val="007B5AC8"/>
    <w:rsid w:val="007C3A22"/>
    <w:rsid w:val="007D21D8"/>
    <w:rsid w:val="007E1805"/>
    <w:rsid w:val="007E6303"/>
    <w:rsid w:val="007E6F36"/>
    <w:rsid w:val="007F6115"/>
    <w:rsid w:val="007F7012"/>
    <w:rsid w:val="008002B9"/>
    <w:rsid w:val="008007B1"/>
    <w:rsid w:val="008065DD"/>
    <w:rsid w:val="008172F0"/>
    <w:rsid w:val="00823E80"/>
    <w:rsid w:val="008259C2"/>
    <w:rsid w:val="00831696"/>
    <w:rsid w:val="00832B33"/>
    <w:rsid w:val="00845F40"/>
    <w:rsid w:val="00846118"/>
    <w:rsid w:val="008533C9"/>
    <w:rsid w:val="0086185C"/>
    <w:rsid w:val="008636D6"/>
    <w:rsid w:val="0086634F"/>
    <w:rsid w:val="00873F56"/>
    <w:rsid w:val="00877E0B"/>
    <w:rsid w:val="00880EC0"/>
    <w:rsid w:val="0088208F"/>
    <w:rsid w:val="00885D67"/>
    <w:rsid w:val="00886129"/>
    <w:rsid w:val="008864BC"/>
    <w:rsid w:val="008A4EA5"/>
    <w:rsid w:val="008A5C24"/>
    <w:rsid w:val="008C0580"/>
    <w:rsid w:val="008C19EA"/>
    <w:rsid w:val="008D4A26"/>
    <w:rsid w:val="008D4EF3"/>
    <w:rsid w:val="008F4513"/>
    <w:rsid w:val="008F7323"/>
    <w:rsid w:val="009000DB"/>
    <w:rsid w:val="00907102"/>
    <w:rsid w:val="00907873"/>
    <w:rsid w:val="00912DFB"/>
    <w:rsid w:val="0093733E"/>
    <w:rsid w:val="009510AF"/>
    <w:rsid w:val="00960B72"/>
    <w:rsid w:val="00974726"/>
    <w:rsid w:val="009752C6"/>
    <w:rsid w:val="00977506"/>
    <w:rsid w:val="009779A9"/>
    <w:rsid w:val="0098434D"/>
    <w:rsid w:val="0099307C"/>
    <w:rsid w:val="009A4B47"/>
    <w:rsid w:val="009B3326"/>
    <w:rsid w:val="009C47EF"/>
    <w:rsid w:val="009C58A2"/>
    <w:rsid w:val="009C7A39"/>
    <w:rsid w:val="009D3033"/>
    <w:rsid w:val="009D5C12"/>
    <w:rsid w:val="009D65D8"/>
    <w:rsid w:val="009E0776"/>
    <w:rsid w:val="009E098C"/>
    <w:rsid w:val="009F595A"/>
    <w:rsid w:val="00A0023F"/>
    <w:rsid w:val="00A029B0"/>
    <w:rsid w:val="00A12DC3"/>
    <w:rsid w:val="00A202EF"/>
    <w:rsid w:val="00A204A1"/>
    <w:rsid w:val="00A34B7A"/>
    <w:rsid w:val="00A36F32"/>
    <w:rsid w:val="00A41648"/>
    <w:rsid w:val="00A47AD0"/>
    <w:rsid w:val="00A56BE8"/>
    <w:rsid w:val="00A60854"/>
    <w:rsid w:val="00A63382"/>
    <w:rsid w:val="00A745EE"/>
    <w:rsid w:val="00A74AA1"/>
    <w:rsid w:val="00A81FEF"/>
    <w:rsid w:val="00A83452"/>
    <w:rsid w:val="00A845B9"/>
    <w:rsid w:val="00A974FD"/>
    <w:rsid w:val="00AA3FA5"/>
    <w:rsid w:val="00AB03F1"/>
    <w:rsid w:val="00AB35AF"/>
    <w:rsid w:val="00AB3EED"/>
    <w:rsid w:val="00AB7E6E"/>
    <w:rsid w:val="00AD3EE7"/>
    <w:rsid w:val="00AD3F68"/>
    <w:rsid w:val="00AD5879"/>
    <w:rsid w:val="00AD6B83"/>
    <w:rsid w:val="00AE27AA"/>
    <w:rsid w:val="00AE359B"/>
    <w:rsid w:val="00AE362A"/>
    <w:rsid w:val="00AE7D4F"/>
    <w:rsid w:val="00AF4A5A"/>
    <w:rsid w:val="00B0193F"/>
    <w:rsid w:val="00B052B7"/>
    <w:rsid w:val="00B0566C"/>
    <w:rsid w:val="00B10DDC"/>
    <w:rsid w:val="00B14C06"/>
    <w:rsid w:val="00B16A54"/>
    <w:rsid w:val="00B17877"/>
    <w:rsid w:val="00B20165"/>
    <w:rsid w:val="00B34217"/>
    <w:rsid w:val="00B37148"/>
    <w:rsid w:val="00B378F1"/>
    <w:rsid w:val="00B37A14"/>
    <w:rsid w:val="00B43E2A"/>
    <w:rsid w:val="00B506DC"/>
    <w:rsid w:val="00B67EA2"/>
    <w:rsid w:val="00B75618"/>
    <w:rsid w:val="00B76FE7"/>
    <w:rsid w:val="00B85D43"/>
    <w:rsid w:val="00B87CA0"/>
    <w:rsid w:val="00B900CD"/>
    <w:rsid w:val="00B948BC"/>
    <w:rsid w:val="00B96E04"/>
    <w:rsid w:val="00B97850"/>
    <w:rsid w:val="00BA06EB"/>
    <w:rsid w:val="00BB082F"/>
    <w:rsid w:val="00BB2255"/>
    <w:rsid w:val="00BB6233"/>
    <w:rsid w:val="00BB6F5D"/>
    <w:rsid w:val="00BC413E"/>
    <w:rsid w:val="00BD1A9F"/>
    <w:rsid w:val="00BD2053"/>
    <w:rsid w:val="00BE1E84"/>
    <w:rsid w:val="00BE4A0D"/>
    <w:rsid w:val="00BE4AD7"/>
    <w:rsid w:val="00C0061E"/>
    <w:rsid w:val="00C04288"/>
    <w:rsid w:val="00C052E1"/>
    <w:rsid w:val="00C05CA1"/>
    <w:rsid w:val="00C1306C"/>
    <w:rsid w:val="00C21325"/>
    <w:rsid w:val="00C2434E"/>
    <w:rsid w:val="00C55031"/>
    <w:rsid w:val="00C61471"/>
    <w:rsid w:val="00C63575"/>
    <w:rsid w:val="00C73844"/>
    <w:rsid w:val="00C75536"/>
    <w:rsid w:val="00CA2BAA"/>
    <w:rsid w:val="00CA2CCF"/>
    <w:rsid w:val="00CA5B25"/>
    <w:rsid w:val="00CB4F24"/>
    <w:rsid w:val="00CB5AD2"/>
    <w:rsid w:val="00CC1AEB"/>
    <w:rsid w:val="00CD3F89"/>
    <w:rsid w:val="00CE0C42"/>
    <w:rsid w:val="00CF3D4B"/>
    <w:rsid w:val="00D11B10"/>
    <w:rsid w:val="00D1218D"/>
    <w:rsid w:val="00D23A54"/>
    <w:rsid w:val="00D2723D"/>
    <w:rsid w:val="00D31B4F"/>
    <w:rsid w:val="00D40262"/>
    <w:rsid w:val="00D44F78"/>
    <w:rsid w:val="00D4643D"/>
    <w:rsid w:val="00D475D3"/>
    <w:rsid w:val="00D501EE"/>
    <w:rsid w:val="00D543A3"/>
    <w:rsid w:val="00D56F38"/>
    <w:rsid w:val="00D65E34"/>
    <w:rsid w:val="00D70CE3"/>
    <w:rsid w:val="00D71CEF"/>
    <w:rsid w:val="00D73019"/>
    <w:rsid w:val="00D8157C"/>
    <w:rsid w:val="00D848F7"/>
    <w:rsid w:val="00D86D21"/>
    <w:rsid w:val="00D9023F"/>
    <w:rsid w:val="00DB031A"/>
    <w:rsid w:val="00DB4D14"/>
    <w:rsid w:val="00DE5854"/>
    <w:rsid w:val="00DE7709"/>
    <w:rsid w:val="00E03598"/>
    <w:rsid w:val="00E05B59"/>
    <w:rsid w:val="00E05FC3"/>
    <w:rsid w:val="00E061F5"/>
    <w:rsid w:val="00E12A55"/>
    <w:rsid w:val="00E14E8D"/>
    <w:rsid w:val="00E15817"/>
    <w:rsid w:val="00E24524"/>
    <w:rsid w:val="00E33B23"/>
    <w:rsid w:val="00E35D6F"/>
    <w:rsid w:val="00E36F7A"/>
    <w:rsid w:val="00E43655"/>
    <w:rsid w:val="00E45D10"/>
    <w:rsid w:val="00E47366"/>
    <w:rsid w:val="00E5394F"/>
    <w:rsid w:val="00E573DF"/>
    <w:rsid w:val="00E612B8"/>
    <w:rsid w:val="00E61746"/>
    <w:rsid w:val="00E67F9B"/>
    <w:rsid w:val="00E7171C"/>
    <w:rsid w:val="00E94832"/>
    <w:rsid w:val="00EA26EC"/>
    <w:rsid w:val="00EA73DC"/>
    <w:rsid w:val="00EB6DF5"/>
    <w:rsid w:val="00EB7BE8"/>
    <w:rsid w:val="00EC355A"/>
    <w:rsid w:val="00EC6E2E"/>
    <w:rsid w:val="00ED7E7C"/>
    <w:rsid w:val="00EE1790"/>
    <w:rsid w:val="00EE5A31"/>
    <w:rsid w:val="00EE78D6"/>
    <w:rsid w:val="00EF2076"/>
    <w:rsid w:val="00EF2B9A"/>
    <w:rsid w:val="00EF69E2"/>
    <w:rsid w:val="00F02BD4"/>
    <w:rsid w:val="00F0426E"/>
    <w:rsid w:val="00F0634C"/>
    <w:rsid w:val="00F108D1"/>
    <w:rsid w:val="00F1722D"/>
    <w:rsid w:val="00F25DB9"/>
    <w:rsid w:val="00F41A66"/>
    <w:rsid w:val="00F5120F"/>
    <w:rsid w:val="00F548EF"/>
    <w:rsid w:val="00F5635C"/>
    <w:rsid w:val="00F6517A"/>
    <w:rsid w:val="00F655EF"/>
    <w:rsid w:val="00F70945"/>
    <w:rsid w:val="00F86D58"/>
    <w:rsid w:val="00F90A22"/>
    <w:rsid w:val="00FA37A8"/>
    <w:rsid w:val="00FA7F9C"/>
    <w:rsid w:val="00FB1043"/>
    <w:rsid w:val="00FB202F"/>
    <w:rsid w:val="00FC44A8"/>
    <w:rsid w:val="00FC4AAB"/>
    <w:rsid w:val="00FD4230"/>
    <w:rsid w:val="00FF4257"/>
    <w:rsid w:val="00FF685D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6240A3"/>
  <w15:docId w15:val="{2F23FEBD-A91A-4E46-ADF2-7A4E3BCD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64F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339E7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sz w:val="2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F22C2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F22C2"/>
    <w:rPr>
      <w:b/>
      <w:bCs/>
      <w:sz w:val="28"/>
      <w:szCs w:val="24"/>
      <w:lang w:eastAsia="ar-SA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3F22C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3F22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22C2"/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3F22C2"/>
    <w:rPr>
      <w:rFonts w:cs="Times New Roman"/>
      <w:color w:val="0563C1"/>
      <w:u w:val="single"/>
    </w:rPr>
  </w:style>
  <w:style w:type="paragraph" w:styleId="NormalnyWeb">
    <w:name w:val="Normal (Web)"/>
    <w:basedOn w:val="Normalny"/>
    <w:uiPriority w:val="99"/>
    <w:rsid w:val="003F22C2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rsid w:val="002954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5421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D4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345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345A5"/>
    <w:rPr>
      <w:lang w:eastAsia="ar-SA"/>
    </w:rPr>
  </w:style>
  <w:style w:type="character" w:styleId="Odwoanieprzypisukocowego">
    <w:name w:val="endnote reference"/>
    <w:basedOn w:val="Domylnaczcionkaakapitu"/>
    <w:rsid w:val="005345A5"/>
    <w:rPr>
      <w:vertAlign w:val="superscript"/>
    </w:rPr>
  </w:style>
  <w:style w:type="paragraph" w:styleId="Tekstdymka">
    <w:name w:val="Balloon Text"/>
    <w:basedOn w:val="Normalny"/>
    <w:link w:val="TekstdymkaZnak"/>
    <w:rsid w:val="00B96E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96E04"/>
    <w:rPr>
      <w:rFonts w:ascii="Tahoma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rsid w:val="004A2A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2ABA"/>
    <w:rPr>
      <w:lang w:eastAsia="ar-SA"/>
    </w:rPr>
  </w:style>
  <w:style w:type="character" w:styleId="Odwoanieprzypisudolnego">
    <w:name w:val="footnote reference"/>
    <w:basedOn w:val="Domylnaczcionkaakapitu"/>
    <w:rsid w:val="004A2ABA"/>
    <w:rPr>
      <w:vertAlign w:val="superscript"/>
    </w:rPr>
  </w:style>
  <w:style w:type="character" w:styleId="UyteHipercze">
    <w:name w:val="FollowedHyperlink"/>
    <w:basedOn w:val="Domylnaczcionkaakapitu"/>
    <w:rsid w:val="006B68F4"/>
    <w:rPr>
      <w:color w:val="800080" w:themeColor="followedHyperlink"/>
      <w:u w:val="single"/>
    </w:rPr>
  </w:style>
  <w:style w:type="paragraph" w:customStyle="1" w:styleId="Default">
    <w:name w:val="Default"/>
    <w:rsid w:val="00D902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2935FC"/>
  </w:style>
  <w:style w:type="table" w:customStyle="1" w:styleId="Tabela-Siatka1">
    <w:name w:val="Tabela - Siatka1"/>
    <w:basedOn w:val="Standardowy"/>
    <w:next w:val="Tabela-Siatka"/>
    <w:uiPriority w:val="39"/>
    <w:rsid w:val="00AE35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 11"/>
    <w:basedOn w:val="Normalny"/>
    <w:uiPriority w:val="1"/>
    <w:qFormat/>
    <w:rsid w:val="002B378F"/>
    <w:pPr>
      <w:widowControl w:val="0"/>
      <w:suppressAutoHyphens w:val="0"/>
      <w:ind w:left="102"/>
      <w:outlineLvl w:val="1"/>
    </w:pPr>
    <w:rPr>
      <w:rFonts w:ascii="Verdana" w:eastAsia="Verdana" w:hAnsi="Verdana"/>
      <w:b/>
      <w:bCs/>
      <w:sz w:val="22"/>
      <w:szCs w:val="22"/>
      <w:lang w:val="en-US" w:eastAsia="en-US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qFormat/>
    <w:rsid w:val="00EA73DC"/>
    <w:rPr>
      <w:sz w:val="24"/>
      <w:szCs w:val="24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55F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0339E7"/>
    <w:rPr>
      <w:rFonts w:ascii="Arial" w:eastAsiaTheme="majorEastAsia" w:hAnsi="Arial" w:cstheme="majorBidi"/>
      <w:b/>
      <w:sz w:val="2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widnik.praca.gov.pl/urzad/ochrona-danych-osobowy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widnik.praca.gov.pl/urzad/ochrona-danych-osobowyc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48C85-DA66-4F87-80A3-2C2268EDC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3E4FA00B.dotm</Template>
  <TotalTime>415</TotalTime>
  <Pages>13</Pages>
  <Words>2938</Words>
  <Characters>17632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Machnikowska</dc:creator>
  <cp:keywords/>
  <cp:lastModifiedBy>Robert Mielniczuk</cp:lastModifiedBy>
  <cp:revision>19</cp:revision>
  <cp:lastPrinted>2025-01-30T09:42:00Z</cp:lastPrinted>
  <dcterms:created xsi:type="dcterms:W3CDTF">2025-01-30T11:26:00Z</dcterms:created>
  <dcterms:modified xsi:type="dcterms:W3CDTF">2025-08-11T08:00:00Z</dcterms:modified>
</cp:coreProperties>
</file>