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0AABB" w14:textId="705179C0" w:rsidR="008A5C24" w:rsidRPr="000339E7" w:rsidRDefault="00664C04" w:rsidP="00BD2053">
      <w:pPr>
        <w:tabs>
          <w:tab w:val="center" w:pos="11407"/>
          <w:tab w:val="left" w:pos="12270"/>
        </w:tabs>
        <w:spacing w:after="720" w:line="288" w:lineRule="auto"/>
        <w:rPr>
          <w:rFonts w:ascii="Arial" w:hAnsi="Arial" w:cs="Arial"/>
          <w:sz w:val="20"/>
          <w:szCs w:val="20"/>
        </w:rPr>
      </w:pPr>
      <w:r w:rsidRPr="000339E7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413D8499" wp14:editId="16963F34">
            <wp:extent cx="1304925" cy="553506"/>
            <wp:effectExtent l="0" t="0" r="0" b="0"/>
            <wp:docPr id="11" name="Obraz 1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53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2BD4" w:rsidRPr="000339E7">
        <w:rPr>
          <w:rFonts w:ascii="Arial" w:hAnsi="Arial" w:cs="Arial"/>
          <w:sz w:val="20"/>
          <w:szCs w:val="20"/>
        </w:rPr>
        <w:tab/>
      </w:r>
      <w:r w:rsidR="008A5C24" w:rsidRPr="000339E7">
        <w:rPr>
          <w:rFonts w:ascii="Arial" w:hAnsi="Arial" w:cs="Arial"/>
          <w:sz w:val="22"/>
          <w:szCs w:val="22"/>
        </w:rPr>
        <w:t>Świdnik</w:t>
      </w:r>
      <w:r w:rsidR="003F22C2" w:rsidRPr="000339E7">
        <w:rPr>
          <w:rFonts w:ascii="Arial" w:hAnsi="Arial" w:cs="Arial"/>
          <w:sz w:val="22"/>
          <w:szCs w:val="22"/>
        </w:rPr>
        <w:t>, dnia …………………….………… r.</w:t>
      </w:r>
    </w:p>
    <w:p w14:paraId="47D02F68" w14:textId="53C6C68F" w:rsidR="003F22C2" w:rsidRPr="000339E7" w:rsidRDefault="00640439" w:rsidP="00315A9E">
      <w:pPr>
        <w:spacing w:line="276" w:lineRule="auto"/>
        <w:rPr>
          <w:rFonts w:ascii="Arial" w:hAnsi="Arial" w:cs="Arial"/>
          <w:sz w:val="22"/>
          <w:szCs w:val="22"/>
        </w:rPr>
      </w:pPr>
      <w:r w:rsidRPr="000339E7">
        <w:rPr>
          <w:rFonts w:ascii="Arial" w:eastAsia="Calibri" w:hAnsi="Arial" w:cs="Arial"/>
          <w:iCs/>
          <w:sz w:val="22"/>
          <w:szCs w:val="22"/>
          <w:lang w:eastAsia="en-US"/>
        </w:rPr>
        <w:t xml:space="preserve">pieczęć firmowa </w:t>
      </w:r>
      <w:r w:rsidR="004244A4" w:rsidRPr="000339E7">
        <w:rPr>
          <w:rFonts w:ascii="Arial" w:eastAsia="Calibri" w:hAnsi="Arial" w:cs="Arial"/>
          <w:iCs/>
          <w:sz w:val="22"/>
          <w:szCs w:val="22"/>
          <w:lang w:eastAsia="en-US"/>
        </w:rPr>
        <w:t>pracodawcy</w:t>
      </w:r>
      <w:r w:rsidR="00BD2053" w:rsidRPr="000339E7">
        <w:rPr>
          <w:rFonts w:ascii="Arial" w:hAnsi="Arial" w:cs="Arial"/>
          <w:sz w:val="22"/>
          <w:szCs w:val="22"/>
        </w:rPr>
        <w:t>.......................................</w:t>
      </w:r>
      <w:r w:rsidR="00BD2053" w:rsidRPr="000339E7">
        <w:rPr>
          <w:rFonts w:ascii="Arial" w:hAnsi="Arial" w:cs="Arial"/>
          <w:noProof/>
          <w:sz w:val="22"/>
          <w:szCs w:val="22"/>
          <w:lang w:eastAsia="pl-PL"/>
        </w:rPr>
        <w:t xml:space="preserve"> </w:t>
      </w:r>
    </w:p>
    <w:p w14:paraId="18B7882B" w14:textId="77777777" w:rsidR="003F22C2" w:rsidRPr="000339E7" w:rsidRDefault="008A5C24" w:rsidP="00315A9E">
      <w:pPr>
        <w:spacing w:before="720" w:line="276" w:lineRule="auto"/>
        <w:ind w:left="4961"/>
        <w:rPr>
          <w:rFonts w:ascii="Arial" w:hAnsi="Arial" w:cs="Arial"/>
          <w:b/>
          <w:bCs/>
          <w:sz w:val="22"/>
          <w:szCs w:val="22"/>
        </w:rPr>
      </w:pPr>
      <w:r w:rsidRPr="000339E7">
        <w:rPr>
          <w:rFonts w:ascii="Arial" w:hAnsi="Arial" w:cs="Arial"/>
          <w:b/>
          <w:bCs/>
          <w:sz w:val="22"/>
          <w:szCs w:val="22"/>
        </w:rPr>
        <w:t>Starosta Świdnicki</w:t>
      </w:r>
    </w:p>
    <w:p w14:paraId="53EF95DD" w14:textId="77777777" w:rsidR="003F22C2" w:rsidRPr="000339E7" w:rsidRDefault="003F22C2" w:rsidP="004B617C">
      <w:pPr>
        <w:spacing w:line="276" w:lineRule="auto"/>
        <w:ind w:left="4961"/>
        <w:rPr>
          <w:rFonts w:ascii="Arial" w:hAnsi="Arial" w:cs="Arial"/>
          <w:b/>
          <w:bCs/>
          <w:sz w:val="22"/>
          <w:szCs w:val="22"/>
        </w:rPr>
      </w:pPr>
      <w:r w:rsidRPr="000339E7">
        <w:rPr>
          <w:rFonts w:ascii="Arial" w:hAnsi="Arial" w:cs="Arial"/>
          <w:b/>
          <w:bCs/>
          <w:sz w:val="22"/>
          <w:szCs w:val="22"/>
        </w:rPr>
        <w:t>za pośrednictwem</w:t>
      </w:r>
    </w:p>
    <w:p w14:paraId="36F323EA" w14:textId="77777777" w:rsidR="00315A9E" w:rsidRPr="000339E7" w:rsidRDefault="008A5C24" w:rsidP="004B617C">
      <w:pPr>
        <w:spacing w:line="276" w:lineRule="auto"/>
        <w:ind w:left="4961"/>
        <w:rPr>
          <w:rFonts w:ascii="Arial" w:hAnsi="Arial" w:cs="Arial"/>
          <w:b/>
          <w:bCs/>
          <w:sz w:val="22"/>
          <w:szCs w:val="22"/>
        </w:rPr>
      </w:pPr>
      <w:r w:rsidRPr="000339E7">
        <w:rPr>
          <w:rFonts w:ascii="Arial" w:hAnsi="Arial" w:cs="Arial"/>
          <w:b/>
          <w:bCs/>
          <w:sz w:val="22"/>
          <w:szCs w:val="22"/>
        </w:rPr>
        <w:t xml:space="preserve">Powiatowego </w:t>
      </w:r>
      <w:r w:rsidR="003F22C2" w:rsidRPr="000339E7">
        <w:rPr>
          <w:rFonts w:ascii="Arial" w:hAnsi="Arial" w:cs="Arial"/>
          <w:b/>
          <w:bCs/>
          <w:sz w:val="22"/>
          <w:szCs w:val="22"/>
        </w:rPr>
        <w:t xml:space="preserve">Urzędu Pracy </w:t>
      </w:r>
    </w:p>
    <w:p w14:paraId="633002D7" w14:textId="77777777" w:rsidR="00315A9E" w:rsidRPr="000339E7" w:rsidRDefault="008A5C24" w:rsidP="00315A9E">
      <w:pPr>
        <w:spacing w:after="480" w:line="276" w:lineRule="auto"/>
        <w:ind w:left="4961"/>
        <w:rPr>
          <w:rFonts w:ascii="Arial" w:hAnsi="Arial" w:cs="Arial"/>
          <w:b/>
          <w:bCs/>
          <w:sz w:val="22"/>
          <w:szCs w:val="22"/>
        </w:rPr>
      </w:pPr>
      <w:r w:rsidRPr="000339E7">
        <w:rPr>
          <w:rFonts w:ascii="Arial" w:hAnsi="Arial" w:cs="Arial"/>
          <w:b/>
          <w:bCs/>
          <w:sz w:val="22"/>
          <w:szCs w:val="22"/>
        </w:rPr>
        <w:t>w Świdniku</w:t>
      </w:r>
    </w:p>
    <w:p w14:paraId="19922CD1" w14:textId="1178D27F" w:rsidR="00295421" w:rsidRPr="000339E7" w:rsidRDefault="003F22C2" w:rsidP="00315A9E">
      <w:pPr>
        <w:spacing w:line="276" w:lineRule="auto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0339E7">
        <w:rPr>
          <w:rFonts w:ascii="Arial" w:hAnsi="Arial" w:cs="Arial"/>
          <w:b/>
          <w:bCs/>
          <w:sz w:val="22"/>
          <w:szCs w:val="22"/>
        </w:rPr>
        <w:t>WNIOSEK</w:t>
      </w:r>
    </w:p>
    <w:p w14:paraId="17CDFD49" w14:textId="5B37F36C" w:rsidR="003F22C2" w:rsidRPr="000339E7" w:rsidRDefault="003F22C2" w:rsidP="009C7A39">
      <w:pPr>
        <w:spacing w:after="60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339E7">
        <w:rPr>
          <w:rFonts w:ascii="Arial" w:hAnsi="Arial" w:cs="Arial"/>
          <w:b/>
          <w:bCs/>
          <w:sz w:val="22"/>
          <w:szCs w:val="22"/>
        </w:rPr>
        <w:t>Pracodawcy o przyznanie środków</w:t>
      </w:r>
      <w:r w:rsidR="000C374E">
        <w:rPr>
          <w:rFonts w:ascii="Arial" w:hAnsi="Arial" w:cs="Arial"/>
          <w:b/>
          <w:bCs/>
          <w:sz w:val="22"/>
          <w:szCs w:val="22"/>
        </w:rPr>
        <w:t xml:space="preserve"> rezerwy</w:t>
      </w:r>
      <w:r w:rsidRPr="000339E7">
        <w:rPr>
          <w:rFonts w:ascii="Arial" w:hAnsi="Arial" w:cs="Arial"/>
          <w:b/>
          <w:bCs/>
          <w:sz w:val="22"/>
          <w:szCs w:val="22"/>
        </w:rPr>
        <w:t xml:space="preserve"> Krajowego </w:t>
      </w:r>
      <w:r w:rsidR="00652C7C" w:rsidRPr="000339E7">
        <w:rPr>
          <w:rFonts w:ascii="Arial" w:hAnsi="Arial" w:cs="Arial"/>
          <w:b/>
          <w:bCs/>
          <w:sz w:val="22"/>
          <w:szCs w:val="22"/>
        </w:rPr>
        <w:t>Funduszu S</w:t>
      </w:r>
      <w:r w:rsidR="00076A8F" w:rsidRPr="000339E7">
        <w:rPr>
          <w:rFonts w:ascii="Arial" w:hAnsi="Arial" w:cs="Arial"/>
          <w:b/>
          <w:bCs/>
          <w:sz w:val="22"/>
          <w:szCs w:val="22"/>
        </w:rPr>
        <w:t>zkoleniowego (KFS) na</w:t>
      </w:r>
      <w:r w:rsidR="00683441" w:rsidRPr="000339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339E7">
        <w:rPr>
          <w:rFonts w:ascii="Arial" w:hAnsi="Arial" w:cs="Arial"/>
          <w:b/>
          <w:bCs/>
          <w:sz w:val="22"/>
          <w:szCs w:val="22"/>
        </w:rPr>
        <w:t>sfinansowanie kształcenia ustawicznego</w:t>
      </w:r>
      <w:r w:rsidR="003103C7" w:rsidRPr="000339E7">
        <w:rPr>
          <w:rFonts w:ascii="Arial" w:hAnsi="Arial" w:cs="Arial"/>
          <w:b/>
          <w:bCs/>
          <w:sz w:val="22"/>
          <w:szCs w:val="22"/>
        </w:rPr>
        <w:t xml:space="preserve"> </w:t>
      </w:r>
      <w:r w:rsidR="00E15817" w:rsidRPr="000339E7">
        <w:rPr>
          <w:rFonts w:ascii="Arial" w:hAnsi="Arial" w:cs="Arial"/>
          <w:b/>
          <w:bCs/>
          <w:sz w:val="22"/>
          <w:szCs w:val="22"/>
        </w:rPr>
        <w:t>w 202</w:t>
      </w:r>
      <w:r w:rsidR="009C7A39" w:rsidRPr="000339E7">
        <w:rPr>
          <w:rFonts w:ascii="Arial" w:hAnsi="Arial" w:cs="Arial"/>
          <w:b/>
          <w:bCs/>
          <w:sz w:val="22"/>
          <w:szCs w:val="22"/>
        </w:rPr>
        <w:t>5</w:t>
      </w:r>
      <w:r w:rsidR="004B42D1" w:rsidRPr="000339E7">
        <w:rPr>
          <w:rFonts w:ascii="Arial" w:hAnsi="Arial" w:cs="Arial"/>
          <w:b/>
          <w:bCs/>
          <w:sz w:val="22"/>
          <w:szCs w:val="22"/>
        </w:rPr>
        <w:t xml:space="preserve"> </w:t>
      </w:r>
      <w:r w:rsidR="009752C6" w:rsidRPr="000339E7">
        <w:rPr>
          <w:rFonts w:ascii="Arial" w:hAnsi="Arial" w:cs="Arial"/>
          <w:b/>
          <w:bCs/>
          <w:sz w:val="22"/>
          <w:szCs w:val="22"/>
        </w:rPr>
        <w:t>r.</w:t>
      </w:r>
    </w:p>
    <w:p w14:paraId="3D276561" w14:textId="77777777" w:rsidR="003F22C2" w:rsidRPr="000339E7" w:rsidRDefault="003F22C2" w:rsidP="000339E7">
      <w:pPr>
        <w:pStyle w:val="Nagwek1"/>
        <w:numPr>
          <w:ilvl w:val="0"/>
          <w:numId w:val="36"/>
        </w:numPr>
        <w:rPr>
          <w:rFonts w:cs="Arial"/>
          <w:b w:val="0"/>
        </w:rPr>
      </w:pPr>
      <w:r w:rsidRPr="000339E7">
        <w:rPr>
          <w:rFonts w:cs="Arial"/>
        </w:rPr>
        <w:t>DANE PRACODAWCY</w:t>
      </w:r>
    </w:p>
    <w:p w14:paraId="75B33D49" w14:textId="07B4B0F2" w:rsidR="003F22C2" w:rsidRPr="000339E7" w:rsidRDefault="00511189" w:rsidP="00BD2053">
      <w:pPr>
        <w:pStyle w:val="Akapitzlist"/>
        <w:numPr>
          <w:ilvl w:val="0"/>
          <w:numId w:val="35"/>
        </w:numPr>
        <w:spacing w:line="300" w:lineRule="auto"/>
        <w:ind w:left="1418" w:hanging="709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Pełna n</w:t>
      </w:r>
      <w:r w:rsidR="003F22C2" w:rsidRPr="000339E7">
        <w:rPr>
          <w:rFonts w:ascii="Arial" w:hAnsi="Arial" w:cs="Arial"/>
          <w:bCs/>
          <w:sz w:val="22"/>
          <w:szCs w:val="22"/>
        </w:rPr>
        <w:t>azwa</w:t>
      </w:r>
      <w:r w:rsidR="007A112E" w:rsidRPr="000339E7">
        <w:rPr>
          <w:rFonts w:ascii="Arial" w:hAnsi="Arial" w:cs="Arial"/>
          <w:bCs/>
          <w:sz w:val="22"/>
          <w:szCs w:val="22"/>
        </w:rPr>
        <w:t xml:space="preserve"> </w:t>
      </w:r>
      <w:r w:rsidR="003F22C2" w:rsidRPr="000339E7">
        <w:rPr>
          <w:rFonts w:ascii="Arial" w:hAnsi="Arial" w:cs="Arial"/>
          <w:bCs/>
          <w:sz w:val="22"/>
          <w:szCs w:val="22"/>
        </w:rPr>
        <w:t>pracodawcy</w:t>
      </w:r>
      <w:r w:rsidR="00BD2053" w:rsidRPr="000339E7">
        <w:rPr>
          <w:rFonts w:ascii="Arial" w:hAnsi="Arial" w:cs="Arial"/>
          <w:bCs/>
          <w:sz w:val="22"/>
          <w:szCs w:val="22"/>
        </w:rPr>
        <w:t xml:space="preserve"> </w:t>
      </w:r>
      <w:r w:rsidR="003F22C2" w:rsidRPr="000339E7">
        <w:rPr>
          <w:rFonts w:ascii="Arial" w:hAnsi="Arial" w:cs="Arial"/>
          <w:bCs/>
          <w:sz w:val="22"/>
          <w:szCs w:val="22"/>
        </w:rPr>
        <w:t>……………………………………..……………</w:t>
      </w:r>
      <w:r w:rsidR="007A112E" w:rsidRPr="000339E7">
        <w:rPr>
          <w:rFonts w:ascii="Arial" w:hAnsi="Arial" w:cs="Arial"/>
          <w:bCs/>
          <w:sz w:val="22"/>
          <w:szCs w:val="22"/>
        </w:rPr>
        <w:t>………</w:t>
      </w:r>
      <w:r w:rsidR="003F22C2" w:rsidRPr="000339E7">
        <w:rPr>
          <w:rFonts w:ascii="Arial" w:hAnsi="Arial" w:cs="Arial"/>
          <w:bCs/>
          <w:sz w:val="22"/>
          <w:szCs w:val="22"/>
        </w:rPr>
        <w:t>………</w:t>
      </w:r>
      <w:r w:rsidR="00664C04" w:rsidRPr="000339E7">
        <w:rPr>
          <w:rFonts w:ascii="Arial" w:hAnsi="Arial" w:cs="Arial"/>
          <w:bCs/>
          <w:sz w:val="22"/>
          <w:szCs w:val="22"/>
        </w:rPr>
        <w:t>………………………</w:t>
      </w:r>
    </w:p>
    <w:p w14:paraId="1B63879F" w14:textId="73CE5C7C" w:rsidR="007A112E" w:rsidRPr="000339E7" w:rsidRDefault="007A112E" w:rsidP="00683441">
      <w:pPr>
        <w:spacing w:line="300" w:lineRule="auto"/>
        <w:ind w:firstLine="1418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………………………………………………………………….…</w:t>
      </w:r>
      <w:r w:rsidR="00683441" w:rsidRPr="000339E7">
        <w:rPr>
          <w:rFonts w:ascii="Arial" w:hAnsi="Arial" w:cs="Arial"/>
          <w:bCs/>
          <w:sz w:val="22"/>
          <w:szCs w:val="22"/>
        </w:rPr>
        <w:t>………………….</w:t>
      </w:r>
      <w:r w:rsidRPr="000339E7">
        <w:rPr>
          <w:rFonts w:ascii="Arial" w:hAnsi="Arial" w:cs="Arial"/>
          <w:bCs/>
          <w:sz w:val="22"/>
          <w:szCs w:val="22"/>
        </w:rPr>
        <w:t>…</w:t>
      </w:r>
    </w:p>
    <w:p w14:paraId="3E6480CE" w14:textId="25B49276" w:rsidR="003F22C2" w:rsidRPr="000339E7" w:rsidRDefault="003F22C2" w:rsidP="00683441">
      <w:pPr>
        <w:pStyle w:val="Akapitzlist"/>
        <w:numPr>
          <w:ilvl w:val="0"/>
          <w:numId w:val="11"/>
        </w:numPr>
        <w:spacing w:line="30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Adres siedziby pracodawcy</w:t>
      </w:r>
    </w:p>
    <w:p w14:paraId="7C1480B1" w14:textId="7FA0EBFB" w:rsidR="007A112E" w:rsidRPr="000339E7" w:rsidRDefault="003F22C2" w:rsidP="00683441">
      <w:pPr>
        <w:spacing w:line="300" w:lineRule="auto"/>
        <w:ind w:left="1418"/>
        <w:rPr>
          <w:rFonts w:ascii="Arial" w:hAnsi="Arial" w:cs="Arial"/>
          <w:bCs/>
          <w:sz w:val="22"/>
          <w:szCs w:val="22"/>
        </w:rPr>
      </w:pPr>
      <w:bookmarkStart w:id="0" w:name="_Hlk174433128"/>
      <w:r w:rsidRPr="000339E7">
        <w:rPr>
          <w:rFonts w:ascii="Arial" w:hAnsi="Arial" w:cs="Arial"/>
          <w:bCs/>
          <w:sz w:val="22"/>
          <w:szCs w:val="22"/>
        </w:rPr>
        <w:t>……………………………..……………………………………………………………</w:t>
      </w:r>
    </w:p>
    <w:bookmarkEnd w:id="0"/>
    <w:p w14:paraId="23A1FA79" w14:textId="1FB877F2" w:rsidR="003F22C2" w:rsidRPr="000339E7" w:rsidRDefault="003F22C2" w:rsidP="00683441">
      <w:pPr>
        <w:pStyle w:val="Akapitzlist"/>
        <w:numPr>
          <w:ilvl w:val="0"/>
          <w:numId w:val="11"/>
        </w:numPr>
        <w:spacing w:line="30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Miejsce prowadzenia działalności gospodarczej</w:t>
      </w:r>
      <w:r w:rsidR="00424C0D" w:rsidRPr="000339E7">
        <w:rPr>
          <w:rFonts w:ascii="Arial" w:hAnsi="Arial" w:cs="Arial"/>
          <w:bCs/>
          <w:sz w:val="22"/>
          <w:szCs w:val="22"/>
        </w:rPr>
        <w:t xml:space="preserve"> (pełen adres)</w:t>
      </w:r>
    </w:p>
    <w:p w14:paraId="7BC6F77C" w14:textId="77777777" w:rsidR="00683441" w:rsidRPr="000339E7" w:rsidRDefault="00683441" w:rsidP="00683441">
      <w:pPr>
        <w:pStyle w:val="Akapitzlist"/>
        <w:spacing w:after="200" w:line="300" w:lineRule="auto"/>
        <w:ind w:firstLine="698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……………………………..……………………………………………………………</w:t>
      </w:r>
    </w:p>
    <w:p w14:paraId="41BFFABD" w14:textId="24DD4D99" w:rsidR="007A112E" w:rsidRPr="000339E7" w:rsidRDefault="003F22C2" w:rsidP="00683441">
      <w:pPr>
        <w:pStyle w:val="Akapitzlist"/>
        <w:numPr>
          <w:ilvl w:val="0"/>
          <w:numId w:val="11"/>
        </w:numPr>
        <w:spacing w:after="200" w:line="300" w:lineRule="auto"/>
        <w:ind w:hanging="11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NIP ………</w:t>
      </w:r>
      <w:r w:rsidR="00683441" w:rsidRPr="000339E7">
        <w:rPr>
          <w:rFonts w:ascii="Arial" w:hAnsi="Arial" w:cs="Arial"/>
          <w:bCs/>
          <w:sz w:val="22"/>
          <w:szCs w:val="22"/>
        </w:rPr>
        <w:t>……………………………………………………………</w:t>
      </w:r>
      <w:r w:rsidRPr="000339E7">
        <w:rPr>
          <w:rFonts w:ascii="Arial" w:hAnsi="Arial" w:cs="Arial"/>
          <w:bCs/>
          <w:sz w:val="22"/>
          <w:szCs w:val="22"/>
        </w:rPr>
        <w:t xml:space="preserve">………..……… </w:t>
      </w:r>
    </w:p>
    <w:p w14:paraId="7571B71C" w14:textId="58F6BB2D" w:rsidR="007A112E" w:rsidRPr="000339E7" w:rsidRDefault="003F22C2" w:rsidP="00683441">
      <w:pPr>
        <w:pStyle w:val="Akapitzlist"/>
        <w:numPr>
          <w:ilvl w:val="0"/>
          <w:numId w:val="3"/>
        </w:numPr>
        <w:spacing w:after="200" w:line="300" w:lineRule="auto"/>
        <w:ind w:hanging="11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REGON</w:t>
      </w:r>
      <w:r w:rsidR="00683441" w:rsidRPr="000339E7">
        <w:rPr>
          <w:rFonts w:ascii="Arial" w:hAnsi="Arial" w:cs="Arial"/>
          <w:bCs/>
          <w:sz w:val="22"/>
          <w:szCs w:val="22"/>
        </w:rPr>
        <w:t>………………………………………………….……………………………...</w:t>
      </w:r>
    </w:p>
    <w:p w14:paraId="3186097C" w14:textId="0C7789F6" w:rsidR="007A112E" w:rsidRPr="000339E7" w:rsidRDefault="003F22C2" w:rsidP="00683441">
      <w:pPr>
        <w:pStyle w:val="Akapitzlist"/>
        <w:numPr>
          <w:ilvl w:val="0"/>
          <w:numId w:val="3"/>
        </w:numPr>
        <w:spacing w:after="200" w:line="300" w:lineRule="auto"/>
        <w:ind w:hanging="11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KRS…………..………</w:t>
      </w:r>
      <w:r w:rsidR="00683441" w:rsidRPr="000339E7">
        <w:rPr>
          <w:rFonts w:ascii="Arial" w:hAnsi="Arial" w:cs="Arial"/>
          <w:bCs/>
          <w:sz w:val="22"/>
          <w:szCs w:val="22"/>
        </w:rPr>
        <w:t>…………………………………………………………...</w:t>
      </w:r>
      <w:r w:rsidRPr="000339E7">
        <w:rPr>
          <w:rFonts w:ascii="Arial" w:hAnsi="Arial" w:cs="Arial"/>
          <w:bCs/>
          <w:sz w:val="22"/>
          <w:szCs w:val="22"/>
        </w:rPr>
        <w:t>…</w:t>
      </w:r>
      <w:r w:rsidR="00683441" w:rsidRPr="000339E7">
        <w:rPr>
          <w:rFonts w:ascii="Arial" w:hAnsi="Arial" w:cs="Arial"/>
          <w:bCs/>
          <w:sz w:val="22"/>
          <w:szCs w:val="22"/>
        </w:rPr>
        <w:t>.</w:t>
      </w:r>
      <w:r w:rsidR="00D31B4F" w:rsidRPr="000339E7">
        <w:rPr>
          <w:rFonts w:ascii="Arial" w:hAnsi="Arial" w:cs="Arial"/>
          <w:bCs/>
          <w:sz w:val="22"/>
          <w:szCs w:val="22"/>
        </w:rPr>
        <w:t>…</w:t>
      </w:r>
    </w:p>
    <w:p w14:paraId="27770C47" w14:textId="60F46953" w:rsidR="00D31B4F" w:rsidRPr="000339E7" w:rsidRDefault="003F22C2" w:rsidP="00683441">
      <w:pPr>
        <w:pStyle w:val="Akapitzlist"/>
        <w:numPr>
          <w:ilvl w:val="0"/>
          <w:numId w:val="3"/>
        </w:numPr>
        <w:spacing w:after="200" w:line="300" w:lineRule="auto"/>
        <w:ind w:hanging="11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Nr telefonu ……………………………………</w:t>
      </w:r>
      <w:r w:rsidR="00B75618" w:rsidRPr="000339E7">
        <w:rPr>
          <w:rFonts w:ascii="Arial" w:hAnsi="Arial" w:cs="Arial"/>
          <w:bCs/>
          <w:sz w:val="22"/>
          <w:szCs w:val="22"/>
        </w:rPr>
        <w:t>……………</w:t>
      </w:r>
      <w:r w:rsidR="00362D61" w:rsidRPr="000339E7">
        <w:rPr>
          <w:rFonts w:ascii="Arial" w:hAnsi="Arial" w:cs="Arial"/>
          <w:bCs/>
          <w:sz w:val="22"/>
          <w:szCs w:val="22"/>
        </w:rPr>
        <w:t>……</w:t>
      </w:r>
      <w:r w:rsidR="00315A9E" w:rsidRPr="000339E7">
        <w:rPr>
          <w:rFonts w:ascii="Arial" w:hAnsi="Arial" w:cs="Arial"/>
          <w:bCs/>
          <w:sz w:val="22"/>
          <w:szCs w:val="22"/>
        </w:rPr>
        <w:t>…………………</w:t>
      </w:r>
      <w:r w:rsidR="00683441" w:rsidRPr="000339E7">
        <w:rPr>
          <w:rFonts w:ascii="Arial" w:hAnsi="Arial" w:cs="Arial"/>
          <w:bCs/>
          <w:sz w:val="22"/>
          <w:szCs w:val="22"/>
        </w:rPr>
        <w:t>.</w:t>
      </w:r>
      <w:r w:rsidR="00315A9E" w:rsidRPr="000339E7">
        <w:rPr>
          <w:rFonts w:ascii="Arial" w:hAnsi="Arial" w:cs="Arial"/>
          <w:bCs/>
          <w:sz w:val="22"/>
          <w:szCs w:val="22"/>
        </w:rPr>
        <w:t>….</w:t>
      </w:r>
    </w:p>
    <w:p w14:paraId="79E1DD2D" w14:textId="1B796F85" w:rsidR="00D31B4F" w:rsidRPr="000339E7" w:rsidRDefault="00D31B4F" w:rsidP="00683441">
      <w:pPr>
        <w:pStyle w:val="Akapitzlist"/>
        <w:numPr>
          <w:ilvl w:val="0"/>
          <w:numId w:val="3"/>
        </w:numPr>
        <w:spacing w:after="200" w:line="300" w:lineRule="auto"/>
        <w:ind w:hanging="11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a</w:t>
      </w:r>
      <w:r w:rsidR="003F22C2" w:rsidRPr="000339E7">
        <w:rPr>
          <w:rFonts w:ascii="Arial" w:hAnsi="Arial" w:cs="Arial"/>
          <w:bCs/>
          <w:sz w:val="22"/>
          <w:szCs w:val="22"/>
        </w:rPr>
        <w:t xml:space="preserve">dres poczty elektronicznej </w:t>
      </w:r>
      <w:r w:rsidR="00B75618" w:rsidRPr="000339E7">
        <w:rPr>
          <w:rFonts w:ascii="Arial" w:hAnsi="Arial" w:cs="Arial"/>
          <w:bCs/>
          <w:sz w:val="22"/>
          <w:szCs w:val="22"/>
        </w:rPr>
        <w:t>………………………</w:t>
      </w:r>
      <w:r w:rsidR="00362D61" w:rsidRPr="000339E7">
        <w:rPr>
          <w:rFonts w:ascii="Arial" w:hAnsi="Arial" w:cs="Arial"/>
          <w:bCs/>
          <w:sz w:val="22"/>
          <w:szCs w:val="22"/>
        </w:rPr>
        <w:t>……………</w:t>
      </w:r>
      <w:r w:rsidR="00315A9E" w:rsidRPr="000339E7">
        <w:rPr>
          <w:rFonts w:ascii="Arial" w:hAnsi="Arial" w:cs="Arial"/>
          <w:bCs/>
          <w:sz w:val="22"/>
          <w:szCs w:val="22"/>
        </w:rPr>
        <w:t>…………………</w:t>
      </w:r>
      <w:r w:rsidR="00683441" w:rsidRPr="000339E7">
        <w:rPr>
          <w:rFonts w:ascii="Arial" w:hAnsi="Arial" w:cs="Arial"/>
          <w:bCs/>
          <w:sz w:val="22"/>
          <w:szCs w:val="22"/>
        </w:rPr>
        <w:t>.</w:t>
      </w:r>
      <w:r w:rsidR="00315A9E" w:rsidRPr="000339E7">
        <w:rPr>
          <w:rFonts w:ascii="Arial" w:hAnsi="Arial" w:cs="Arial"/>
          <w:bCs/>
          <w:sz w:val="22"/>
          <w:szCs w:val="22"/>
        </w:rPr>
        <w:t>…</w:t>
      </w:r>
    </w:p>
    <w:p w14:paraId="27ED3E7B" w14:textId="474601A6" w:rsidR="00D8157C" w:rsidRPr="000339E7" w:rsidRDefault="00B75618" w:rsidP="00683441">
      <w:pPr>
        <w:pStyle w:val="Akapitzlist"/>
        <w:numPr>
          <w:ilvl w:val="0"/>
          <w:numId w:val="3"/>
        </w:numPr>
        <w:spacing w:after="200" w:line="300" w:lineRule="auto"/>
        <w:ind w:hanging="11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PKD przeważające ………………</w:t>
      </w:r>
      <w:r w:rsidR="00362D61" w:rsidRPr="000339E7">
        <w:rPr>
          <w:rFonts w:ascii="Arial" w:hAnsi="Arial" w:cs="Arial"/>
          <w:bCs/>
          <w:sz w:val="22"/>
          <w:szCs w:val="22"/>
        </w:rPr>
        <w:t>.</w:t>
      </w:r>
      <w:r w:rsidRPr="000339E7">
        <w:rPr>
          <w:rFonts w:ascii="Arial" w:hAnsi="Arial" w:cs="Arial"/>
          <w:bCs/>
          <w:sz w:val="22"/>
          <w:szCs w:val="22"/>
        </w:rPr>
        <w:t>…………………</w:t>
      </w:r>
      <w:r w:rsidR="00315A9E" w:rsidRPr="000339E7">
        <w:rPr>
          <w:rFonts w:ascii="Arial" w:hAnsi="Arial" w:cs="Arial"/>
          <w:bCs/>
          <w:sz w:val="22"/>
          <w:szCs w:val="22"/>
        </w:rPr>
        <w:t>………………………………</w:t>
      </w:r>
      <w:r w:rsidR="00683441" w:rsidRPr="000339E7">
        <w:rPr>
          <w:rFonts w:ascii="Arial" w:hAnsi="Arial" w:cs="Arial"/>
          <w:bCs/>
          <w:sz w:val="22"/>
          <w:szCs w:val="22"/>
        </w:rPr>
        <w:t>.</w:t>
      </w:r>
      <w:r w:rsidR="00315A9E" w:rsidRPr="000339E7">
        <w:rPr>
          <w:rFonts w:ascii="Arial" w:hAnsi="Arial" w:cs="Arial"/>
          <w:bCs/>
          <w:sz w:val="22"/>
          <w:szCs w:val="22"/>
        </w:rPr>
        <w:t>.</w:t>
      </w:r>
    </w:p>
    <w:p w14:paraId="74A19FB3" w14:textId="0100433A" w:rsidR="0013545D" w:rsidRPr="000339E7" w:rsidRDefault="0013545D" w:rsidP="00BD2053">
      <w:pPr>
        <w:pStyle w:val="Akapitzlist"/>
        <w:numPr>
          <w:ilvl w:val="0"/>
          <w:numId w:val="34"/>
        </w:numPr>
        <w:spacing w:after="200" w:line="300" w:lineRule="auto"/>
        <w:ind w:left="1418" w:hanging="709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Jestem podatnikiem podatku od towarów i usług zgodnie z ustawą z dnia</w:t>
      </w:r>
      <w:r w:rsidR="00BD2053" w:rsidRPr="000339E7">
        <w:rPr>
          <w:rFonts w:ascii="Arial" w:hAnsi="Arial" w:cs="Arial"/>
          <w:bCs/>
          <w:sz w:val="22"/>
          <w:szCs w:val="22"/>
        </w:rPr>
        <w:t xml:space="preserve"> </w:t>
      </w:r>
      <w:r w:rsidRPr="000339E7">
        <w:rPr>
          <w:rFonts w:ascii="Arial" w:hAnsi="Arial" w:cs="Arial"/>
          <w:bCs/>
          <w:sz w:val="22"/>
          <w:szCs w:val="22"/>
        </w:rPr>
        <w:t>26 maja 2017 roku o podatku od towarów i usług:</w:t>
      </w:r>
    </w:p>
    <w:p w14:paraId="7E388E41" w14:textId="27E44D9F" w:rsidR="0013545D" w:rsidRPr="000339E7" w:rsidRDefault="00BD2053" w:rsidP="0013545D">
      <w:pPr>
        <w:pStyle w:val="Akapitzlist"/>
        <w:spacing w:after="200" w:line="300" w:lineRule="auto"/>
        <w:ind w:firstLine="696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/>
          <w:sz w:val="22"/>
          <w:szCs w:val="22"/>
        </w:rPr>
        <w:t>T</w:t>
      </w:r>
      <w:r w:rsidR="0013545D" w:rsidRPr="000339E7">
        <w:rPr>
          <w:rFonts w:ascii="Arial" w:hAnsi="Arial" w:cs="Arial"/>
          <w:b/>
          <w:sz w:val="22"/>
          <w:szCs w:val="22"/>
        </w:rPr>
        <w:t>ak</w:t>
      </w:r>
      <w:r w:rsidRPr="000339E7">
        <w:rPr>
          <w:rFonts w:ascii="Arial" w:hAnsi="Arial" w:cs="Arial"/>
          <w:b/>
          <w:sz w:val="22"/>
          <w:szCs w:val="22"/>
        </w:rPr>
        <w:t>/N</w:t>
      </w:r>
      <w:r w:rsidR="0013545D" w:rsidRPr="000339E7">
        <w:rPr>
          <w:rFonts w:ascii="Arial" w:hAnsi="Arial" w:cs="Arial"/>
          <w:b/>
          <w:sz w:val="22"/>
          <w:szCs w:val="22"/>
        </w:rPr>
        <w:t>ie</w:t>
      </w:r>
      <w:r w:rsidRPr="000339E7">
        <w:rPr>
          <w:rFonts w:ascii="Arial" w:hAnsi="Arial" w:cs="Arial"/>
          <w:bCs/>
          <w:sz w:val="22"/>
          <w:szCs w:val="22"/>
        </w:rPr>
        <w:t>*(niepotrzebne skreślić)</w:t>
      </w:r>
    </w:p>
    <w:p w14:paraId="607A663C" w14:textId="588D1D89" w:rsidR="00D31B4F" w:rsidRPr="000339E7" w:rsidRDefault="00D31B4F" w:rsidP="00683441">
      <w:pPr>
        <w:pStyle w:val="Akapitzlist"/>
        <w:numPr>
          <w:ilvl w:val="0"/>
          <w:numId w:val="3"/>
        </w:numPr>
        <w:spacing w:line="300" w:lineRule="auto"/>
        <w:ind w:left="1418" w:hanging="709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Forma prawna (np. spółdzielnia, spółka – podać jaka, działalność indywidualna)</w:t>
      </w:r>
      <w:r w:rsidR="00D8157C" w:rsidRPr="000339E7">
        <w:rPr>
          <w:rFonts w:ascii="Arial" w:hAnsi="Arial" w:cs="Arial"/>
          <w:bCs/>
          <w:sz w:val="22"/>
          <w:szCs w:val="22"/>
        </w:rPr>
        <w:t>:</w:t>
      </w:r>
      <w:r w:rsidRPr="000339E7">
        <w:rPr>
          <w:rFonts w:ascii="Arial" w:hAnsi="Arial" w:cs="Arial"/>
          <w:bCs/>
          <w:sz w:val="22"/>
          <w:szCs w:val="22"/>
        </w:rPr>
        <w:t>………………………………………………………………………</w:t>
      </w:r>
      <w:r w:rsidR="00683441" w:rsidRPr="000339E7">
        <w:rPr>
          <w:rFonts w:ascii="Arial" w:hAnsi="Arial" w:cs="Arial"/>
          <w:bCs/>
          <w:sz w:val="22"/>
          <w:szCs w:val="22"/>
        </w:rPr>
        <w:t>.</w:t>
      </w:r>
      <w:r w:rsidRPr="000339E7">
        <w:rPr>
          <w:rFonts w:ascii="Arial" w:hAnsi="Arial" w:cs="Arial"/>
          <w:bCs/>
          <w:sz w:val="22"/>
          <w:szCs w:val="22"/>
        </w:rPr>
        <w:t>…</w:t>
      </w:r>
    </w:p>
    <w:p w14:paraId="3DA54E0C" w14:textId="77777777" w:rsidR="00315A9E" w:rsidRPr="000339E7" w:rsidRDefault="003F22C2" w:rsidP="00683441">
      <w:pPr>
        <w:pStyle w:val="Akapitzlist"/>
        <w:numPr>
          <w:ilvl w:val="0"/>
          <w:numId w:val="2"/>
        </w:numPr>
        <w:spacing w:after="240" w:line="300" w:lineRule="auto"/>
        <w:ind w:left="357" w:firstLine="352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sz w:val="22"/>
          <w:szCs w:val="22"/>
        </w:rPr>
        <w:t>Wielk</w:t>
      </w:r>
      <w:r w:rsidR="00D9023F" w:rsidRPr="000339E7">
        <w:rPr>
          <w:rFonts w:ascii="Arial" w:hAnsi="Arial" w:cs="Arial"/>
          <w:sz w:val="22"/>
          <w:szCs w:val="22"/>
        </w:rPr>
        <w:t xml:space="preserve">ość przedsiębiorstwa zgodnie z </w:t>
      </w:r>
      <w:r w:rsidR="00622843" w:rsidRPr="000339E7">
        <w:rPr>
          <w:rFonts w:ascii="Arial" w:hAnsi="Arial" w:cs="Arial"/>
          <w:sz w:val="22"/>
          <w:szCs w:val="22"/>
        </w:rPr>
        <w:t>obowiązującymi przepisami</w:t>
      </w:r>
      <w:r w:rsidR="000F3545" w:rsidRPr="000339E7">
        <w:rPr>
          <w:rFonts w:ascii="Arial" w:hAnsi="Arial" w:cs="Arial"/>
          <w:sz w:val="22"/>
          <w:szCs w:val="22"/>
        </w:rPr>
        <w:t>:</w:t>
      </w:r>
    </w:p>
    <w:p w14:paraId="3D8AF872" w14:textId="260C18AF" w:rsidR="00F1722D" w:rsidRPr="000339E7" w:rsidRDefault="00683441" w:rsidP="00683441">
      <w:pPr>
        <w:pStyle w:val="Akapitzlist"/>
        <w:spacing w:after="240" w:line="300" w:lineRule="auto"/>
        <w:ind w:left="709"/>
        <w:contextualSpacing w:val="0"/>
        <w:jc w:val="center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 xml:space="preserve"> </w:t>
      </w:r>
      <w:r w:rsidR="00BD2053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m</w:t>
      </w:r>
      <w:r w:rsidR="009A4B47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i</w:t>
      </w:r>
      <w:r w:rsidR="00F0634C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kro</w:t>
      </w:r>
      <w:r w:rsidR="00BD2053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/</w:t>
      </w:r>
      <w:r w:rsidR="00315A9E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m</w:t>
      </w:r>
      <w:r w:rsidR="009A4B47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ałe</w:t>
      </w:r>
      <w:r w:rsidR="00BD2053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/</w:t>
      </w:r>
      <w:r w:rsidR="002F7854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średnie</w:t>
      </w:r>
      <w:r w:rsidR="00BD2053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 xml:space="preserve">/ </w:t>
      </w:r>
      <w:r w:rsidR="002F7854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duże</w:t>
      </w:r>
      <w:r w:rsidR="00BD2053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/</w:t>
      </w:r>
      <w:r w:rsidR="00D40262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nie dotyczy</w:t>
      </w:r>
      <w:r w:rsidR="00BD2053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*(</w:t>
      </w:r>
      <w:r w:rsidR="00BD2053" w:rsidRPr="000339E7">
        <w:rPr>
          <w:rFonts w:ascii="Arial" w:eastAsia="Verdana" w:hAnsi="Arial" w:cs="Arial"/>
          <w:spacing w:val="-1"/>
          <w:sz w:val="22"/>
          <w:szCs w:val="22"/>
        </w:rPr>
        <w:t>niepotrzebne skreślić)</w:t>
      </w:r>
    </w:p>
    <w:p w14:paraId="02053418" w14:textId="74648021" w:rsidR="00D8157C" w:rsidRPr="000339E7" w:rsidRDefault="00F0634C" w:rsidP="00683441">
      <w:pPr>
        <w:pStyle w:val="Akapitzlist"/>
        <w:numPr>
          <w:ilvl w:val="0"/>
          <w:numId w:val="12"/>
        </w:numPr>
        <w:snapToGrid w:val="0"/>
        <w:spacing w:after="360" w:line="300" w:lineRule="auto"/>
        <w:ind w:left="708" w:hanging="11"/>
        <w:contextualSpacing w:val="0"/>
        <w:rPr>
          <w:rFonts w:ascii="Arial" w:hAnsi="Arial" w:cs="Arial"/>
          <w:sz w:val="22"/>
          <w:szCs w:val="22"/>
        </w:rPr>
      </w:pPr>
      <w:r w:rsidRPr="000339E7">
        <w:rPr>
          <w:rFonts w:ascii="Arial" w:hAnsi="Arial" w:cs="Arial"/>
          <w:sz w:val="22"/>
          <w:szCs w:val="22"/>
        </w:rPr>
        <w:lastRenderedPageBreak/>
        <w:t xml:space="preserve">Liczba </w:t>
      </w:r>
      <w:r w:rsidR="00076A8F" w:rsidRPr="000339E7">
        <w:rPr>
          <w:rFonts w:ascii="Arial" w:hAnsi="Arial" w:cs="Arial"/>
          <w:sz w:val="22"/>
          <w:szCs w:val="22"/>
        </w:rPr>
        <w:t xml:space="preserve">pracowników </w:t>
      </w:r>
      <w:r w:rsidRPr="000339E7">
        <w:rPr>
          <w:rFonts w:ascii="Arial" w:hAnsi="Arial" w:cs="Arial"/>
          <w:sz w:val="22"/>
          <w:szCs w:val="22"/>
        </w:rPr>
        <w:t xml:space="preserve">zatrudnionych </w:t>
      </w:r>
      <w:r w:rsidR="00B75618" w:rsidRPr="000339E7">
        <w:rPr>
          <w:rFonts w:ascii="Arial" w:hAnsi="Arial" w:cs="Arial"/>
          <w:sz w:val="22"/>
          <w:szCs w:val="22"/>
        </w:rPr>
        <w:t xml:space="preserve"> </w:t>
      </w:r>
      <w:r w:rsidR="009C58A2" w:rsidRPr="000339E7">
        <w:rPr>
          <w:rFonts w:ascii="Arial" w:hAnsi="Arial" w:cs="Arial"/>
          <w:sz w:val="22"/>
          <w:szCs w:val="22"/>
        </w:rPr>
        <w:t xml:space="preserve">na podstawie </w:t>
      </w:r>
      <w:r w:rsidR="009C58A2" w:rsidRPr="000339E7">
        <w:rPr>
          <w:rFonts w:ascii="Arial" w:hAnsi="Arial" w:cs="Arial"/>
          <w:b/>
          <w:sz w:val="22"/>
          <w:szCs w:val="22"/>
        </w:rPr>
        <w:t>umowy o pracę, powołania, wyboru,</w:t>
      </w:r>
      <w:r w:rsidR="00315A9E" w:rsidRPr="000339E7">
        <w:rPr>
          <w:rFonts w:ascii="Arial" w:hAnsi="Arial" w:cs="Arial"/>
          <w:b/>
          <w:sz w:val="22"/>
          <w:szCs w:val="22"/>
        </w:rPr>
        <w:t xml:space="preserve"> </w:t>
      </w:r>
      <w:r w:rsidR="009C58A2" w:rsidRPr="000339E7">
        <w:rPr>
          <w:rFonts w:ascii="Arial" w:hAnsi="Arial" w:cs="Arial"/>
          <w:b/>
          <w:sz w:val="22"/>
          <w:szCs w:val="22"/>
        </w:rPr>
        <w:t>mianowania, lub spółdzielczej umowy o pracę</w:t>
      </w:r>
      <w:r w:rsidR="009C58A2" w:rsidRPr="000339E7">
        <w:rPr>
          <w:rFonts w:ascii="Arial" w:hAnsi="Arial" w:cs="Arial"/>
          <w:sz w:val="22"/>
          <w:szCs w:val="22"/>
        </w:rPr>
        <w:t xml:space="preserve"> (</w:t>
      </w:r>
      <w:r w:rsidR="00B75618" w:rsidRPr="000339E7">
        <w:rPr>
          <w:rFonts w:ascii="Arial" w:hAnsi="Arial" w:cs="Arial"/>
          <w:sz w:val="22"/>
          <w:szCs w:val="22"/>
        </w:rPr>
        <w:t xml:space="preserve">zgodnie z art. 2 ustawy z dnia 26 czerwca 1974 r. Kodeks </w:t>
      </w:r>
      <w:r w:rsidR="00E15817" w:rsidRPr="000339E7">
        <w:rPr>
          <w:rFonts w:ascii="Arial" w:hAnsi="Arial" w:cs="Arial"/>
          <w:sz w:val="22"/>
          <w:szCs w:val="22"/>
        </w:rPr>
        <w:t xml:space="preserve">Pracy </w:t>
      </w:r>
      <w:r w:rsidRPr="000339E7">
        <w:rPr>
          <w:rFonts w:ascii="Arial" w:hAnsi="Arial" w:cs="Arial"/>
          <w:sz w:val="22"/>
          <w:szCs w:val="22"/>
        </w:rPr>
        <w:t>na dzień złożenia wniosku</w:t>
      </w:r>
      <w:r w:rsidR="00683441" w:rsidRPr="000339E7">
        <w:rPr>
          <w:rFonts w:ascii="Arial" w:hAnsi="Arial" w:cs="Arial"/>
          <w:sz w:val="22"/>
          <w:szCs w:val="22"/>
        </w:rPr>
        <w:t>…………</w:t>
      </w:r>
      <w:r w:rsidR="009C58A2" w:rsidRPr="000339E7">
        <w:rPr>
          <w:rFonts w:ascii="Arial" w:hAnsi="Arial" w:cs="Arial"/>
          <w:sz w:val="22"/>
          <w:szCs w:val="22"/>
        </w:rPr>
        <w:t xml:space="preserve"> </w:t>
      </w:r>
    </w:p>
    <w:p w14:paraId="4ABC6CD5" w14:textId="79490A95" w:rsidR="00B75618" w:rsidRPr="000339E7" w:rsidRDefault="00B75618" w:rsidP="00683441">
      <w:pPr>
        <w:pStyle w:val="Akapitzlist"/>
        <w:numPr>
          <w:ilvl w:val="0"/>
          <w:numId w:val="12"/>
        </w:numPr>
        <w:snapToGrid w:val="0"/>
        <w:spacing w:before="360" w:line="300" w:lineRule="auto"/>
        <w:ind w:hanging="11"/>
        <w:contextualSpacing w:val="0"/>
        <w:rPr>
          <w:rFonts w:ascii="Arial" w:hAnsi="Arial" w:cs="Arial"/>
          <w:sz w:val="22"/>
          <w:szCs w:val="22"/>
        </w:rPr>
      </w:pPr>
      <w:r w:rsidRPr="000339E7">
        <w:rPr>
          <w:rFonts w:ascii="Arial" w:hAnsi="Arial" w:cs="Arial"/>
          <w:sz w:val="22"/>
          <w:szCs w:val="22"/>
        </w:rPr>
        <w:t>Kształceniu ustawicznemu podlegać będzie:</w:t>
      </w:r>
    </w:p>
    <w:p w14:paraId="39A81021" w14:textId="0BBC2F46" w:rsidR="00B75618" w:rsidRPr="000339E7" w:rsidRDefault="00683441" w:rsidP="00683441">
      <w:pPr>
        <w:pStyle w:val="Akapitzlist"/>
        <w:spacing w:line="300" w:lineRule="auto"/>
        <w:ind w:left="709" w:firstLine="708"/>
        <w:contextualSpacing w:val="0"/>
        <w:rPr>
          <w:rFonts w:ascii="Arial" w:hAnsi="Arial" w:cs="Arial"/>
          <w:sz w:val="22"/>
          <w:szCs w:val="22"/>
        </w:rPr>
      </w:pPr>
      <w:r w:rsidRPr="000339E7">
        <w:rPr>
          <w:rFonts w:ascii="Arial" w:hAnsi="Arial" w:cs="Arial"/>
          <w:sz w:val="22"/>
          <w:szCs w:val="22"/>
        </w:rPr>
        <w:t xml:space="preserve"> </w:t>
      </w:r>
      <w:r w:rsidR="00315A9E" w:rsidRPr="000339E7">
        <w:rPr>
          <w:rFonts w:ascii="Arial" w:hAnsi="Arial" w:cs="Arial"/>
          <w:sz w:val="22"/>
          <w:szCs w:val="22"/>
        </w:rPr>
        <w:t>P</w:t>
      </w:r>
      <w:r w:rsidR="00B75618" w:rsidRPr="000339E7">
        <w:rPr>
          <w:rFonts w:ascii="Arial" w:hAnsi="Arial" w:cs="Arial"/>
          <w:sz w:val="22"/>
          <w:szCs w:val="22"/>
        </w:rPr>
        <w:t>racodawca w liczbie:………………</w:t>
      </w:r>
      <w:r w:rsidR="00AD3EE7" w:rsidRPr="000339E7">
        <w:rPr>
          <w:rFonts w:ascii="Arial" w:hAnsi="Arial" w:cs="Arial"/>
          <w:sz w:val="22"/>
          <w:szCs w:val="22"/>
        </w:rPr>
        <w:t xml:space="preserve"> </w:t>
      </w:r>
      <w:r w:rsidR="00B75618" w:rsidRPr="000339E7">
        <w:rPr>
          <w:rFonts w:ascii="Arial" w:hAnsi="Arial" w:cs="Arial"/>
          <w:sz w:val="22"/>
          <w:szCs w:val="22"/>
        </w:rPr>
        <w:t>…</w:t>
      </w:r>
    </w:p>
    <w:p w14:paraId="3E95E598" w14:textId="28586DDE" w:rsidR="00D40262" w:rsidRPr="000339E7" w:rsidRDefault="00AD3EE7" w:rsidP="00AD3EE7">
      <w:pPr>
        <w:pStyle w:val="Akapitzlist"/>
        <w:spacing w:after="360" w:line="300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0339E7">
        <w:rPr>
          <w:rFonts w:ascii="Arial" w:hAnsi="Arial" w:cs="Arial"/>
          <w:sz w:val="22"/>
          <w:szCs w:val="22"/>
        </w:rPr>
        <w:t xml:space="preserve"> </w:t>
      </w:r>
      <w:r w:rsidR="00683441" w:rsidRPr="000339E7">
        <w:rPr>
          <w:rFonts w:ascii="Arial" w:hAnsi="Arial" w:cs="Arial"/>
          <w:sz w:val="22"/>
          <w:szCs w:val="22"/>
        </w:rPr>
        <w:t>P</w:t>
      </w:r>
      <w:r w:rsidR="00B75618" w:rsidRPr="000339E7">
        <w:rPr>
          <w:rFonts w:ascii="Arial" w:hAnsi="Arial" w:cs="Arial"/>
          <w:sz w:val="22"/>
          <w:szCs w:val="22"/>
        </w:rPr>
        <w:t>racownik w liczbie:…………</w:t>
      </w:r>
      <w:r w:rsidR="00683441" w:rsidRPr="000339E7">
        <w:rPr>
          <w:rFonts w:ascii="Arial" w:hAnsi="Arial" w:cs="Arial"/>
          <w:sz w:val="22"/>
          <w:szCs w:val="22"/>
        </w:rPr>
        <w:t>….</w:t>
      </w:r>
      <w:r w:rsidR="00B75618" w:rsidRPr="000339E7">
        <w:rPr>
          <w:rFonts w:ascii="Arial" w:hAnsi="Arial" w:cs="Arial"/>
          <w:sz w:val="22"/>
          <w:szCs w:val="22"/>
        </w:rPr>
        <w:t>…</w:t>
      </w:r>
      <w:r w:rsidR="00D40262" w:rsidRPr="000339E7">
        <w:rPr>
          <w:rFonts w:ascii="Arial" w:hAnsi="Arial" w:cs="Arial"/>
          <w:sz w:val="22"/>
          <w:szCs w:val="22"/>
        </w:rPr>
        <w:t>.</w:t>
      </w:r>
      <w:r w:rsidR="00B75618" w:rsidRPr="000339E7">
        <w:rPr>
          <w:rFonts w:ascii="Arial" w:hAnsi="Arial" w:cs="Arial"/>
          <w:sz w:val="22"/>
          <w:szCs w:val="22"/>
        </w:rPr>
        <w:t>…</w:t>
      </w:r>
      <w:r w:rsidR="00295421" w:rsidRPr="000339E7">
        <w:rPr>
          <w:rFonts w:ascii="Arial" w:hAnsi="Arial" w:cs="Arial"/>
          <w:sz w:val="22"/>
          <w:szCs w:val="22"/>
        </w:rPr>
        <w:t>..</w:t>
      </w:r>
    </w:p>
    <w:p w14:paraId="7258383A" w14:textId="701D2315" w:rsidR="00F0634C" w:rsidRPr="000339E7" w:rsidRDefault="00F0634C" w:rsidP="00683441">
      <w:pPr>
        <w:pStyle w:val="Akapitzlist"/>
        <w:numPr>
          <w:ilvl w:val="0"/>
          <w:numId w:val="18"/>
        </w:numPr>
        <w:spacing w:line="300" w:lineRule="auto"/>
        <w:ind w:hanging="730"/>
        <w:contextualSpacing w:val="0"/>
        <w:rPr>
          <w:rFonts w:ascii="Arial" w:hAnsi="Arial" w:cs="Arial"/>
          <w:sz w:val="22"/>
          <w:szCs w:val="22"/>
        </w:rPr>
      </w:pPr>
      <w:r w:rsidRPr="000339E7">
        <w:rPr>
          <w:rFonts w:ascii="Arial" w:hAnsi="Arial" w:cs="Arial"/>
          <w:sz w:val="22"/>
          <w:szCs w:val="22"/>
        </w:rPr>
        <w:t xml:space="preserve">Nazwisko i imię osoby wskazanej i </w:t>
      </w:r>
      <w:r w:rsidR="00424C0D" w:rsidRPr="000339E7">
        <w:rPr>
          <w:rFonts w:ascii="Arial" w:hAnsi="Arial" w:cs="Arial"/>
          <w:sz w:val="22"/>
          <w:szCs w:val="22"/>
        </w:rPr>
        <w:t xml:space="preserve">umocowanej </w:t>
      </w:r>
      <w:r w:rsidRPr="000339E7">
        <w:rPr>
          <w:rFonts w:ascii="Arial" w:hAnsi="Arial" w:cs="Arial"/>
          <w:sz w:val="22"/>
          <w:szCs w:val="22"/>
        </w:rPr>
        <w:t>do podpisania umowy</w:t>
      </w:r>
      <w:r w:rsidR="00424C0D" w:rsidRPr="000339E7">
        <w:rPr>
          <w:rFonts w:ascii="Arial" w:hAnsi="Arial" w:cs="Arial"/>
          <w:sz w:val="22"/>
          <w:szCs w:val="22"/>
        </w:rPr>
        <w:t xml:space="preserve"> (umocowanie to musi wynikać z dokumentów rejestrowych/założycielskich pracodawcy lub stosownych pełnomocnictw)</w:t>
      </w:r>
      <w:r w:rsidR="00B0566C" w:rsidRPr="000339E7">
        <w:rPr>
          <w:rFonts w:ascii="Arial" w:hAnsi="Arial" w:cs="Arial"/>
          <w:sz w:val="22"/>
          <w:szCs w:val="22"/>
        </w:rPr>
        <w:t>:</w:t>
      </w:r>
    </w:p>
    <w:p w14:paraId="5E2F836B" w14:textId="694FC591" w:rsidR="00B0566C" w:rsidRPr="000339E7" w:rsidRDefault="00F0634C" w:rsidP="007D21D8">
      <w:pPr>
        <w:pStyle w:val="Akapitzlist"/>
        <w:spacing w:line="300" w:lineRule="auto"/>
        <w:ind w:left="1068" w:firstLine="348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……</w:t>
      </w:r>
      <w:r w:rsidR="00B0566C" w:rsidRPr="000339E7">
        <w:rPr>
          <w:rFonts w:ascii="Arial" w:hAnsi="Arial" w:cs="Arial"/>
          <w:bCs/>
          <w:sz w:val="22"/>
          <w:szCs w:val="22"/>
        </w:rPr>
        <w:t>………………………………</w:t>
      </w:r>
      <w:r w:rsidRPr="000339E7">
        <w:rPr>
          <w:rFonts w:ascii="Arial" w:hAnsi="Arial" w:cs="Arial"/>
          <w:bCs/>
          <w:sz w:val="22"/>
          <w:szCs w:val="22"/>
        </w:rPr>
        <w:t>…..…………………………………………………</w:t>
      </w:r>
    </w:p>
    <w:p w14:paraId="2934B028" w14:textId="3F10E2D3" w:rsidR="00D8157C" w:rsidRPr="000339E7" w:rsidRDefault="003F22C2" w:rsidP="00683441">
      <w:pPr>
        <w:pStyle w:val="Akapitzlist"/>
        <w:numPr>
          <w:ilvl w:val="0"/>
          <w:numId w:val="13"/>
        </w:numPr>
        <w:spacing w:line="300" w:lineRule="auto"/>
        <w:ind w:left="1418" w:hanging="709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Nr rachunku bankowego</w:t>
      </w:r>
      <w:r w:rsidR="00F0634C" w:rsidRPr="000339E7">
        <w:rPr>
          <w:rFonts w:ascii="Arial" w:hAnsi="Arial" w:cs="Arial"/>
          <w:bCs/>
          <w:sz w:val="22"/>
          <w:szCs w:val="22"/>
        </w:rPr>
        <w:t xml:space="preserve"> na który zostaną przekazane środki w przypadku pozytywnego rozpatrzenia wniosku:</w:t>
      </w:r>
    </w:p>
    <w:p w14:paraId="1955FC7C" w14:textId="6EAC2366" w:rsidR="00276F8A" w:rsidRPr="000339E7" w:rsidRDefault="00D40262" w:rsidP="007D21D8">
      <w:pPr>
        <w:pStyle w:val="Akapitzlist"/>
        <w:spacing w:line="300" w:lineRule="auto"/>
        <w:ind w:left="709" w:firstLine="707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</w:t>
      </w:r>
    </w:p>
    <w:p w14:paraId="47A8D233" w14:textId="77777777" w:rsidR="00B0566C" w:rsidRPr="000339E7" w:rsidRDefault="00C1306C" w:rsidP="00683441">
      <w:pPr>
        <w:pStyle w:val="Akapitzlist"/>
        <w:spacing w:after="200" w:line="300" w:lineRule="auto"/>
        <w:ind w:left="1416" w:firstLine="1"/>
        <w:contextualSpacing w:val="0"/>
        <w:rPr>
          <w:rFonts w:ascii="Arial" w:hAnsi="Arial" w:cs="Arial"/>
          <w:b/>
          <w:sz w:val="22"/>
          <w:szCs w:val="22"/>
        </w:rPr>
      </w:pPr>
      <w:r w:rsidRPr="000339E7">
        <w:rPr>
          <w:rFonts w:ascii="Arial" w:hAnsi="Arial" w:cs="Arial"/>
          <w:b/>
          <w:sz w:val="22"/>
          <w:szCs w:val="22"/>
        </w:rPr>
        <w:t>UWAGA! W przypadku pozytywnego rozpatrzenia wniosku i otrzymania środków środki muszą zostać przekazane realizatorowi działań ze wskazanego wyżej konta.</w:t>
      </w:r>
    </w:p>
    <w:p w14:paraId="3FCB4A99" w14:textId="1F1E1404" w:rsidR="003F22C2" w:rsidRPr="000339E7" w:rsidRDefault="003F22C2" w:rsidP="00683441">
      <w:pPr>
        <w:pStyle w:val="Akapitzlist"/>
        <w:numPr>
          <w:ilvl w:val="0"/>
          <w:numId w:val="13"/>
        </w:numPr>
        <w:spacing w:after="200" w:line="300" w:lineRule="auto"/>
        <w:ind w:left="357" w:firstLine="352"/>
        <w:contextualSpacing w:val="0"/>
        <w:rPr>
          <w:rFonts w:ascii="Arial" w:hAnsi="Arial" w:cs="Arial"/>
          <w:b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 xml:space="preserve">Osoba upoważniona </w:t>
      </w:r>
      <w:r w:rsidR="00F0634C" w:rsidRPr="000339E7">
        <w:rPr>
          <w:rFonts w:ascii="Arial" w:hAnsi="Arial" w:cs="Arial"/>
          <w:bCs/>
          <w:sz w:val="22"/>
          <w:szCs w:val="22"/>
        </w:rPr>
        <w:t xml:space="preserve">ze strony Pracodawcy </w:t>
      </w:r>
      <w:r w:rsidRPr="000339E7">
        <w:rPr>
          <w:rFonts w:ascii="Arial" w:hAnsi="Arial" w:cs="Arial"/>
          <w:bCs/>
          <w:sz w:val="22"/>
          <w:szCs w:val="22"/>
        </w:rPr>
        <w:t xml:space="preserve">do kontaktu </w:t>
      </w:r>
      <w:r w:rsidR="00F0634C" w:rsidRPr="000339E7">
        <w:rPr>
          <w:rFonts w:ascii="Arial" w:hAnsi="Arial" w:cs="Arial"/>
          <w:bCs/>
          <w:sz w:val="22"/>
          <w:szCs w:val="22"/>
        </w:rPr>
        <w:t xml:space="preserve">z Urzędem </w:t>
      </w:r>
    </w:p>
    <w:p w14:paraId="74F9B8DA" w14:textId="77777777" w:rsidR="003F22C2" w:rsidRPr="000339E7" w:rsidRDefault="003F22C2" w:rsidP="00683441">
      <w:pPr>
        <w:spacing w:line="300" w:lineRule="auto"/>
        <w:ind w:left="708" w:firstLine="708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 xml:space="preserve">imię i nazwisko </w:t>
      </w:r>
      <w:r w:rsidRPr="000339E7">
        <w:rPr>
          <w:rFonts w:ascii="Arial" w:hAnsi="Arial" w:cs="Arial"/>
          <w:bCs/>
          <w:sz w:val="22"/>
          <w:szCs w:val="22"/>
        </w:rPr>
        <w:tab/>
        <w:t>………………..……………………………………………………………………</w:t>
      </w:r>
    </w:p>
    <w:p w14:paraId="2B358B44" w14:textId="3B1089A4" w:rsidR="003F22C2" w:rsidRPr="000339E7" w:rsidRDefault="003F22C2" w:rsidP="00683441">
      <w:pPr>
        <w:spacing w:line="300" w:lineRule="auto"/>
        <w:ind w:left="708" w:firstLine="708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 xml:space="preserve">nr telefonu </w:t>
      </w:r>
      <w:r w:rsidRPr="000339E7">
        <w:rPr>
          <w:rFonts w:ascii="Arial" w:hAnsi="Arial" w:cs="Arial"/>
          <w:bCs/>
          <w:sz w:val="22"/>
          <w:szCs w:val="22"/>
        </w:rPr>
        <w:tab/>
        <w:t>………………..……………………………………………………………………</w:t>
      </w:r>
    </w:p>
    <w:p w14:paraId="6CABFC2D" w14:textId="4C60EB76" w:rsidR="00521F20" w:rsidRPr="000339E7" w:rsidRDefault="003F22C2" w:rsidP="007D21D8">
      <w:pPr>
        <w:spacing w:line="300" w:lineRule="auto"/>
        <w:ind w:left="708" w:firstLine="708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 xml:space="preserve">e-mail </w:t>
      </w:r>
      <w:r w:rsidRPr="000339E7">
        <w:rPr>
          <w:rFonts w:ascii="Arial" w:hAnsi="Arial" w:cs="Arial"/>
          <w:bCs/>
          <w:sz w:val="22"/>
          <w:szCs w:val="22"/>
        </w:rPr>
        <w:tab/>
      </w:r>
      <w:r w:rsidRPr="000339E7">
        <w:rPr>
          <w:rFonts w:ascii="Arial" w:hAnsi="Arial" w:cs="Arial"/>
          <w:bCs/>
          <w:sz w:val="22"/>
          <w:szCs w:val="22"/>
        </w:rPr>
        <w:tab/>
        <w:t>………………..……………………………………………………………………</w:t>
      </w:r>
    </w:p>
    <w:p w14:paraId="569AF4B7" w14:textId="15EA16AC" w:rsidR="00295421" w:rsidRPr="000339E7" w:rsidRDefault="00FD4230" w:rsidP="000339E7">
      <w:pPr>
        <w:pStyle w:val="Nagwek1"/>
        <w:numPr>
          <w:ilvl w:val="0"/>
          <w:numId w:val="36"/>
        </w:numPr>
        <w:rPr>
          <w:rFonts w:cs="Arial"/>
        </w:rPr>
      </w:pPr>
      <w:r w:rsidRPr="000339E7">
        <w:rPr>
          <w:rFonts w:cs="Arial"/>
        </w:rPr>
        <w:t xml:space="preserve">WYSOKOŚĆ I </w:t>
      </w:r>
      <w:r w:rsidR="00E05FC3" w:rsidRPr="000339E7">
        <w:rPr>
          <w:rFonts w:cs="Arial"/>
        </w:rPr>
        <w:t>PRZEZNACZENIE</w:t>
      </w:r>
      <w:r w:rsidRPr="000339E7">
        <w:rPr>
          <w:rFonts w:cs="Arial"/>
        </w:rPr>
        <w:t xml:space="preserve"> WSPARCIA</w:t>
      </w:r>
    </w:p>
    <w:p w14:paraId="11AAF39D" w14:textId="55262252" w:rsidR="00295421" w:rsidRPr="000339E7" w:rsidRDefault="00295421" w:rsidP="000339E7">
      <w:pPr>
        <w:rPr>
          <w:rFonts w:ascii="Arial" w:eastAsia="Calibri" w:hAnsi="Arial" w:cs="Arial"/>
          <w:lang w:eastAsia="en-US"/>
        </w:rPr>
      </w:pPr>
      <w:r w:rsidRPr="000339E7">
        <w:rPr>
          <w:rFonts w:ascii="Arial" w:eastAsia="Calibri" w:hAnsi="Arial" w:cs="Arial"/>
          <w:lang w:eastAsia="en-US"/>
        </w:rPr>
        <w:t>Całkowita wartość planowanych działań związanych z kształceniem ustawicznym: ……………………</w:t>
      </w:r>
      <w:r w:rsidR="00AD3EE7" w:rsidRPr="000339E7">
        <w:rPr>
          <w:rFonts w:ascii="Arial" w:eastAsia="Calibri" w:hAnsi="Arial" w:cs="Arial"/>
          <w:lang w:eastAsia="en-US"/>
        </w:rPr>
        <w:t>……………..</w:t>
      </w:r>
      <w:r w:rsidRPr="000339E7">
        <w:rPr>
          <w:rFonts w:ascii="Arial" w:eastAsia="Calibri" w:hAnsi="Arial" w:cs="Arial"/>
          <w:lang w:eastAsia="en-US"/>
        </w:rPr>
        <w:t>.…..…zł</w:t>
      </w:r>
      <w:r w:rsidR="000339E7">
        <w:rPr>
          <w:rFonts w:ascii="Arial" w:eastAsia="Calibri" w:hAnsi="Arial" w:cs="Arial"/>
          <w:lang w:eastAsia="en-US"/>
        </w:rPr>
        <w:t xml:space="preserve"> </w:t>
      </w:r>
      <w:r w:rsidRPr="000339E7">
        <w:rPr>
          <w:rFonts w:ascii="Arial" w:eastAsia="Calibri" w:hAnsi="Arial" w:cs="Arial"/>
          <w:lang w:eastAsia="en-US"/>
        </w:rPr>
        <w:t>słownie:……………………….…………………………………………...…………</w:t>
      </w:r>
      <w:r w:rsidR="000339E7" w:rsidRPr="000339E7">
        <w:rPr>
          <w:rFonts w:ascii="Arial" w:eastAsia="Calibri" w:hAnsi="Arial" w:cs="Arial"/>
          <w:lang w:eastAsia="en-US"/>
        </w:rPr>
        <w:t xml:space="preserve"> </w:t>
      </w:r>
      <w:r w:rsidRPr="000339E7">
        <w:rPr>
          <w:rFonts w:ascii="Arial" w:eastAsia="Calibri" w:hAnsi="Arial" w:cs="Arial"/>
          <w:lang w:eastAsia="en-US"/>
        </w:rPr>
        <w:t>……</w:t>
      </w:r>
      <w:r w:rsidR="00AD3EE7" w:rsidRPr="000339E7">
        <w:rPr>
          <w:rFonts w:ascii="Arial" w:eastAsia="Calibri" w:hAnsi="Arial" w:cs="Arial"/>
          <w:lang w:eastAsia="en-US"/>
        </w:rPr>
        <w:t xml:space="preserve"> </w:t>
      </w:r>
      <w:r w:rsidRPr="000339E7">
        <w:rPr>
          <w:rFonts w:ascii="Arial" w:eastAsia="Calibri" w:hAnsi="Arial" w:cs="Arial"/>
          <w:lang w:eastAsia="en-US"/>
        </w:rPr>
        <w:t>zł</w:t>
      </w:r>
    </w:p>
    <w:p w14:paraId="66508D6C" w14:textId="77777777" w:rsidR="00295421" w:rsidRPr="000339E7" w:rsidRDefault="00295421" w:rsidP="000339E7">
      <w:pPr>
        <w:rPr>
          <w:rFonts w:ascii="Arial" w:eastAsia="Calibri" w:hAnsi="Arial" w:cs="Arial"/>
          <w:lang w:eastAsia="en-US"/>
        </w:rPr>
      </w:pPr>
      <w:r w:rsidRPr="000339E7">
        <w:rPr>
          <w:rFonts w:ascii="Arial" w:eastAsia="Calibri" w:hAnsi="Arial" w:cs="Arial"/>
          <w:lang w:eastAsia="en-US"/>
        </w:rPr>
        <w:t xml:space="preserve">w tym: </w:t>
      </w:r>
    </w:p>
    <w:p w14:paraId="3B4E5BB3" w14:textId="32FF8100" w:rsidR="00295421" w:rsidRPr="000339E7" w:rsidRDefault="00295421" w:rsidP="000339E7">
      <w:pPr>
        <w:rPr>
          <w:rFonts w:ascii="Arial" w:eastAsia="Calibri" w:hAnsi="Arial" w:cs="Arial"/>
          <w:lang w:eastAsia="en-US"/>
        </w:rPr>
      </w:pPr>
      <w:r w:rsidRPr="000339E7">
        <w:rPr>
          <w:rFonts w:ascii="Arial" w:eastAsia="Calibri" w:hAnsi="Arial" w:cs="Arial"/>
          <w:b/>
          <w:lang w:eastAsia="en-US"/>
        </w:rPr>
        <w:t xml:space="preserve"> -</w:t>
      </w:r>
      <w:r w:rsidRPr="000339E7">
        <w:rPr>
          <w:rFonts w:ascii="Arial" w:eastAsia="Calibri" w:hAnsi="Arial" w:cs="Arial"/>
          <w:lang w:eastAsia="en-US"/>
        </w:rPr>
        <w:t xml:space="preserve"> ………………………….……….. zł </w:t>
      </w:r>
      <w:r w:rsidR="00FD4230" w:rsidRPr="000339E7">
        <w:rPr>
          <w:rFonts w:ascii="Arial" w:eastAsia="Calibri" w:hAnsi="Arial" w:cs="Arial"/>
          <w:b/>
          <w:lang w:eastAsia="en-US"/>
        </w:rPr>
        <w:t>kwota wnioskowana</w:t>
      </w:r>
      <w:r w:rsidRPr="000339E7">
        <w:rPr>
          <w:rFonts w:ascii="Arial" w:eastAsia="Calibri" w:hAnsi="Arial" w:cs="Arial"/>
          <w:b/>
          <w:lang w:eastAsia="en-US"/>
        </w:rPr>
        <w:t xml:space="preserve"> z KFS</w:t>
      </w:r>
      <w:r w:rsidRPr="000339E7">
        <w:rPr>
          <w:rFonts w:ascii="Arial" w:eastAsia="Calibri" w:hAnsi="Arial" w:cs="Arial"/>
          <w:lang w:eastAsia="en-US"/>
        </w:rPr>
        <w:t xml:space="preserve"> słownie:………………………………………………………………………..…</w:t>
      </w:r>
      <w:r w:rsidR="00DE5854" w:rsidRPr="000339E7">
        <w:rPr>
          <w:rFonts w:ascii="Arial" w:eastAsia="Calibri" w:hAnsi="Arial" w:cs="Arial"/>
          <w:lang w:eastAsia="en-US"/>
        </w:rPr>
        <w:t>……………………</w:t>
      </w:r>
      <w:r w:rsidR="00AD3EE7" w:rsidRPr="000339E7">
        <w:rPr>
          <w:rFonts w:ascii="Arial" w:eastAsia="Calibri" w:hAnsi="Arial" w:cs="Arial"/>
          <w:lang w:eastAsia="en-US"/>
        </w:rPr>
        <w:t xml:space="preserve"> </w:t>
      </w:r>
      <w:r w:rsidRPr="000339E7">
        <w:rPr>
          <w:rFonts w:ascii="Arial" w:eastAsia="Calibri" w:hAnsi="Arial" w:cs="Arial"/>
          <w:lang w:eastAsia="en-US"/>
        </w:rPr>
        <w:t>zł</w:t>
      </w:r>
    </w:p>
    <w:p w14:paraId="63EF8351" w14:textId="49ED199C" w:rsidR="00FD4230" w:rsidRPr="000339E7" w:rsidRDefault="00295421" w:rsidP="000339E7">
      <w:pPr>
        <w:rPr>
          <w:rFonts w:ascii="Arial" w:eastAsia="Calibri" w:hAnsi="Arial" w:cs="Arial"/>
          <w:lang w:eastAsia="en-US"/>
        </w:rPr>
      </w:pPr>
      <w:r w:rsidRPr="000339E7">
        <w:rPr>
          <w:rFonts w:ascii="Arial" w:eastAsia="Calibri" w:hAnsi="Arial" w:cs="Arial"/>
          <w:b/>
          <w:lang w:eastAsia="en-US"/>
        </w:rPr>
        <w:t xml:space="preserve">- </w:t>
      </w:r>
      <w:r w:rsidRPr="000339E7">
        <w:rPr>
          <w:rFonts w:ascii="Arial" w:eastAsia="Calibri" w:hAnsi="Arial" w:cs="Arial"/>
          <w:lang w:eastAsia="en-US"/>
        </w:rPr>
        <w:t xml:space="preserve">………………………….……….. zł </w:t>
      </w:r>
      <w:r w:rsidR="00FD4230" w:rsidRPr="000339E7">
        <w:rPr>
          <w:rFonts w:ascii="Arial" w:eastAsia="Calibri" w:hAnsi="Arial" w:cs="Arial"/>
          <w:lang w:eastAsia="en-US"/>
        </w:rPr>
        <w:t>kwota wkładu własnego</w:t>
      </w:r>
      <w:r w:rsidRPr="000339E7">
        <w:rPr>
          <w:rFonts w:ascii="Arial" w:eastAsia="Calibri" w:hAnsi="Arial" w:cs="Arial"/>
          <w:lang w:eastAsia="en-US"/>
        </w:rPr>
        <w:t xml:space="preserve"> wnoszonego przez pracodawcę</w:t>
      </w:r>
      <w:r w:rsidR="000339E7">
        <w:rPr>
          <w:rFonts w:ascii="Arial" w:eastAsia="Calibri" w:hAnsi="Arial" w:cs="Arial"/>
          <w:lang w:eastAsia="en-US"/>
        </w:rPr>
        <w:t xml:space="preserve"> </w:t>
      </w:r>
      <w:r w:rsidRPr="000339E7">
        <w:rPr>
          <w:rFonts w:ascii="Arial" w:eastAsia="Calibri" w:hAnsi="Arial" w:cs="Arial"/>
          <w:lang w:eastAsia="en-US"/>
        </w:rPr>
        <w:t>słownie:………………………...…………………………</w:t>
      </w:r>
      <w:r w:rsidR="000339E7">
        <w:rPr>
          <w:rFonts w:ascii="Arial" w:eastAsia="Calibri" w:hAnsi="Arial" w:cs="Arial"/>
          <w:lang w:eastAsia="en-US"/>
        </w:rPr>
        <w:t>………………… zł.</w:t>
      </w:r>
    </w:p>
    <w:p w14:paraId="315C90D2" w14:textId="4B5817B3" w:rsidR="000339E7" w:rsidRDefault="00295421" w:rsidP="000339E7">
      <w:pPr>
        <w:rPr>
          <w:rFonts w:ascii="Arial" w:eastAsia="Calibri" w:hAnsi="Arial" w:cs="Arial"/>
          <w:lang w:eastAsia="en-US"/>
        </w:rPr>
      </w:pP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Przy</w:t>
      </w:r>
      <w:r w:rsidRPr="000339E7">
        <w:rPr>
          <w:rFonts w:ascii="Arial" w:eastAsia="Calibri" w:hAnsi="Arial" w:cs="Arial"/>
          <w:b/>
          <w:bCs/>
          <w:spacing w:val="11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wyliczaniu</w:t>
      </w:r>
      <w:r w:rsidRPr="000339E7">
        <w:rPr>
          <w:rFonts w:ascii="Arial" w:eastAsia="Calibri" w:hAnsi="Arial" w:cs="Arial"/>
          <w:b/>
          <w:bCs/>
          <w:spacing w:val="14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wkładu</w:t>
      </w:r>
      <w:r w:rsidRPr="000339E7">
        <w:rPr>
          <w:rFonts w:ascii="Arial" w:eastAsia="Calibri" w:hAnsi="Arial" w:cs="Arial"/>
          <w:b/>
          <w:bCs/>
          <w:spacing w:val="12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własnego</w:t>
      </w:r>
      <w:r w:rsidRPr="000339E7">
        <w:rPr>
          <w:rFonts w:ascii="Arial" w:eastAsia="Calibri" w:hAnsi="Arial" w:cs="Arial"/>
          <w:b/>
          <w:bCs/>
          <w:spacing w:val="12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pracodawcy</w:t>
      </w:r>
      <w:r w:rsidRPr="000339E7">
        <w:rPr>
          <w:rFonts w:ascii="Arial" w:eastAsia="Calibri" w:hAnsi="Arial" w:cs="Arial"/>
          <w:b/>
          <w:bCs/>
          <w:spacing w:val="16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nie</w:t>
      </w:r>
      <w:r w:rsidRPr="000339E7">
        <w:rPr>
          <w:rFonts w:ascii="Arial" w:eastAsia="Calibri" w:hAnsi="Arial" w:cs="Arial"/>
          <w:b/>
          <w:bCs/>
          <w:spacing w:val="10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należy</w:t>
      </w:r>
      <w:r w:rsidRPr="000339E7">
        <w:rPr>
          <w:rFonts w:ascii="Arial" w:eastAsia="Calibri" w:hAnsi="Arial" w:cs="Arial"/>
          <w:b/>
          <w:bCs/>
          <w:spacing w:val="11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uwzględniać</w:t>
      </w:r>
      <w:r w:rsidRPr="000339E7">
        <w:rPr>
          <w:rFonts w:ascii="Arial" w:eastAsia="Calibri" w:hAnsi="Arial" w:cs="Arial"/>
          <w:b/>
          <w:bCs/>
          <w:spacing w:val="11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innych</w:t>
      </w:r>
      <w:r w:rsidRPr="000339E7">
        <w:rPr>
          <w:rFonts w:ascii="Arial" w:eastAsia="Calibri" w:hAnsi="Arial" w:cs="Arial"/>
          <w:b/>
          <w:bCs/>
          <w:spacing w:val="12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pacing w:val="-2"/>
          <w:sz w:val="22"/>
          <w:szCs w:val="22"/>
          <w:lang w:eastAsia="en-US"/>
        </w:rPr>
        <w:t>kosztów,</w:t>
      </w:r>
      <w:r w:rsidRPr="000339E7">
        <w:rPr>
          <w:rFonts w:ascii="Arial" w:eastAsia="Calibri" w:hAnsi="Arial" w:cs="Arial"/>
          <w:b/>
          <w:bCs/>
          <w:spacing w:val="12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które</w:t>
      </w:r>
      <w:r w:rsidRPr="000339E7">
        <w:rPr>
          <w:rFonts w:ascii="Arial" w:eastAsia="Calibri" w:hAnsi="Arial" w:cs="Arial"/>
          <w:b/>
          <w:bCs/>
          <w:spacing w:val="13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pracodawca</w:t>
      </w:r>
      <w:r w:rsidRPr="000339E7">
        <w:rPr>
          <w:rFonts w:ascii="Arial" w:eastAsia="Calibri" w:hAnsi="Arial" w:cs="Arial"/>
          <w:b/>
          <w:bCs/>
          <w:spacing w:val="12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poniesie</w:t>
      </w:r>
      <w:r w:rsidRPr="000339E7">
        <w:rPr>
          <w:rFonts w:ascii="Arial" w:eastAsia="Calibri" w:hAnsi="Arial" w:cs="Arial"/>
          <w:b/>
          <w:bCs/>
          <w:spacing w:val="10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w</w:t>
      </w:r>
      <w:r w:rsidRPr="000339E7">
        <w:rPr>
          <w:rFonts w:ascii="Arial" w:eastAsia="Calibri" w:hAnsi="Arial" w:cs="Arial"/>
          <w:b/>
          <w:bCs/>
          <w:spacing w:val="61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związku</w:t>
      </w:r>
      <w:r w:rsidRPr="000339E7">
        <w:rPr>
          <w:rFonts w:ascii="Arial" w:eastAsia="Calibri" w:hAnsi="Arial" w:cs="Arial"/>
          <w:b/>
          <w:bCs/>
          <w:spacing w:val="35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z</w:t>
      </w:r>
      <w:r w:rsidRPr="000339E7">
        <w:rPr>
          <w:rFonts w:ascii="Arial" w:eastAsia="Calibri" w:hAnsi="Arial" w:cs="Arial"/>
          <w:b/>
          <w:bCs/>
          <w:spacing w:val="36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udziałem</w:t>
      </w:r>
      <w:r w:rsidRPr="000339E7">
        <w:rPr>
          <w:rFonts w:ascii="Arial" w:eastAsia="Calibri" w:hAnsi="Arial" w:cs="Arial"/>
          <w:b/>
          <w:bCs/>
          <w:spacing w:val="36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pracowników</w:t>
      </w:r>
      <w:r w:rsidRPr="000339E7">
        <w:rPr>
          <w:rFonts w:ascii="Arial" w:eastAsia="Calibri" w:hAnsi="Arial" w:cs="Arial"/>
          <w:b/>
          <w:bCs/>
          <w:spacing w:val="35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w</w:t>
      </w:r>
      <w:r w:rsid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 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kształceniu</w:t>
      </w:r>
      <w:r w:rsidRPr="000339E7">
        <w:rPr>
          <w:rFonts w:ascii="Arial" w:eastAsia="Calibri" w:hAnsi="Arial" w:cs="Arial"/>
          <w:b/>
          <w:bCs/>
          <w:spacing w:val="36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ustawicznym,</w:t>
      </w:r>
      <w:r w:rsidRPr="000339E7">
        <w:rPr>
          <w:rFonts w:ascii="Arial" w:eastAsia="Calibri" w:hAnsi="Arial" w:cs="Arial"/>
          <w:b/>
          <w:bCs/>
          <w:spacing w:val="35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np.</w:t>
      </w:r>
      <w:r w:rsidRPr="000339E7">
        <w:rPr>
          <w:rFonts w:ascii="Arial" w:eastAsia="Calibri" w:hAnsi="Arial" w:cs="Arial"/>
          <w:b/>
          <w:bCs/>
          <w:spacing w:val="35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wynagrodzenie</w:t>
      </w:r>
      <w:r w:rsidRPr="000339E7">
        <w:rPr>
          <w:rFonts w:ascii="Arial" w:eastAsia="Calibri" w:hAnsi="Arial" w:cs="Arial"/>
          <w:b/>
          <w:bCs/>
          <w:spacing w:val="35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za</w:t>
      </w:r>
      <w:r w:rsidRPr="000339E7">
        <w:rPr>
          <w:rFonts w:ascii="Arial" w:eastAsia="Calibri" w:hAnsi="Arial" w:cs="Arial"/>
          <w:b/>
          <w:bCs/>
          <w:spacing w:val="35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godziny</w:t>
      </w:r>
      <w:r w:rsidRPr="000339E7">
        <w:rPr>
          <w:rFonts w:ascii="Arial" w:eastAsia="Calibri" w:hAnsi="Arial" w:cs="Arial"/>
          <w:b/>
          <w:bCs/>
          <w:spacing w:val="35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nieobecności</w:t>
      </w:r>
      <w:r w:rsidRPr="000339E7">
        <w:rPr>
          <w:rFonts w:ascii="Arial" w:eastAsia="Calibri" w:hAnsi="Arial" w:cs="Arial"/>
          <w:b/>
          <w:bCs/>
          <w:spacing w:val="34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w</w:t>
      </w:r>
      <w:r w:rsidRPr="000339E7">
        <w:rPr>
          <w:rFonts w:ascii="Arial" w:eastAsia="Calibri" w:hAnsi="Arial" w:cs="Arial"/>
          <w:b/>
          <w:bCs/>
          <w:spacing w:val="35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pracy</w:t>
      </w:r>
      <w:r w:rsidRPr="000339E7">
        <w:rPr>
          <w:rFonts w:ascii="Arial" w:eastAsia="Calibri" w:hAnsi="Arial" w:cs="Arial"/>
          <w:b/>
          <w:bCs/>
          <w:spacing w:val="35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w</w:t>
      </w:r>
      <w:r w:rsidR="000339E7">
        <w:rPr>
          <w:rFonts w:ascii="Arial" w:eastAsia="Calibri" w:hAnsi="Arial" w:cs="Arial"/>
          <w:b/>
          <w:bCs/>
          <w:spacing w:val="51"/>
          <w:sz w:val="22"/>
          <w:szCs w:val="22"/>
          <w:lang w:eastAsia="en-US"/>
        </w:rPr>
        <w:t> 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związku</w:t>
      </w:r>
      <w:r w:rsidRPr="000339E7">
        <w:rPr>
          <w:rFonts w:ascii="Arial" w:eastAsia="Calibri" w:hAnsi="Arial" w:cs="Arial"/>
          <w:b/>
          <w:bCs/>
          <w:spacing w:val="32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z</w:t>
      </w:r>
      <w:r w:rsidRPr="000339E7">
        <w:rPr>
          <w:rFonts w:ascii="Arial" w:eastAsia="Calibri" w:hAnsi="Arial" w:cs="Arial"/>
          <w:b/>
          <w:bCs/>
          <w:spacing w:val="-3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uczestnictwem</w:t>
      </w:r>
      <w:r w:rsidRPr="000339E7">
        <w:rPr>
          <w:rFonts w:ascii="Arial" w:eastAsia="Calibri" w:hAnsi="Arial" w:cs="Arial"/>
          <w:b/>
          <w:bCs/>
          <w:spacing w:val="32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w</w:t>
      </w:r>
      <w:r w:rsidRPr="000339E7">
        <w:rPr>
          <w:rFonts w:ascii="Arial" w:eastAsia="Calibri" w:hAnsi="Arial" w:cs="Arial"/>
          <w:b/>
          <w:bCs/>
          <w:spacing w:val="32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zajęciach,</w:t>
      </w:r>
      <w:r w:rsidRPr="000339E7">
        <w:rPr>
          <w:rFonts w:ascii="Arial" w:eastAsia="Calibri" w:hAnsi="Arial" w:cs="Arial"/>
          <w:b/>
          <w:bCs/>
          <w:spacing w:val="31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koszty</w:t>
      </w:r>
      <w:r w:rsidRPr="000339E7">
        <w:rPr>
          <w:rFonts w:ascii="Arial" w:eastAsia="Calibri" w:hAnsi="Arial" w:cs="Arial"/>
          <w:b/>
          <w:bCs/>
          <w:spacing w:val="31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delegacji</w:t>
      </w:r>
      <w:r w:rsidRPr="000339E7">
        <w:rPr>
          <w:rFonts w:ascii="Arial" w:eastAsia="Calibri" w:hAnsi="Arial" w:cs="Arial"/>
          <w:b/>
          <w:bCs/>
          <w:spacing w:val="30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w</w:t>
      </w:r>
      <w:r w:rsidRPr="000339E7">
        <w:rPr>
          <w:rFonts w:ascii="Arial" w:eastAsia="Calibri" w:hAnsi="Arial" w:cs="Arial"/>
          <w:b/>
          <w:bCs/>
          <w:spacing w:val="31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przypadku</w:t>
      </w:r>
      <w:r w:rsidRPr="000339E7">
        <w:rPr>
          <w:rFonts w:ascii="Arial" w:eastAsia="Calibri" w:hAnsi="Arial" w:cs="Arial"/>
          <w:b/>
          <w:bCs/>
          <w:spacing w:val="32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konieczności</w:t>
      </w:r>
      <w:r w:rsidRPr="000339E7">
        <w:rPr>
          <w:rFonts w:ascii="Arial" w:eastAsia="Calibri" w:hAnsi="Arial" w:cs="Arial"/>
          <w:b/>
          <w:bCs/>
          <w:spacing w:val="30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dojazdu</w:t>
      </w:r>
      <w:r w:rsidRPr="000339E7">
        <w:rPr>
          <w:rFonts w:ascii="Arial" w:eastAsia="Calibri" w:hAnsi="Arial" w:cs="Arial"/>
          <w:b/>
          <w:bCs/>
          <w:spacing w:val="32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do</w:t>
      </w:r>
      <w:r w:rsidRPr="000339E7">
        <w:rPr>
          <w:rFonts w:ascii="Arial" w:eastAsia="Calibri" w:hAnsi="Arial" w:cs="Arial"/>
          <w:b/>
          <w:bCs/>
          <w:spacing w:val="33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miejscowości</w:t>
      </w:r>
      <w:r w:rsidRPr="000339E7">
        <w:rPr>
          <w:rFonts w:ascii="Arial" w:eastAsia="Calibri" w:hAnsi="Arial" w:cs="Arial"/>
          <w:b/>
          <w:bCs/>
          <w:spacing w:val="30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innej</w:t>
      </w:r>
      <w:r w:rsidRPr="000339E7">
        <w:rPr>
          <w:rFonts w:ascii="Arial" w:eastAsia="Calibri" w:hAnsi="Arial" w:cs="Arial"/>
          <w:b/>
          <w:bCs/>
          <w:spacing w:val="33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niż</w:t>
      </w:r>
      <w:r w:rsidRPr="000339E7">
        <w:rPr>
          <w:rFonts w:ascii="Arial" w:eastAsia="Calibri" w:hAnsi="Arial" w:cs="Arial"/>
          <w:b/>
          <w:bCs/>
          <w:spacing w:val="65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miejsce</w:t>
      </w:r>
      <w:r w:rsidRPr="000339E7">
        <w:rPr>
          <w:rFonts w:ascii="Arial" w:eastAsia="Calibri" w:hAnsi="Arial" w:cs="Arial"/>
          <w:b/>
          <w:bCs/>
          <w:spacing w:val="-5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pacing w:val="-2"/>
          <w:sz w:val="22"/>
          <w:szCs w:val="22"/>
          <w:lang w:eastAsia="en-US"/>
        </w:rPr>
        <w:t>szkolenia</w:t>
      </w:r>
      <w:r w:rsidRPr="000339E7">
        <w:rPr>
          <w:rFonts w:ascii="Arial" w:eastAsia="Calibri" w:hAnsi="Arial" w:cs="Arial"/>
          <w:b/>
          <w:bCs/>
          <w:spacing w:val="-5"/>
          <w:sz w:val="22"/>
          <w:szCs w:val="22"/>
          <w:lang w:eastAsia="en-US"/>
        </w:rPr>
        <w:t xml:space="preserve"> </w:t>
      </w:r>
      <w:r w:rsidR="00FD4230"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itp</w:t>
      </w:r>
      <w:r w:rsidR="00FD4230" w:rsidRPr="000339E7">
        <w:rPr>
          <w:rFonts w:ascii="Arial" w:eastAsia="Calibri" w:hAnsi="Arial" w:cs="Arial"/>
          <w:lang w:eastAsia="en-US"/>
        </w:rPr>
        <w:t>.</w:t>
      </w:r>
    </w:p>
    <w:p w14:paraId="2A576C2C" w14:textId="3E1F1DC3" w:rsidR="000339E7" w:rsidRDefault="00FD4230" w:rsidP="000339E7">
      <w:pPr>
        <w:rPr>
          <w:rFonts w:ascii="Arial" w:eastAsia="Calibri" w:hAnsi="Arial" w:cs="Arial"/>
          <w:b/>
          <w:bCs/>
          <w:lang w:eastAsia="en-US"/>
        </w:rPr>
      </w:pPr>
      <w:r w:rsidRPr="000339E7">
        <w:rPr>
          <w:rFonts w:ascii="Arial" w:eastAsia="Calibri" w:hAnsi="Arial" w:cs="Arial"/>
          <w:b/>
          <w:bCs/>
          <w:lang w:eastAsia="en-US"/>
        </w:rPr>
        <w:t>Wnioskowana wysokość środków KFS nie może uwzględniać kosztów związanych</w:t>
      </w:r>
      <w:r w:rsidR="000339E7" w:rsidRPr="000339E7">
        <w:rPr>
          <w:rFonts w:ascii="Arial" w:eastAsia="Calibri" w:hAnsi="Arial" w:cs="Arial"/>
          <w:b/>
          <w:bCs/>
          <w:lang w:eastAsia="en-US"/>
        </w:rPr>
        <w:t> </w:t>
      </w:r>
      <w:r w:rsidRPr="000339E7">
        <w:rPr>
          <w:rFonts w:ascii="Arial" w:eastAsia="Calibri" w:hAnsi="Arial" w:cs="Arial"/>
          <w:b/>
          <w:bCs/>
          <w:lang w:eastAsia="en-US"/>
        </w:rPr>
        <w:t>z</w:t>
      </w:r>
      <w:r w:rsidR="000339E7" w:rsidRPr="000339E7">
        <w:rPr>
          <w:rFonts w:ascii="Arial" w:eastAsia="Calibri" w:hAnsi="Arial" w:cs="Arial"/>
          <w:b/>
          <w:bCs/>
          <w:lang w:eastAsia="en-US"/>
        </w:rPr>
        <w:t> </w:t>
      </w:r>
      <w:r w:rsidRPr="000339E7">
        <w:rPr>
          <w:rFonts w:ascii="Arial" w:eastAsia="Calibri" w:hAnsi="Arial" w:cs="Arial"/>
          <w:b/>
          <w:bCs/>
          <w:lang w:eastAsia="en-US"/>
        </w:rPr>
        <w:t>dojazdem, wyżywieniem, zakwaterowan</w:t>
      </w:r>
      <w:r w:rsidR="000339E7" w:rsidRPr="000339E7">
        <w:rPr>
          <w:rFonts w:ascii="Arial" w:eastAsia="Calibri" w:hAnsi="Arial" w:cs="Arial"/>
          <w:b/>
          <w:bCs/>
          <w:lang w:eastAsia="en-US"/>
        </w:rPr>
        <w:t>iem.</w:t>
      </w:r>
    </w:p>
    <w:p w14:paraId="4ED47ECC" w14:textId="578C8AAA" w:rsidR="000339E7" w:rsidRPr="000339E7" w:rsidRDefault="000339E7" w:rsidP="000339E7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br w:type="column"/>
      </w:r>
      <w:r w:rsidRPr="000339E7">
        <w:rPr>
          <w:rFonts w:ascii="Arial" w:eastAsia="Calibri" w:hAnsi="Arial" w:cs="Arial"/>
          <w:b/>
          <w:bCs/>
          <w:lang w:eastAsia="en-US"/>
        </w:rPr>
        <w:lastRenderedPageBreak/>
        <w:t xml:space="preserve">Wnioskowane środki KFS będą przeznaczone na finansowanie (właściwe </w:t>
      </w:r>
      <w:r>
        <w:rPr>
          <w:rFonts w:ascii="Arial" w:eastAsia="Calibri" w:hAnsi="Arial" w:cs="Arial"/>
          <w:b/>
          <w:bCs/>
          <w:lang w:eastAsia="en-US"/>
        </w:rPr>
        <w:t>podkreślić</w:t>
      </w:r>
      <w:r w:rsidRPr="000339E7">
        <w:rPr>
          <w:rFonts w:ascii="Arial" w:eastAsia="Calibri" w:hAnsi="Arial" w:cs="Arial"/>
          <w:b/>
          <w:bCs/>
          <w:lang w:eastAsia="en-US"/>
        </w:rPr>
        <w:t>):</w:t>
      </w:r>
    </w:p>
    <w:p w14:paraId="7C71D971" w14:textId="77777777" w:rsidR="000339E7" w:rsidRPr="000339E7" w:rsidRDefault="000339E7" w:rsidP="000339E7">
      <w:pPr>
        <w:pStyle w:val="Akapitzlist"/>
        <w:numPr>
          <w:ilvl w:val="0"/>
          <w:numId w:val="38"/>
        </w:numPr>
        <w:rPr>
          <w:rFonts w:ascii="Arial" w:eastAsia="Calibri" w:hAnsi="Arial" w:cs="Arial"/>
          <w:lang w:eastAsia="en-US"/>
        </w:rPr>
      </w:pPr>
      <w:r w:rsidRPr="000339E7">
        <w:rPr>
          <w:rFonts w:ascii="Arial" w:eastAsia="Calibri" w:hAnsi="Arial" w:cs="Arial"/>
          <w:lang w:eastAsia="en-US"/>
        </w:rPr>
        <w:t>działań obejmujących</w:t>
      </w:r>
      <w:r w:rsidRPr="000339E7">
        <w:rPr>
          <w:rFonts w:ascii="Arial" w:hAnsi="Arial" w:cs="Arial"/>
        </w:rPr>
        <w:t xml:space="preserve"> określenie potrzeb pracodawcy w zakresie kształcenia ustawicznego</w:t>
      </w:r>
      <w:r>
        <w:rPr>
          <w:rFonts w:ascii="Arial" w:hAnsi="Arial" w:cs="Arial"/>
        </w:rPr>
        <w:t>,</w:t>
      </w:r>
    </w:p>
    <w:p w14:paraId="5F69BD2D" w14:textId="77777777" w:rsidR="000339E7" w:rsidRPr="000339E7" w:rsidRDefault="00B76FE7" w:rsidP="000339E7">
      <w:pPr>
        <w:pStyle w:val="Akapitzlist"/>
        <w:numPr>
          <w:ilvl w:val="0"/>
          <w:numId w:val="38"/>
        </w:numPr>
        <w:rPr>
          <w:rFonts w:ascii="Arial" w:eastAsia="Calibri" w:hAnsi="Arial" w:cs="Arial"/>
          <w:lang w:eastAsia="en-US"/>
        </w:rPr>
      </w:pPr>
      <w:r w:rsidRPr="000339E7">
        <w:rPr>
          <w:rFonts w:ascii="Arial" w:eastAsia="Calibri" w:hAnsi="Arial" w:cs="Arial"/>
          <w:lang w:eastAsia="en-US"/>
        </w:rPr>
        <w:t>działań obejmujących</w:t>
      </w:r>
      <w:r w:rsidRPr="000339E7">
        <w:rPr>
          <w:rFonts w:ascii="Arial" w:hAnsi="Arial" w:cs="Arial"/>
        </w:rPr>
        <w:t xml:space="preserve"> </w:t>
      </w:r>
      <w:r w:rsidR="005345A5" w:rsidRPr="000339E7">
        <w:rPr>
          <w:rFonts w:ascii="Arial" w:hAnsi="Arial" w:cs="Arial"/>
        </w:rPr>
        <w:t>kur</w:t>
      </w:r>
      <w:r w:rsidR="000339E7">
        <w:rPr>
          <w:rFonts w:ascii="Arial" w:hAnsi="Arial" w:cs="Arial"/>
        </w:rPr>
        <w:t>sy,</w:t>
      </w:r>
    </w:p>
    <w:p w14:paraId="64AA6727" w14:textId="78443B5A" w:rsidR="000339E7" w:rsidRPr="000339E7" w:rsidRDefault="00B76FE7" w:rsidP="000339E7">
      <w:pPr>
        <w:pStyle w:val="Akapitzlist"/>
        <w:numPr>
          <w:ilvl w:val="0"/>
          <w:numId w:val="38"/>
        </w:numPr>
        <w:rPr>
          <w:rFonts w:ascii="Arial" w:eastAsia="Calibri" w:hAnsi="Arial" w:cs="Arial"/>
          <w:lang w:eastAsia="en-US"/>
        </w:rPr>
      </w:pPr>
      <w:r w:rsidRPr="000339E7">
        <w:rPr>
          <w:rFonts w:ascii="Arial" w:eastAsia="Calibri" w:hAnsi="Arial" w:cs="Arial"/>
          <w:lang w:eastAsia="en-US"/>
        </w:rPr>
        <w:t>działań obejmujących</w:t>
      </w:r>
      <w:r w:rsidRPr="000339E7">
        <w:rPr>
          <w:rFonts w:ascii="Arial" w:hAnsi="Arial" w:cs="Arial"/>
        </w:rPr>
        <w:t xml:space="preserve"> </w:t>
      </w:r>
      <w:r w:rsidR="005345A5" w:rsidRPr="000339E7">
        <w:rPr>
          <w:rFonts w:ascii="Arial" w:hAnsi="Arial" w:cs="Arial"/>
        </w:rPr>
        <w:t>studia podyplomowe</w:t>
      </w:r>
      <w:r w:rsidR="000339E7">
        <w:rPr>
          <w:rFonts w:ascii="Arial" w:hAnsi="Arial" w:cs="Arial"/>
        </w:rPr>
        <w:t>,</w:t>
      </w:r>
    </w:p>
    <w:p w14:paraId="70E1A06F" w14:textId="77777777" w:rsidR="000339E7" w:rsidRPr="000339E7" w:rsidRDefault="00B76FE7" w:rsidP="000339E7">
      <w:pPr>
        <w:pStyle w:val="Akapitzlist"/>
        <w:numPr>
          <w:ilvl w:val="0"/>
          <w:numId w:val="38"/>
        </w:numPr>
        <w:rPr>
          <w:rFonts w:ascii="Arial" w:eastAsia="Calibri" w:hAnsi="Arial" w:cs="Arial"/>
          <w:lang w:eastAsia="en-US"/>
        </w:rPr>
      </w:pPr>
      <w:r w:rsidRPr="000339E7">
        <w:rPr>
          <w:rFonts w:ascii="Arial" w:eastAsia="Calibri" w:hAnsi="Arial" w:cs="Arial"/>
          <w:lang w:eastAsia="en-US"/>
        </w:rPr>
        <w:t>działań obejmujących</w:t>
      </w:r>
      <w:r w:rsidRPr="000339E7">
        <w:rPr>
          <w:rFonts w:ascii="Arial" w:hAnsi="Arial" w:cs="Arial"/>
        </w:rPr>
        <w:t xml:space="preserve"> </w:t>
      </w:r>
      <w:r w:rsidR="005345A5" w:rsidRPr="000339E7">
        <w:rPr>
          <w:rFonts w:ascii="Arial" w:hAnsi="Arial" w:cs="Arial"/>
        </w:rPr>
        <w:t>egzaminy</w:t>
      </w:r>
      <w:r w:rsidR="000339E7">
        <w:rPr>
          <w:rFonts w:ascii="Arial" w:hAnsi="Arial" w:cs="Arial"/>
        </w:rPr>
        <w:t>,</w:t>
      </w:r>
    </w:p>
    <w:p w14:paraId="16F31150" w14:textId="77777777" w:rsidR="000339E7" w:rsidRPr="000339E7" w:rsidRDefault="00B76FE7" w:rsidP="000339E7">
      <w:pPr>
        <w:pStyle w:val="Akapitzlist"/>
        <w:numPr>
          <w:ilvl w:val="0"/>
          <w:numId w:val="38"/>
        </w:numPr>
        <w:rPr>
          <w:rFonts w:ascii="Arial" w:eastAsia="Calibri" w:hAnsi="Arial" w:cs="Arial"/>
          <w:lang w:eastAsia="en-US"/>
        </w:rPr>
      </w:pPr>
      <w:r w:rsidRPr="000339E7">
        <w:rPr>
          <w:rFonts w:ascii="Arial" w:eastAsia="Calibri" w:hAnsi="Arial" w:cs="Arial"/>
          <w:lang w:eastAsia="en-US"/>
        </w:rPr>
        <w:t>działań obejmujących</w:t>
      </w:r>
      <w:r w:rsidRPr="000339E7">
        <w:rPr>
          <w:rFonts w:ascii="Arial" w:hAnsi="Arial" w:cs="Arial"/>
        </w:rPr>
        <w:t xml:space="preserve"> </w:t>
      </w:r>
      <w:r w:rsidR="005345A5" w:rsidRPr="000339E7">
        <w:rPr>
          <w:rFonts w:ascii="Arial" w:hAnsi="Arial" w:cs="Arial"/>
        </w:rPr>
        <w:t>badania</w:t>
      </w:r>
      <w:r w:rsidR="000339E7">
        <w:rPr>
          <w:rFonts w:ascii="Arial" w:hAnsi="Arial" w:cs="Arial"/>
        </w:rPr>
        <w:t>,</w:t>
      </w:r>
    </w:p>
    <w:p w14:paraId="030E9320" w14:textId="2AABAC05" w:rsidR="00E67F9B" w:rsidRPr="000339E7" w:rsidRDefault="00B76FE7" w:rsidP="000339E7">
      <w:pPr>
        <w:pStyle w:val="Akapitzlist"/>
        <w:numPr>
          <w:ilvl w:val="0"/>
          <w:numId w:val="38"/>
        </w:numPr>
        <w:rPr>
          <w:rFonts w:ascii="Arial" w:eastAsia="Calibri" w:hAnsi="Arial" w:cs="Arial"/>
          <w:lang w:eastAsia="en-US"/>
        </w:rPr>
      </w:pPr>
      <w:r w:rsidRPr="000339E7">
        <w:rPr>
          <w:rFonts w:ascii="Arial" w:eastAsia="Calibri" w:hAnsi="Arial" w:cs="Arial"/>
          <w:lang w:eastAsia="en-US"/>
        </w:rPr>
        <w:t>działań obejmujących</w:t>
      </w:r>
      <w:r w:rsidRPr="000339E7">
        <w:rPr>
          <w:rFonts w:ascii="Arial" w:hAnsi="Arial" w:cs="Arial"/>
        </w:rPr>
        <w:t xml:space="preserve"> </w:t>
      </w:r>
      <w:r w:rsidR="005345A5" w:rsidRPr="000339E7">
        <w:rPr>
          <w:rFonts w:ascii="Arial" w:hAnsi="Arial" w:cs="Arial"/>
        </w:rPr>
        <w:t>ubezpieczenie NNW</w:t>
      </w:r>
    </w:p>
    <w:p w14:paraId="55D348F2" w14:textId="0E535D23" w:rsidR="00662B96" w:rsidRPr="0088208F" w:rsidRDefault="006B68F4" w:rsidP="0088208F">
      <w:pPr>
        <w:spacing w:line="300" w:lineRule="auto"/>
        <w:rPr>
          <w:rFonts w:ascii="Arial" w:hAnsi="Arial" w:cs="Arial"/>
          <w:sz w:val="22"/>
          <w:szCs w:val="22"/>
          <w:lang w:eastAsia="en-US"/>
        </w:rPr>
      </w:pPr>
      <w:r w:rsidRPr="000339E7">
        <w:rPr>
          <w:rFonts w:ascii="Arial" w:hAnsi="Arial" w:cs="Arial"/>
          <w:b/>
          <w:sz w:val="22"/>
          <w:szCs w:val="22"/>
        </w:rPr>
        <w:t>z</w:t>
      </w:r>
      <w:r w:rsidR="004A2ABA" w:rsidRPr="000339E7">
        <w:rPr>
          <w:rFonts w:ascii="Arial" w:hAnsi="Arial" w:cs="Arial"/>
          <w:b/>
          <w:sz w:val="22"/>
          <w:szCs w:val="22"/>
        </w:rPr>
        <w:t xml:space="preserve"> uwzględnieniem poniższych priorytetów</w:t>
      </w:r>
      <w:r w:rsidR="00084B2A" w:rsidRPr="000339E7">
        <w:rPr>
          <w:rFonts w:ascii="Arial" w:hAnsi="Arial" w:cs="Arial"/>
          <w:b/>
          <w:sz w:val="22"/>
          <w:szCs w:val="22"/>
        </w:rPr>
        <w:t xml:space="preserve"> </w:t>
      </w:r>
      <w:r w:rsidR="005F48E8">
        <w:rPr>
          <w:rFonts w:ascii="Arial" w:hAnsi="Arial" w:cs="Arial"/>
          <w:b/>
          <w:sz w:val="22"/>
          <w:szCs w:val="22"/>
        </w:rPr>
        <w:t>Rady Rynku Pracy</w:t>
      </w:r>
      <w:r w:rsidR="0088208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02442" w:rsidRPr="000339E7">
        <w:rPr>
          <w:rFonts w:ascii="Arial" w:hAnsi="Arial" w:cs="Arial"/>
        </w:rPr>
        <w:t>(właściwe zaznaczyć)</w:t>
      </w:r>
      <w:r w:rsidR="004A2ABA" w:rsidRPr="000339E7">
        <w:rPr>
          <w:rFonts w:ascii="Arial" w:hAnsi="Arial" w:cs="Arial"/>
        </w:rPr>
        <w:t>:</w:t>
      </w:r>
    </w:p>
    <w:tbl>
      <w:tblPr>
        <w:tblW w:w="978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Priorytety tzw. „puli Ministra&quot; na rok 2025"/>
        <w:tblDescription w:val="Należy wskazać w poszczególnych priorytetach liczbę osób oraz wnioskowaną kwote środków"/>
      </w:tblPr>
      <w:tblGrid>
        <w:gridCol w:w="6521"/>
        <w:gridCol w:w="1139"/>
        <w:gridCol w:w="2126"/>
      </w:tblGrid>
      <w:tr w:rsidR="0088208F" w:rsidRPr="000339E7" w14:paraId="1E630939" w14:textId="77777777" w:rsidTr="0088208F">
        <w:tc>
          <w:tcPr>
            <w:tcW w:w="6521" w:type="dxa"/>
            <w:shd w:val="clear" w:color="auto" w:fill="auto"/>
          </w:tcPr>
          <w:p w14:paraId="22302724" w14:textId="270447A4" w:rsidR="0088208F" w:rsidRPr="000339E7" w:rsidRDefault="0088208F" w:rsidP="0088208F">
            <w:pPr>
              <w:tabs>
                <w:tab w:val="left" w:pos="196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0339E7">
              <w:rPr>
                <w:rFonts w:ascii="Arial" w:hAnsi="Arial" w:cs="Arial"/>
                <w:b/>
                <w:sz w:val="22"/>
                <w:szCs w:val="22"/>
              </w:rPr>
              <w:t xml:space="preserve">Priorytety </w:t>
            </w:r>
            <w:r w:rsidR="000C374E">
              <w:rPr>
                <w:rFonts w:ascii="Arial" w:hAnsi="Arial" w:cs="Arial"/>
                <w:b/>
                <w:sz w:val="22"/>
                <w:szCs w:val="22"/>
              </w:rPr>
              <w:t>RADY RYNKU PRACY</w:t>
            </w:r>
            <w:r w:rsidRPr="000339E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8208F">
              <w:rPr>
                <w:rFonts w:ascii="Arial" w:eastAsiaTheme="minorHAnsi" w:hAnsi="Arial" w:cs="Arial"/>
                <w:b/>
                <w:sz w:val="22"/>
                <w:szCs w:val="22"/>
                <w:lang w:eastAsia="pl-PL"/>
              </w:rPr>
              <w:t>na rok 2025:</w:t>
            </w:r>
          </w:p>
        </w:tc>
        <w:tc>
          <w:tcPr>
            <w:tcW w:w="1139" w:type="dxa"/>
            <w:shd w:val="clear" w:color="auto" w:fill="auto"/>
          </w:tcPr>
          <w:p w14:paraId="2C5A5996" w14:textId="073D0F48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88208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Liczba osób</w:t>
            </w:r>
          </w:p>
        </w:tc>
        <w:tc>
          <w:tcPr>
            <w:tcW w:w="2126" w:type="dxa"/>
          </w:tcPr>
          <w:p w14:paraId="212B8A3D" w14:textId="436CC083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88208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Wnioskowana kwota środków KFS</w:t>
            </w:r>
          </w:p>
        </w:tc>
      </w:tr>
      <w:tr w:rsidR="0088208F" w:rsidRPr="000339E7" w14:paraId="2E7134B8" w14:textId="77777777" w:rsidTr="0088208F">
        <w:tc>
          <w:tcPr>
            <w:tcW w:w="6521" w:type="dxa"/>
            <w:shd w:val="clear" w:color="auto" w:fill="auto"/>
          </w:tcPr>
          <w:p w14:paraId="19B969E9" w14:textId="2E2EB249" w:rsidR="0088208F" w:rsidRPr="005F48E8" w:rsidRDefault="0088208F" w:rsidP="0088208F">
            <w:pPr>
              <w:tabs>
                <w:tab w:val="left" w:pos="196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F48E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PRIORYTET 1</w:t>
            </w:r>
            <w:r w:rsidR="005F48E8" w:rsidRPr="005F48E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0</w:t>
            </w:r>
          </w:p>
          <w:p w14:paraId="7920C990" w14:textId="274EBC11" w:rsidR="0088208F" w:rsidRPr="005F48E8" w:rsidRDefault="005F48E8" w:rsidP="0088208F">
            <w:pPr>
              <w:tabs>
                <w:tab w:val="left" w:pos="196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5F48E8">
              <w:rPr>
                <w:rFonts w:ascii="Arial" w:hAnsi="Arial" w:cs="Arial"/>
                <w:sz w:val="22"/>
                <w:szCs w:val="22"/>
                <w:lang w:eastAsia="pl-PL"/>
              </w:rPr>
              <w:t>Wsparcie kształcenia ustawicznego osób po 50 roku życia</w:t>
            </w:r>
          </w:p>
        </w:tc>
        <w:tc>
          <w:tcPr>
            <w:tcW w:w="1139" w:type="dxa"/>
            <w:shd w:val="clear" w:color="auto" w:fill="auto"/>
          </w:tcPr>
          <w:p w14:paraId="79E182CF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2126" w:type="dxa"/>
          </w:tcPr>
          <w:p w14:paraId="5B6435CF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</w:tr>
      <w:tr w:rsidR="0088208F" w:rsidRPr="000339E7" w14:paraId="4EAA1871" w14:textId="77777777" w:rsidTr="0088208F">
        <w:trPr>
          <w:trHeight w:val="392"/>
        </w:trPr>
        <w:tc>
          <w:tcPr>
            <w:tcW w:w="6521" w:type="dxa"/>
            <w:shd w:val="clear" w:color="auto" w:fill="auto"/>
          </w:tcPr>
          <w:p w14:paraId="67BDDA8F" w14:textId="77777777" w:rsidR="005F48E8" w:rsidRPr="005F48E8" w:rsidRDefault="005F48E8" w:rsidP="0088208F">
            <w:pPr>
              <w:pStyle w:val="Default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5F48E8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Priorytet nr 11</w:t>
            </w:r>
          </w:p>
          <w:p w14:paraId="4EAE408C" w14:textId="79767FB4" w:rsidR="0088208F" w:rsidRPr="005F48E8" w:rsidRDefault="005F48E8" w:rsidP="0088208F">
            <w:pPr>
              <w:pStyle w:val="Default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  <w:r w:rsidRPr="005F48E8"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  <w:t xml:space="preserve">Wsparcie rozwoju umiejętności i kwalifikacji osób z orzeczonym stopniem niepełnosprawności – bez zmian w stosunku do lat ubiegłych </w:t>
            </w:r>
            <w:r w:rsidR="0088208F" w:rsidRPr="005F48E8">
              <w:rPr>
                <w:rFonts w:ascii="Arial" w:hAnsi="Arial" w:cs="Arial"/>
                <w:bCs/>
                <w:sz w:val="22"/>
                <w:szCs w:val="22"/>
              </w:rPr>
              <w:t>(należy uzupełnić oświadczenie poniżej).</w:t>
            </w:r>
          </w:p>
        </w:tc>
        <w:tc>
          <w:tcPr>
            <w:tcW w:w="1139" w:type="dxa"/>
            <w:shd w:val="clear" w:color="auto" w:fill="auto"/>
          </w:tcPr>
          <w:p w14:paraId="0DEF23C3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2126" w:type="dxa"/>
          </w:tcPr>
          <w:p w14:paraId="2A3BAEB5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</w:tr>
      <w:tr w:rsidR="0088208F" w:rsidRPr="000339E7" w14:paraId="39BEE2A2" w14:textId="77777777" w:rsidTr="0088208F">
        <w:trPr>
          <w:trHeight w:val="60"/>
        </w:trPr>
        <w:tc>
          <w:tcPr>
            <w:tcW w:w="6521" w:type="dxa"/>
            <w:shd w:val="clear" w:color="auto" w:fill="auto"/>
          </w:tcPr>
          <w:p w14:paraId="5396FA09" w14:textId="374DD04B" w:rsidR="005F48E8" w:rsidRPr="005F48E8" w:rsidRDefault="005F48E8" w:rsidP="0088208F">
            <w:pPr>
              <w:tabs>
                <w:tab w:val="left" w:pos="208"/>
              </w:tabs>
              <w:suppressAutoHyphens w:val="0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5F48E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Priorytet nr 12 </w:t>
            </w:r>
          </w:p>
          <w:p w14:paraId="1E015301" w14:textId="2D3133A5" w:rsidR="0088208F" w:rsidRPr="005F48E8" w:rsidRDefault="005F48E8" w:rsidP="0088208F">
            <w:pPr>
              <w:tabs>
                <w:tab w:val="left" w:pos="208"/>
              </w:tabs>
              <w:suppressAutoHyphens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5F48E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Wsparcie rozwoju umiejętności i kwalifikacji osób z niskim wykształceniem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305D144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jc w:val="center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475CC5" w14:textId="504786A9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jc w:val="center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</w:tr>
      <w:tr w:rsidR="0088208F" w:rsidRPr="000339E7" w14:paraId="332A132D" w14:textId="77777777" w:rsidTr="0088208F">
        <w:trPr>
          <w:trHeight w:val="571"/>
        </w:trPr>
        <w:tc>
          <w:tcPr>
            <w:tcW w:w="6521" w:type="dxa"/>
            <w:shd w:val="clear" w:color="auto" w:fill="auto"/>
          </w:tcPr>
          <w:p w14:paraId="6B093E5C" w14:textId="51D7E5E8" w:rsidR="0088208F" w:rsidRPr="005F48E8" w:rsidRDefault="0088208F" w:rsidP="0088208F">
            <w:pPr>
              <w:tabs>
                <w:tab w:val="left" w:pos="208"/>
              </w:tabs>
              <w:suppressAutoHyphens w:val="0"/>
              <w:ind w:left="23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5F48E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PRIORYTET </w:t>
            </w:r>
            <w:r w:rsidR="005F48E8" w:rsidRPr="005F48E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13</w:t>
            </w:r>
          </w:p>
          <w:p w14:paraId="5CAA43A2" w14:textId="629BE958" w:rsidR="0088208F" w:rsidRPr="005F48E8" w:rsidRDefault="005F48E8" w:rsidP="0088208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F48E8">
              <w:rPr>
                <w:rFonts w:ascii="Arial" w:hAnsi="Arial" w:cs="Arial"/>
                <w:color w:val="auto"/>
                <w:sz w:val="22"/>
                <w:szCs w:val="22"/>
              </w:rPr>
              <w:t>Wsparcie rozwoju umiejętności i kwalifikacji w obszarach/branżach, które powiatowe urzędy pracy określą na podstawie wybranych przez siebie dokumentów strategicznych, analiz czy planów rozwoju jako istotne dla danego powiatu czy województwa</w:t>
            </w:r>
          </w:p>
        </w:tc>
        <w:tc>
          <w:tcPr>
            <w:tcW w:w="1139" w:type="dxa"/>
            <w:shd w:val="clear" w:color="auto" w:fill="auto"/>
          </w:tcPr>
          <w:p w14:paraId="0AF19391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2126" w:type="dxa"/>
          </w:tcPr>
          <w:p w14:paraId="70B6E2DC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</w:tr>
    </w:tbl>
    <w:p w14:paraId="5619203F" w14:textId="77777777" w:rsidR="00B052B7" w:rsidRPr="000339E7" w:rsidRDefault="00B052B7" w:rsidP="0039336D">
      <w:pPr>
        <w:widowControl w:val="0"/>
        <w:spacing w:line="300" w:lineRule="auto"/>
        <w:rPr>
          <w:rFonts w:ascii="Arial" w:hAnsi="Arial" w:cs="Arial"/>
          <w:b/>
          <w:kern w:val="1"/>
          <w:sz w:val="22"/>
          <w:szCs w:val="22"/>
        </w:rPr>
        <w:sectPr w:rsidR="00B052B7" w:rsidRPr="000339E7" w:rsidSect="007201D8">
          <w:footerReference w:type="default" r:id="rId9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53046FF1" w14:textId="4FDBCE21" w:rsidR="00B052B7" w:rsidRPr="000339E7" w:rsidRDefault="00B052B7" w:rsidP="00B052B7">
      <w:pPr>
        <w:widowControl w:val="0"/>
        <w:spacing w:line="300" w:lineRule="auto"/>
        <w:rPr>
          <w:rFonts w:ascii="Arial" w:hAnsi="Arial" w:cs="Arial"/>
          <w:b/>
          <w:kern w:val="1"/>
          <w:sz w:val="22"/>
          <w:szCs w:val="22"/>
        </w:rPr>
      </w:pPr>
      <w:bookmarkStart w:id="1" w:name="_Hlk187399157"/>
      <w:r w:rsidRPr="000339E7">
        <w:rPr>
          <w:rFonts w:ascii="Arial" w:hAnsi="Arial" w:cs="Arial"/>
          <w:b/>
          <w:kern w:val="1"/>
          <w:sz w:val="22"/>
          <w:szCs w:val="22"/>
        </w:rPr>
        <w:lastRenderedPageBreak/>
        <w:t>OŚWIADCZENIE WNIOSKODAWCY DOTYCZĄCE SPEŁNIANIA PRIORYTETU Nr 1</w:t>
      </w:r>
      <w:r w:rsidR="009D513C">
        <w:rPr>
          <w:rFonts w:ascii="Arial" w:hAnsi="Arial" w:cs="Arial"/>
          <w:b/>
          <w:kern w:val="1"/>
          <w:sz w:val="22"/>
          <w:szCs w:val="22"/>
        </w:rPr>
        <w:t>0</w:t>
      </w:r>
    </w:p>
    <w:p w14:paraId="3E9977DE" w14:textId="4DB096FA" w:rsidR="00B052B7" w:rsidRPr="000339E7" w:rsidRDefault="00B052B7" w:rsidP="00B052B7">
      <w:pPr>
        <w:widowControl w:val="0"/>
        <w:spacing w:after="240" w:line="300" w:lineRule="auto"/>
        <w:rPr>
          <w:rFonts w:ascii="Arial" w:hAnsi="Arial" w:cs="Arial"/>
          <w:bCs/>
          <w:kern w:val="1"/>
          <w:sz w:val="22"/>
          <w:szCs w:val="22"/>
        </w:rPr>
      </w:pPr>
      <w:r w:rsidRPr="000339E7">
        <w:rPr>
          <w:rFonts w:ascii="Arial" w:hAnsi="Arial" w:cs="Arial"/>
          <w:bCs/>
          <w:kern w:val="1"/>
          <w:sz w:val="22"/>
          <w:szCs w:val="22"/>
        </w:rPr>
        <w:t xml:space="preserve">Oświadczam, że pracownicy wskazani do objęcia wsparciem spełniają warunki dostępu do priorytetu tj.: </w:t>
      </w:r>
      <w:r w:rsidR="00170E4C">
        <w:rPr>
          <w:rFonts w:ascii="Arial" w:hAnsi="Arial" w:cs="Arial"/>
          <w:bCs/>
          <w:kern w:val="1"/>
          <w:sz w:val="22"/>
          <w:szCs w:val="22"/>
        </w:rPr>
        <w:t>na  dzień złożenia wniosku ukończyli 50 rok życia……………………</w:t>
      </w:r>
      <w:r w:rsidR="00170E4C" w:rsidRPr="00170E4C">
        <w:rPr>
          <w:rFonts w:ascii="Arial" w:hAnsi="Arial" w:cs="Arial"/>
          <w:b/>
          <w:kern w:val="1"/>
          <w:sz w:val="22"/>
          <w:szCs w:val="22"/>
        </w:rPr>
        <w:t>liczba osób</w:t>
      </w:r>
      <w:r w:rsidR="00170E4C">
        <w:rPr>
          <w:rFonts w:ascii="Arial" w:hAnsi="Arial" w:cs="Arial"/>
          <w:bCs/>
          <w:kern w:val="1"/>
          <w:sz w:val="22"/>
          <w:szCs w:val="22"/>
        </w:rPr>
        <w:t xml:space="preserve"> </w:t>
      </w:r>
    </w:p>
    <w:p w14:paraId="541BC136" w14:textId="2A859EBC" w:rsidR="00AE27AA" w:rsidRPr="000339E7" w:rsidRDefault="00AE27AA" w:rsidP="00B378F1">
      <w:pPr>
        <w:widowControl w:val="0"/>
        <w:spacing w:before="600" w:line="300" w:lineRule="auto"/>
        <w:rPr>
          <w:rFonts w:ascii="Arial" w:hAnsi="Arial" w:cs="Arial"/>
          <w:b/>
          <w:kern w:val="1"/>
          <w:sz w:val="22"/>
          <w:szCs w:val="22"/>
        </w:rPr>
      </w:pPr>
      <w:bookmarkStart w:id="2" w:name="_Hlk187400769"/>
      <w:bookmarkEnd w:id="1"/>
      <w:r w:rsidRPr="000339E7">
        <w:rPr>
          <w:rFonts w:ascii="Arial" w:hAnsi="Arial" w:cs="Arial"/>
          <w:b/>
          <w:kern w:val="1"/>
          <w:sz w:val="22"/>
          <w:szCs w:val="22"/>
        </w:rPr>
        <w:t xml:space="preserve">OŚWIADCZENIE WNIOSKODAWCY DOTYCZĄCE SPEŁNIANIA PRIORYTETU Nr </w:t>
      </w:r>
      <w:r w:rsidR="009D513C">
        <w:rPr>
          <w:rFonts w:ascii="Arial" w:hAnsi="Arial" w:cs="Arial"/>
          <w:b/>
          <w:kern w:val="1"/>
          <w:sz w:val="22"/>
          <w:szCs w:val="22"/>
        </w:rPr>
        <w:t>11</w:t>
      </w:r>
    </w:p>
    <w:p w14:paraId="04886307" w14:textId="77777777" w:rsidR="00B378F1" w:rsidRPr="000339E7" w:rsidRDefault="00AE27AA" w:rsidP="00B378F1">
      <w:pPr>
        <w:widowControl w:val="0"/>
        <w:spacing w:line="300" w:lineRule="auto"/>
        <w:rPr>
          <w:rFonts w:ascii="Arial" w:hAnsi="Arial" w:cs="Arial"/>
          <w:bCs/>
          <w:kern w:val="1"/>
          <w:sz w:val="22"/>
          <w:szCs w:val="22"/>
        </w:rPr>
      </w:pPr>
      <w:bookmarkStart w:id="3" w:name="_Hlk203646805"/>
      <w:r w:rsidRPr="000339E7">
        <w:rPr>
          <w:rFonts w:ascii="Arial" w:hAnsi="Arial" w:cs="Arial"/>
          <w:bCs/>
          <w:kern w:val="1"/>
          <w:sz w:val="22"/>
          <w:szCs w:val="22"/>
        </w:rPr>
        <w:t>Oświadczam, że pracownicy wskazany do objęcia wsparciem spełniają warunki dostępu do priorytetu tj.</w:t>
      </w:r>
      <w:r w:rsidR="00B378F1" w:rsidRPr="000339E7">
        <w:rPr>
          <w:rFonts w:ascii="Arial" w:hAnsi="Arial" w:cs="Arial"/>
          <w:bCs/>
          <w:kern w:val="1"/>
          <w:sz w:val="22"/>
          <w:szCs w:val="22"/>
        </w:rPr>
        <w:t>:</w:t>
      </w:r>
    </w:p>
    <w:bookmarkEnd w:id="3"/>
    <w:p w14:paraId="59D28393" w14:textId="3C30816E" w:rsidR="0098434D" w:rsidRPr="000339E7" w:rsidRDefault="00170E4C" w:rsidP="00170E4C">
      <w:pPr>
        <w:pStyle w:val="Akapitzlist"/>
        <w:widowControl w:val="0"/>
        <w:numPr>
          <w:ilvl w:val="0"/>
          <w:numId w:val="25"/>
        </w:numPr>
        <w:spacing w:after="240" w:line="300" w:lineRule="auto"/>
        <w:ind w:left="714" w:hanging="357"/>
        <w:rPr>
          <w:rFonts w:ascii="Arial" w:hAnsi="Arial" w:cs="Arial"/>
          <w:bCs/>
          <w:kern w:val="1"/>
          <w:sz w:val="22"/>
          <w:szCs w:val="22"/>
        </w:rPr>
      </w:pPr>
      <w:r>
        <w:rPr>
          <w:rFonts w:ascii="Arial" w:hAnsi="Arial" w:cs="Arial"/>
          <w:bCs/>
          <w:kern w:val="1"/>
          <w:sz w:val="22"/>
          <w:szCs w:val="22"/>
        </w:rPr>
        <w:t xml:space="preserve">posiadają orzeczenie o stopniu niepełnosprawności ważne </w:t>
      </w:r>
      <w:r>
        <w:rPr>
          <w:rFonts w:ascii="Arial" w:hAnsi="Arial" w:cs="Arial"/>
          <w:bCs/>
          <w:kern w:val="1"/>
          <w:sz w:val="22"/>
          <w:szCs w:val="22"/>
        </w:rPr>
        <w:br/>
        <w:t>od dnia ………………….do dnia……………………..</w:t>
      </w:r>
      <w:r w:rsidRPr="00170E4C">
        <w:rPr>
          <w:rFonts w:ascii="Arial" w:hAnsi="Arial" w:cs="Arial"/>
          <w:b/>
          <w:kern w:val="1"/>
          <w:sz w:val="22"/>
          <w:szCs w:val="22"/>
        </w:rPr>
        <w:t>liczba osób</w:t>
      </w:r>
      <w:r>
        <w:rPr>
          <w:rFonts w:ascii="Arial" w:hAnsi="Arial" w:cs="Arial"/>
          <w:bCs/>
          <w:kern w:val="1"/>
          <w:sz w:val="22"/>
          <w:szCs w:val="22"/>
        </w:rPr>
        <w:t>………………….</w:t>
      </w:r>
    </w:p>
    <w:bookmarkEnd w:id="2"/>
    <w:p w14:paraId="1BADCFE8" w14:textId="73A0744F" w:rsidR="00EF2076" w:rsidRPr="000339E7" w:rsidRDefault="00EF2076" w:rsidP="00B37148">
      <w:pPr>
        <w:widowControl w:val="0"/>
        <w:spacing w:before="120" w:line="300" w:lineRule="auto"/>
        <w:rPr>
          <w:rFonts w:ascii="Arial" w:hAnsi="Arial" w:cs="Arial"/>
          <w:b/>
          <w:kern w:val="1"/>
          <w:sz w:val="22"/>
          <w:szCs w:val="22"/>
        </w:rPr>
      </w:pPr>
      <w:r w:rsidRPr="000339E7">
        <w:rPr>
          <w:rFonts w:ascii="Arial" w:hAnsi="Arial" w:cs="Arial"/>
          <w:b/>
          <w:kern w:val="1"/>
          <w:sz w:val="22"/>
          <w:szCs w:val="22"/>
        </w:rPr>
        <w:t xml:space="preserve">OŚWIADCZENIE WNIOSKODAWCY DOTYCZĄCE SPEŁNIANIA PRIORYTETU Nr </w:t>
      </w:r>
      <w:r w:rsidR="009D513C">
        <w:rPr>
          <w:rFonts w:ascii="Arial" w:hAnsi="Arial" w:cs="Arial"/>
          <w:b/>
          <w:kern w:val="1"/>
          <w:sz w:val="22"/>
          <w:szCs w:val="22"/>
        </w:rPr>
        <w:t>12</w:t>
      </w:r>
    </w:p>
    <w:p w14:paraId="760DB17F" w14:textId="11817E36" w:rsidR="00EF2076" w:rsidRPr="000339E7" w:rsidRDefault="00170E4C" w:rsidP="00EF2076">
      <w:pPr>
        <w:widowControl w:val="0"/>
        <w:spacing w:line="300" w:lineRule="auto"/>
        <w:rPr>
          <w:rFonts w:ascii="Arial" w:hAnsi="Arial" w:cs="Arial"/>
          <w:bCs/>
          <w:kern w:val="1"/>
          <w:sz w:val="22"/>
          <w:szCs w:val="22"/>
        </w:rPr>
      </w:pPr>
      <w:r w:rsidRPr="00170E4C">
        <w:rPr>
          <w:rFonts w:ascii="Arial" w:hAnsi="Arial" w:cs="Arial"/>
          <w:bCs/>
          <w:kern w:val="1"/>
          <w:sz w:val="22"/>
          <w:szCs w:val="22"/>
        </w:rPr>
        <w:t>Oświadczam, że pracownicy wskazany do objęcia wsparciem spełniają warunki dostępu do priorytetu tj.</w:t>
      </w:r>
    </w:p>
    <w:p w14:paraId="0AA8AFE9" w14:textId="4C2E6905" w:rsidR="00B378F1" w:rsidRPr="000339E7" w:rsidRDefault="002A14DC" w:rsidP="00B948BC">
      <w:pPr>
        <w:pStyle w:val="Akapitzlist"/>
        <w:widowControl w:val="0"/>
        <w:numPr>
          <w:ilvl w:val="0"/>
          <w:numId w:val="25"/>
        </w:numPr>
        <w:spacing w:after="240"/>
        <w:ind w:left="714" w:hanging="357"/>
        <w:jc w:val="both"/>
        <w:rPr>
          <w:rFonts w:ascii="Arial" w:hAnsi="Arial" w:cs="Arial"/>
          <w:b/>
          <w:kern w:val="1"/>
          <w:sz w:val="22"/>
          <w:szCs w:val="22"/>
        </w:rPr>
      </w:pPr>
      <w:r>
        <w:rPr>
          <w:rFonts w:ascii="Arial" w:hAnsi="Arial" w:cs="Arial"/>
          <w:bCs/>
          <w:kern w:val="1"/>
          <w:sz w:val="22"/>
          <w:szCs w:val="22"/>
        </w:rPr>
        <w:t>z</w:t>
      </w:r>
      <w:r w:rsidRPr="002A14DC">
        <w:rPr>
          <w:rFonts w:ascii="Arial" w:hAnsi="Arial" w:cs="Arial"/>
          <w:bCs/>
          <w:kern w:val="1"/>
          <w:sz w:val="22"/>
          <w:szCs w:val="22"/>
        </w:rPr>
        <w:t>e wsparcia w ramach tego priorytetu mogą skorzystać osoby, które nie mają świadectwa dojrzałości, w tym nie ukończyły szkoły na jakimkolwiek poziomie.</w:t>
      </w:r>
      <w:r w:rsidR="00EF2076" w:rsidRPr="000339E7">
        <w:rPr>
          <w:rFonts w:ascii="Arial" w:hAnsi="Arial" w:cs="Arial"/>
          <w:bCs/>
          <w:kern w:val="1"/>
          <w:sz w:val="22"/>
          <w:szCs w:val="22"/>
        </w:rPr>
        <w:t>………</w:t>
      </w:r>
      <w:r w:rsidR="004B60B7" w:rsidRPr="000339E7">
        <w:rPr>
          <w:rFonts w:ascii="Arial" w:hAnsi="Arial" w:cs="Arial"/>
          <w:bCs/>
          <w:kern w:val="1"/>
          <w:sz w:val="22"/>
          <w:szCs w:val="22"/>
        </w:rPr>
        <w:t>…..</w:t>
      </w:r>
      <w:r w:rsidR="00EF2076" w:rsidRPr="000339E7">
        <w:rPr>
          <w:rFonts w:ascii="Arial" w:hAnsi="Arial" w:cs="Arial"/>
          <w:bCs/>
          <w:kern w:val="1"/>
          <w:sz w:val="22"/>
          <w:szCs w:val="22"/>
        </w:rPr>
        <w:t>….</w:t>
      </w:r>
      <w:r w:rsidR="00EF2076" w:rsidRPr="000339E7">
        <w:rPr>
          <w:rFonts w:ascii="Arial" w:hAnsi="Arial" w:cs="Arial"/>
          <w:b/>
          <w:kern w:val="1"/>
          <w:sz w:val="22"/>
          <w:szCs w:val="22"/>
        </w:rPr>
        <w:t xml:space="preserve"> </w:t>
      </w:r>
      <w:r w:rsidR="00B948BC" w:rsidRPr="000339E7">
        <w:rPr>
          <w:rFonts w:ascii="Arial" w:hAnsi="Arial" w:cs="Arial"/>
          <w:b/>
          <w:kern w:val="1"/>
          <w:sz w:val="22"/>
          <w:szCs w:val="22"/>
        </w:rPr>
        <w:t>liczba osób</w:t>
      </w:r>
    </w:p>
    <w:p w14:paraId="60E00707" w14:textId="38267B1D" w:rsidR="00846118" w:rsidRPr="000339E7" w:rsidRDefault="00846118" w:rsidP="002A14DC">
      <w:pPr>
        <w:widowControl w:val="0"/>
        <w:spacing w:before="240" w:after="120"/>
        <w:jc w:val="both"/>
        <w:rPr>
          <w:rFonts w:ascii="Arial" w:hAnsi="Arial" w:cs="Arial"/>
          <w:b/>
          <w:kern w:val="1"/>
          <w:sz w:val="22"/>
          <w:szCs w:val="22"/>
        </w:rPr>
      </w:pPr>
      <w:r w:rsidRPr="000339E7">
        <w:rPr>
          <w:rFonts w:ascii="Arial" w:hAnsi="Arial" w:cs="Arial"/>
          <w:b/>
          <w:kern w:val="1"/>
          <w:sz w:val="22"/>
          <w:szCs w:val="22"/>
        </w:rPr>
        <w:t xml:space="preserve">OŚWIADCZENIE WNIOSKODAWCY DOTYCZĄCE SPEŁNIANIA PRIORYTETU Nr </w:t>
      </w:r>
      <w:r w:rsidR="009D513C">
        <w:rPr>
          <w:rFonts w:ascii="Arial" w:hAnsi="Arial" w:cs="Arial"/>
          <w:b/>
          <w:kern w:val="1"/>
          <w:sz w:val="22"/>
          <w:szCs w:val="22"/>
        </w:rPr>
        <w:t>13</w:t>
      </w:r>
    </w:p>
    <w:p w14:paraId="7443A8AC" w14:textId="3415F7AC" w:rsidR="00846118" w:rsidRPr="002A14DC" w:rsidRDefault="002A14DC" w:rsidP="002A14DC">
      <w:pPr>
        <w:pStyle w:val="Akapitzlist"/>
        <w:widowControl w:val="0"/>
        <w:numPr>
          <w:ilvl w:val="0"/>
          <w:numId w:val="25"/>
        </w:numPr>
        <w:spacing w:after="360" w:line="300" w:lineRule="auto"/>
        <w:ind w:left="714" w:hanging="357"/>
        <w:rPr>
          <w:rFonts w:ascii="Arial" w:hAnsi="Arial" w:cs="Arial"/>
          <w:bCs/>
          <w:kern w:val="1"/>
          <w:sz w:val="22"/>
          <w:szCs w:val="22"/>
        </w:rPr>
      </w:pPr>
      <w:r w:rsidRPr="002A14DC">
        <w:rPr>
          <w:rFonts w:ascii="Arial" w:hAnsi="Arial" w:cs="Arial"/>
          <w:bCs/>
          <w:kern w:val="1"/>
          <w:sz w:val="22"/>
          <w:szCs w:val="22"/>
        </w:rPr>
        <w:t xml:space="preserve">Oświadczam, że na dzień złożenia wniosku pracownik wskazany do objęcia wsparciem spełnia warunki dostępu do priorytetu a udzielone wsparcie dotyczy zagadnień szczegółowych wymienionych w załączniku nr 1 do Regionalnej Strategii Innowacji województwa Lubelskiego  do 2030 r. </w:t>
      </w:r>
      <w:hyperlink r:id="rId10" w:history="1">
        <w:r w:rsidRPr="002A14DC">
          <w:rPr>
            <w:rStyle w:val="Hipercze"/>
            <w:rFonts w:ascii="Arial" w:hAnsi="Arial" w:cs="Arial"/>
            <w:bCs/>
            <w:kern w:val="1"/>
            <w:sz w:val="22"/>
            <w:szCs w:val="22"/>
          </w:rPr>
          <w:t>https://www.lubelskie.pl/file/2021/03/REGIONALNA-STRATEGIA-INNOWACJI-WOJEW%C3%93DZTWA-LUBELSKIEGO-wersja-ostateczna-dost%C4%99pna-cyfrowo-marzec-2021.pdf</w:t>
        </w:r>
      </w:hyperlink>
      <w:r w:rsidRPr="002A14DC">
        <w:rPr>
          <w:rFonts w:ascii="Arial" w:hAnsi="Arial" w:cs="Arial"/>
          <w:bCs/>
          <w:kern w:val="1"/>
          <w:sz w:val="22"/>
          <w:szCs w:val="22"/>
        </w:rPr>
        <w:t xml:space="preserve"> </w:t>
      </w:r>
      <w:r>
        <w:rPr>
          <w:rFonts w:ascii="Arial" w:hAnsi="Arial" w:cs="Arial"/>
          <w:bCs/>
          <w:kern w:val="1"/>
          <w:sz w:val="22"/>
          <w:szCs w:val="22"/>
        </w:rPr>
        <w:t>………………………</w:t>
      </w:r>
      <w:r w:rsidRPr="002A14DC">
        <w:t xml:space="preserve"> </w:t>
      </w:r>
      <w:r w:rsidRPr="002A14DC">
        <w:rPr>
          <w:rFonts w:ascii="Arial" w:hAnsi="Arial" w:cs="Arial"/>
          <w:b/>
          <w:kern w:val="1"/>
          <w:sz w:val="22"/>
          <w:szCs w:val="22"/>
        </w:rPr>
        <w:t>liczba osób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oświdczenie dotyczące spełnienia priorytetu nr 8"/>
        <w:tblDescription w:val="Nalezy wsklazać nazwę wnioskowanego kształceniawraz z opisem powiązania kształcenia z wykonywaną pracą&#10;"/>
      </w:tblPr>
      <w:tblGrid>
        <w:gridCol w:w="704"/>
        <w:gridCol w:w="3969"/>
        <w:gridCol w:w="4387"/>
      </w:tblGrid>
      <w:tr w:rsidR="00846118" w:rsidRPr="000339E7" w14:paraId="2612D148" w14:textId="77777777" w:rsidTr="00846118">
        <w:tc>
          <w:tcPr>
            <w:tcW w:w="704" w:type="dxa"/>
            <w:vAlign w:val="center"/>
          </w:tcPr>
          <w:p w14:paraId="6110A170" w14:textId="75985C43" w:rsidR="00846118" w:rsidRPr="000339E7" w:rsidRDefault="00846118" w:rsidP="00846118">
            <w:pPr>
              <w:widowControl w:val="0"/>
              <w:spacing w:line="300" w:lineRule="auto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  <w:r w:rsidRPr="000339E7">
              <w:rPr>
                <w:rFonts w:ascii="Arial" w:hAnsi="Arial" w:cs="Arial"/>
                <w:b/>
                <w:kern w:val="1"/>
                <w:sz w:val="22"/>
                <w:szCs w:val="22"/>
              </w:rPr>
              <w:t>L.p.</w:t>
            </w:r>
          </w:p>
        </w:tc>
        <w:tc>
          <w:tcPr>
            <w:tcW w:w="3969" w:type="dxa"/>
            <w:vAlign w:val="center"/>
          </w:tcPr>
          <w:p w14:paraId="560E2778" w14:textId="7FE9B30B" w:rsidR="00846118" w:rsidRPr="000339E7" w:rsidRDefault="00846118" w:rsidP="00846118">
            <w:pPr>
              <w:widowControl w:val="0"/>
              <w:spacing w:line="300" w:lineRule="auto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  <w:r w:rsidRPr="000339E7">
              <w:rPr>
                <w:rFonts w:ascii="Arial" w:hAnsi="Arial" w:cs="Arial"/>
                <w:b/>
                <w:kern w:val="1"/>
                <w:sz w:val="22"/>
                <w:szCs w:val="22"/>
              </w:rPr>
              <w:t>Nazwa wnioskowanego kształcenia</w:t>
            </w:r>
          </w:p>
        </w:tc>
        <w:tc>
          <w:tcPr>
            <w:tcW w:w="4387" w:type="dxa"/>
          </w:tcPr>
          <w:p w14:paraId="780D0201" w14:textId="15636210" w:rsidR="00846118" w:rsidRPr="000339E7" w:rsidRDefault="002A14DC" w:rsidP="00846118">
            <w:pPr>
              <w:widowControl w:val="0"/>
              <w:spacing w:line="300" w:lineRule="auto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1"/>
                <w:sz w:val="22"/>
                <w:szCs w:val="22"/>
              </w:rPr>
              <w:t>Nazwa Zagadnienia Szczegółowego wymienionego w załączniku 1</w:t>
            </w:r>
          </w:p>
        </w:tc>
      </w:tr>
      <w:tr w:rsidR="00846118" w:rsidRPr="000339E7" w14:paraId="7BD8AD00" w14:textId="77777777" w:rsidTr="00846118">
        <w:tc>
          <w:tcPr>
            <w:tcW w:w="704" w:type="dxa"/>
          </w:tcPr>
          <w:p w14:paraId="3AF386CE" w14:textId="251608EA" w:rsidR="00846118" w:rsidRPr="000339E7" w:rsidRDefault="00846118" w:rsidP="00846118">
            <w:pPr>
              <w:widowControl w:val="0"/>
              <w:spacing w:line="300" w:lineRule="auto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  <w:r w:rsidRPr="000339E7">
              <w:rPr>
                <w:rFonts w:ascii="Arial" w:hAnsi="Arial" w:cs="Arial"/>
                <w:b/>
                <w:kern w:val="1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2B8769E6" w14:textId="77777777" w:rsidR="00846118" w:rsidRPr="000339E7" w:rsidRDefault="00846118" w:rsidP="00846118">
            <w:pPr>
              <w:widowControl w:val="0"/>
              <w:spacing w:line="300" w:lineRule="auto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387" w:type="dxa"/>
          </w:tcPr>
          <w:p w14:paraId="04F666F6" w14:textId="77777777" w:rsidR="00846118" w:rsidRPr="000339E7" w:rsidRDefault="00846118" w:rsidP="00846118">
            <w:pPr>
              <w:widowControl w:val="0"/>
              <w:spacing w:line="300" w:lineRule="auto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</w:p>
        </w:tc>
      </w:tr>
      <w:tr w:rsidR="002A14DC" w:rsidRPr="000339E7" w14:paraId="37391F92" w14:textId="77777777" w:rsidTr="00846118">
        <w:tc>
          <w:tcPr>
            <w:tcW w:w="704" w:type="dxa"/>
          </w:tcPr>
          <w:p w14:paraId="17A93994" w14:textId="43F6F702" w:rsidR="002A14DC" w:rsidRPr="000339E7" w:rsidRDefault="002A14DC" w:rsidP="00846118">
            <w:pPr>
              <w:widowControl w:val="0"/>
              <w:spacing w:line="300" w:lineRule="auto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1"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14:paraId="5212B303" w14:textId="77777777" w:rsidR="002A14DC" w:rsidRPr="000339E7" w:rsidRDefault="002A14DC" w:rsidP="00846118">
            <w:pPr>
              <w:widowControl w:val="0"/>
              <w:spacing w:line="300" w:lineRule="auto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387" w:type="dxa"/>
          </w:tcPr>
          <w:p w14:paraId="326A6889" w14:textId="77777777" w:rsidR="002A14DC" w:rsidRPr="000339E7" w:rsidRDefault="002A14DC" w:rsidP="00846118">
            <w:pPr>
              <w:widowControl w:val="0"/>
              <w:spacing w:line="300" w:lineRule="auto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</w:p>
        </w:tc>
      </w:tr>
      <w:tr w:rsidR="002A14DC" w:rsidRPr="000339E7" w14:paraId="120415AA" w14:textId="77777777" w:rsidTr="00846118">
        <w:tc>
          <w:tcPr>
            <w:tcW w:w="704" w:type="dxa"/>
          </w:tcPr>
          <w:p w14:paraId="036923A8" w14:textId="785A4552" w:rsidR="002A14DC" w:rsidRDefault="002A14DC" w:rsidP="00846118">
            <w:pPr>
              <w:widowControl w:val="0"/>
              <w:spacing w:line="300" w:lineRule="auto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1"/>
                <w:sz w:val="22"/>
                <w:szCs w:val="22"/>
              </w:rPr>
              <w:t>3.</w:t>
            </w:r>
          </w:p>
        </w:tc>
        <w:tc>
          <w:tcPr>
            <w:tcW w:w="3969" w:type="dxa"/>
          </w:tcPr>
          <w:p w14:paraId="7389A165" w14:textId="77777777" w:rsidR="002A14DC" w:rsidRPr="000339E7" w:rsidRDefault="002A14DC" w:rsidP="00846118">
            <w:pPr>
              <w:widowControl w:val="0"/>
              <w:spacing w:line="300" w:lineRule="auto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387" w:type="dxa"/>
          </w:tcPr>
          <w:p w14:paraId="020196D5" w14:textId="77777777" w:rsidR="002A14DC" w:rsidRPr="000339E7" w:rsidRDefault="002A14DC" w:rsidP="00846118">
            <w:pPr>
              <w:widowControl w:val="0"/>
              <w:spacing w:line="300" w:lineRule="auto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</w:p>
        </w:tc>
      </w:tr>
    </w:tbl>
    <w:p w14:paraId="16D68062" w14:textId="6CDAA60E" w:rsidR="007201D8" w:rsidRPr="000339E7" w:rsidRDefault="007201D8" w:rsidP="007201D8">
      <w:pPr>
        <w:widowControl w:val="0"/>
        <w:spacing w:line="300" w:lineRule="auto"/>
        <w:ind w:left="709" w:hanging="709"/>
        <w:rPr>
          <w:rFonts w:ascii="Arial" w:hAnsi="Arial" w:cs="Arial"/>
          <w:bCs/>
          <w:color w:val="FF0000"/>
          <w:kern w:val="1"/>
          <w:sz w:val="22"/>
          <w:szCs w:val="22"/>
        </w:rPr>
        <w:sectPr w:rsidR="007201D8" w:rsidRPr="000339E7" w:rsidSect="007201D8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tbl>
      <w:tblPr>
        <w:tblW w:w="10442" w:type="dxa"/>
        <w:tblInd w:w="-563" w:type="dxa"/>
        <w:tblLook w:val="0000" w:firstRow="0" w:lastRow="0" w:firstColumn="0" w:lastColumn="0" w:noHBand="0" w:noVBand="0"/>
        <w:tblCaption w:val="Nazwa kursu"/>
        <w:tblDescription w:val="Należy podać: Nazwa kursu;,Termin realizacji,Koszt szkolenia dla jednej osoby,Całkowita wysokość wydatków ,Wnioskowana wysokość środków z  KFS Wysokość wkładu własnego wnoszonego przez pracodawcę "/>
      </w:tblPr>
      <w:tblGrid>
        <w:gridCol w:w="472"/>
        <w:gridCol w:w="2184"/>
        <w:gridCol w:w="1062"/>
        <w:gridCol w:w="1619"/>
        <w:gridCol w:w="1646"/>
        <w:gridCol w:w="1912"/>
        <w:gridCol w:w="1547"/>
      </w:tblGrid>
      <w:tr w:rsidR="00495C90" w:rsidRPr="000339E7" w14:paraId="18BFA1B5" w14:textId="77777777" w:rsidTr="001F64F8">
        <w:trPr>
          <w:trHeight w:val="12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5D84D" w14:textId="75DF255F" w:rsidR="00495C90" w:rsidRPr="00B37148" w:rsidRDefault="001F64F8" w:rsidP="00B371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Hlk187403357"/>
            <w:r w:rsidRPr="00B3714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7D7EB" w14:textId="0BD6545B" w:rsidR="00495C90" w:rsidRPr="00B37148" w:rsidRDefault="00495C90" w:rsidP="00B37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Nazwa kursu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B30E0" w14:textId="19642102" w:rsidR="00495C90" w:rsidRPr="00B37148" w:rsidRDefault="00495C90" w:rsidP="00B37148">
            <w:pPr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Termin realizacji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99D6E" w14:textId="085D6A6C" w:rsidR="00495C90" w:rsidRPr="00B37148" w:rsidRDefault="00495C90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Koszt szkolenia dla jednej osoby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7B49F" w14:textId="6B9D3093" w:rsidR="00495C90" w:rsidRPr="00B37148" w:rsidRDefault="00495C90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Całkowita wysokość wydatków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05B6E" w14:textId="3E700262" w:rsidR="00495C90" w:rsidRPr="00B37148" w:rsidRDefault="00495C90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Wnioskowana wysokość środków z</w:t>
            </w:r>
            <w:r w:rsidR="00B37148"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 KFS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CB3EF" w14:textId="4EDCB561" w:rsidR="00495C90" w:rsidRPr="00B37148" w:rsidRDefault="00495C90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Wysokość wkładu własnego wnoszonego przez pracodawcę </w:t>
            </w:r>
          </w:p>
        </w:tc>
      </w:tr>
      <w:tr w:rsidR="00495C90" w:rsidRPr="000339E7" w14:paraId="3F96274B" w14:textId="77777777" w:rsidTr="001F64F8">
        <w:trPr>
          <w:cantSplit/>
          <w:trHeight w:val="3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B53FB" w14:textId="77777777" w:rsidR="00495C90" w:rsidRPr="00B37148" w:rsidRDefault="00495C90" w:rsidP="00683441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172A3" w14:textId="77777777" w:rsidR="00495C90" w:rsidRPr="00B37148" w:rsidRDefault="00495C90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7C8BB" w14:textId="77777777" w:rsidR="00495C90" w:rsidRPr="00B37148" w:rsidRDefault="00495C90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C8EE3" w14:textId="77777777" w:rsidR="00495C90" w:rsidRPr="00B37148" w:rsidRDefault="00495C90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29C51" w14:textId="77777777" w:rsidR="00495C90" w:rsidRPr="00B37148" w:rsidRDefault="00495C90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3A106" w14:textId="77777777" w:rsidR="00495C90" w:rsidRPr="00B37148" w:rsidRDefault="00495C90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5359A" w14:textId="77777777" w:rsidR="00495C90" w:rsidRPr="00B37148" w:rsidRDefault="00495C90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</w:tr>
      <w:tr w:rsidR="00D65E34" w:rsidRPr="000339E7" w14:paraId="029CFD49" w14:textId="77777777" w:rsidTr="001F64F8">
        <w:trPr>
          <w:cantSplit/>
          <w:trHeight w:val="3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629A4" w14:textId="121E0186" w:rsidR="00D65E34" w:rsidRPr="00B37148" w:rsidRDefault="00D65E34" w:rsidP="00683441">
            <w:pPr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84ED3" w14:textId="77777777" w:rsidR="00D65E34" w:rsidRPr="00B37148" w:rsidRDefault="00D65E34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4AAC0" w14:textId="77777777" w:rsidR="00D65E34" w:rsidRPr="00B37148" w:rsidRDefault="00D65E34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76723" w14:textId="77777777" w:rsidR="00D65E34" w:rsidRPr="00B37148" w:rsidRDefault="00D65E34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C65F5" w14:textId="77777777" w:rsidR="00D65E34" w:rsidRPr="00B37148" w:rsidRDefault="00D65E34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04358" w14:textId="77777777" w:rsidR="00D65E34" w:rsidRPr="00B37148" w:rsidRDefault="00D65E34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44A8E" w14:textId="77777777" w:rsidR="00D65E34" w:rsidRPr="00B37148" w:rsidRDefault="00D65E34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</w:tr>
      <w:bookmarkEnd w:id="4"/>
    </w:tbl>
    <w:p w14:paraId="3215E1FA" w14:textId="15C7E6D5" w:rsidR="00960B72" w:rsidRPr="000339E7" w:rsidRDefault="00960B72" w:rsidP="00B37148">
      <w:pPr>
        <w:pStyle w:val="Default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10442" w:type="dxa"/>
        <w:tblInd w:w="-563" w:type="dxa"/>
        <w:tblLook w:val="0000" w:firstRow="0" w:lastRow="0" w:firstColumn="0" w:lastColumn="0" w:noHBand="0" w:noVBand="0"/>
        <w:tblCaption w:val="kierunek studiów podyplomowych"/>
        <w:tblDescription w:val="Należy podać: Nazwa studiów podyplomowych;,Termin realizacji,Koszt sstudiów podyplomowych dla jednej osoby,Całkowita wysokość wydatków ,Wnioskowana wysokość środków z  KFS Wysokość wkładu własnego wnoszonego przez pracodawcę "/>
      </w:tblPr>
      <w:tblGrid>
        <w:gridCol w:w="473"/>
        <w:gridCol w:w="2200"/>
        <w:gridCol w:w="1062"/>
        <w:gridCol w:w="1610"/>
        <w:gridCol w:w="1642"/>
        <w:gridCol w:w="1909"/>
        <w:gridCol w:w="1546"/>
      </w:tblGrid>
      <w:tr w:rsidR="007201D8" w:rsidRPr="00B37148" w14:paraId="1FC1ED1A" w14:textId="77777777" w:rsidTr="001F64F8">
        <w:trPr>
          <w:trHeight w:val="12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639FC" w14:textId="0A997B61" w:rsidR="007201D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_Hlk187403443"/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B3BFB" w14:textId="40BEC29D" w:rsidR="007201D8" w:rsidRPr="00B37148" w:rsidRDefault="007201D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Kierunek studiów podyplomowych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8F84F" w14:textId="77777777" w:rsidR="007201D8" w:rsidRPr="00B37148" w:rsidRDefault="007201D8" w:rsidP="00B37148">
            <w:pPr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Termin realizacji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AA65F" w14:textId="3E322102" w:rsidR="007201D8" w:rsidRPr="00B37148" w:rsidRDefault="007201D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Koszt studiów dla jednej osoby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D62C8" w14:textId="77777777" w:rsidR="007201D8" w:rsidRPr="00B37148" w:rsidRDefault="007201D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Całkowita wysokość wydatków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34514" w14:textId="77777777" w:rsidR="007201D8" w:rsidRPr="00B37148" w:rsidRDefault="007201D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Wnioskowana wysokość środków </w:t>
            </w: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z KFS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E19D6" w14:textId="77777777" w:rsidR="007201D8" w:rsidRPr="00B37148" w:rsidRDefault="007201D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Wysokość wkładu własnego wnoszonego przez pracodawcę </w:t>
            </w:r>
          </w:p>
        </w:tc>
      </w:tr>
      <w:tr w:rsidR="007201D8" w:rsidRPr="00B37148" w14:paraId="6064B9AD" w14:textId="77777777" w:rsidTr="001F64F8">
        <w:trPr>
          <w:cantSplit/>
          <w:trHeight w:val="3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1C76C" w14:textId="77777777" w:rsidR="007201D8" w:rsidRPr="00B37148" w:rsidRDefault="007201D8" w:rsidP="00BF2366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C774A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931DE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ADF46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46129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04ED6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D6BFE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</w:tr>
      <w:tr w:rsidR="007201D8" w:rsidRPr="00B37148" w14:paraId="5C076746" w14:textId="77777777" w:rsidTr="001F64F8">
        <w:trPr>
          <w:cantSplit/>
          <w:trHeight w:val="3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409DA" w14:textId="77777777" w:rsidR="007201D8" w:rsidRPr="00B37148" w:rsidRDefault="007201D8" w:rsidP="00BF2366">
            <w:pPr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AA82B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24765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9DC5C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79A33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37C35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0C377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</w:tr>
      <w:bookmarkEnd w:id="5"/>
    </w:tbl>
    <w:p w14:paraId="7AEB82BA" w14:textId="77777777" w:rsidR="00960B72" w:rsidRPr="00B37148" w:rsidRDefault="00960B72" w:rsidP="00B37148">
      <w:pPr>
        <w:pStyle w:val="Default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10442" w:type="dxa"/>
        <w:tblInd w:w="-563" w:type="dxa"/>
        <w:tblLook w:val="0000" w:firstRow="0" w:lastRow="0" w:firstColumn="0" w:lastColumn="0" w:noHBand="0" w:noVBand="0"/>
        <w:tblCaption w:val="Rodzaj egzaminu umożliwiającego uzyskanie dokumentów potwierdzających nabycie umiejętności, kwalifikacji lub uprawnień zawodowych"/>
        <w:tblDescription w:val="Należy podać Rodzaj egzaminu umożliwiającego uzyskanie dokumentów potwierdzających nabycie umiejętności, kwalifikacji lub uprawnień zawodowych, Termin realizacji,Koszt egzaminu dla jednej osoby,Całkowita wysokość wydatków, Wnioskowana wysokość środków z KFS, Wysokość wkładu własnego wnoszonego przez pracodawcę &#10;"/>
      </w:tblPr>
      <w:tblGrid>
        <w:gridCol w:w="472"/>
        <w:gridCol w:w="2202"/>
        <w:gridCol w:w="1062"/>
        <w:gridCol w:w="1613"/>
        <w:gridCol w:w="1640"/>
        <w:gridCol w:w="1908"/>
        <w:gridCol w:w="1545"/>
      </w:tblGrid>
      <w:tr w:rsidR="007201D8" w:rsidRPr="000339E7" w14:paraId="7F018425" w14:textId="77777777" w:rsidTr="001F64F8">
        <w:trPr>
          <w:trHeight w:val="12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4C70D" w14:textId="751E0EF8" w:rsidR="007201D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50762" w14:textId="660102A9" w:rsidR="007201D8" w:rsidRPr="00B37148" w:rsidRDefault="007201D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Rodzaj egzaminu umożliwiającego uzyskanie dokumentów potwierdzających nabycie umiejętności, kwalifikacji lub uprawnień zawodowych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8DCEA" w14:textId="77777777" w:rsidR="007201D8" w:rsidRPr="00B37148" w:rsidRDefault="007201D8" w:rsidP="00B37148">
            <w:pPr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Termin realizacji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0048D" w14:textId="3705510F" w:rsidR="007201D8" w:rsidRPr="00B37148" w:rsidRDefault="007201D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Koszt </w:t>
            </w:r>
            <w:r w:rsidR="001F64F8"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egzaminu</w:t>
            </w: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 dla jednej osoby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B85B0" w14:textId="77777777" w:rsidR="007201D8" w:rsidRPr="00B37148" w:rsidRDefault="007201D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Całkowita wysokość wydatków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4A36D" w14:textId="77777777" w:rsidR="007201D8" w:rsidRPr="00B37148" w:rsidRDefault="007201D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Wnioskowana wysokość środków </w:t>
            </w: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z KFS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E7B6A" w14:textId="77777777" w:rsidR="007201D8" w:rsidRPr="00B37148" w:rsidRDefault="007201D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Wysokość wkładu własnego wnoszonego przez pracodawcę </w:t>
            </w:r>
          </w:p>
        </w:tc>
      </w:tr>
      <w:tr w:rsidR="007201D8" w:rsidRPr="000339E7" w14:paraId="5D0B818A" w14:textId="77777777" w:rsidTr="001F64F8">
        <w:trPr>
          <w:cantSplit/>
          <w:trHeight w:val="3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77C32" w14:textId="77777777" w:rsidR="007201D8" w:rsidRPr="00B37148" w:rsidRDefault="007201D8" w:rsidP="00BF2366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474A4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B6F66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D8242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AEE87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D6EA3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A2287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</w:tr>
    </w:tbl>
    <w:p w14:paraId="6E27CE62" w14:textId="77777777" w:rsidR="008F7323" w:rsidRPr="000339E7" w:rsidRDefault="008F7323" w:rsidP="00B37148">
      <w:pPr>
        <w:rPr>
          <w:rFonts w:ascii="Arial" w:eastAsia="Symbol" w:hAnsi="Arial" w:cs="Arial"/>
          <w:sz w:val="22"/>
          <w:szCs w:val="22"/>
          <w:lang w:eastAsia="pl-PL"/>
        </w:rPr>
      </w:pPr>
    </w:p>
    <w:tbl>
      <w:tblPr>
        <w:tblW w:w="10442" w:type="dxa"/>
        <w:tblInd w:w="-563" w:type="dxa"/>
        <w:tblLook w:val="0000" w:firstRow="0" w:lastRow="0" w:firstColumn="0" w:lastColumn="0" w:noHBand="0" w:noVBand="0"/>
        <w:tblCaption w:val="Należy podać rodzaj badań lekarskich "/>
        <w:tblDescription w:val="Należy podać rodzaj badań lekarskich &#10;i psychologicznych wymaganych do podjęcia kształcenia lub pracy zawodowej po ukończonym kształceniu, Termin realizacji , Koszt badania dla jednej osoby, Całkowita wysokość wydatków,Wnioskowana wysokość środków z KFS, Wysokość wkładu własnego wnoszonego przez pracodawcę &#10;"/>
      </w:tblPr>
      <w:tblGrid>
        <w:gridCol w:w="472"/>
        <w:gridCol w:w="2241"/>
        <w:gridCol w:w="1062"/>
        <w:gridCol w:w="1594"/>
        <w:gridCol w:w="1633"/>
        <w:gridCol w:w="1896"/>
        <w:gridCol w:w="1544"/>
      </w:tblGrid>
      <w:tr w:rsidR="001F64F8" w:rsidRPr="000339E7" w14:paraId="4D60AEFC" w14:textId="77777777" w:rsidTr="001F64F8">
        <w:trPr>
          <w:trHeight w:val="12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A2939" w14:textId="1E08F8E1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_Hlk187403799"/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F442C" w14:textId="77777777" w:rsidR="001F64F8" w:rsidRPr="00B37148" w:rsidRDefault="001F64F8" w:rsidP="00B37148">
            <w:pPr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Rodzaj badań lekarskich </w:t>
            </w:r>
          </w:p>
          <w:p w14:paraId="67071AF5" w14:textId="77777777" w:rsidR="001F64F8" w:rsidRPr="00B37148" w:rsidRDefault="001F64F8" w:rsidP="00B37148">
            <w:pPr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i psychologicznych wymaganych </w:t>
            </w:r>
          </w:p>
          <w:p w14:paraId="6B6C2AE6" w14:textId="16A21414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do podjęcia kształcenia lub pracy zawodowej po ukończonym kształceniu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6A66D" w14:textId="77777777" w:rsidR="001F64F8" w:rsidRPr="00B37148" w:rsidRDefault="001F64F8" w:rsidP="00B37148">
            <w:pPr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Termin realizacji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B7A98" w14:textId="0132904C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Koszt badania dla jednej osoby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AC845" w14:textId="77777777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Całkowita wysokość wydatków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201F7" w14:textId="77777777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Wnioskowana wysokość środków </w:t>
            </w: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z KFS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4729" w14:textId="77777777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Wysokość wkładu własnego wnoszonego przez pracodawcę </w:t>
            </w:r>
          </w:p>
        </w:tc>
      </w:tr>
      <w:tr w:rsidR="001F64F8" w:rsidRPr="000339E7" w14:paraId="38E2B526" w14:textId="77777777" w:rsidTr="001F64F8">
        <w:trPr>
          <w:cantSplit/>
          <w:trHeight w:val="3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5D124" w14:textId="77777777" w:rsidR="001F64F8" w:rsidRPr="00B37148" w:rsidRDefault="001F64F8" w:rsidP="00BF2366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51284" w14:textId="77777777" w:rsidR="001F64F8" w:rsidRPr="00B37148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433E2" w14:textId="77777777" w:rsidR="001F64F8" w:rsidRPr="00B37148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74E87" w14:textId="77777777" w:rsidR="001F64F8" w:rsidRPr="00B37148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C5A65" w14:textId="77777777" w:rsidR="001F64F8" w:rsidRPr="00B37148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4CE3A" w14:textId="77777777" w:rsidR="001F64F8" w:rsidRPr="00B37148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85286" w14:textId="77777777" w:rsidR="001F64F8" w:rsidRPr="00B37148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</w:tr>
      <w:bookmarkEnd w:id="6"/>
    </w:tbl>
    <w:p w14:paraId="086F8EE3" w14:textId="54DD81BD" w:rsidR="00495C90" w:rsidRPr="000339E7" w:rsidRDefault="00495C90" w:rsidP="00B37148">
      <w:pPr>
        <w:pStyle w:val="Default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10442" w:type="dxa"/>
        <w:tblInd w:w="-563" w:type="dxa"/>
        <w:tblLook w:val="0000" w:firstRow="0" w:lastRow="0" w:firstColumn="0" w:lastColumn="0" w:noHBand="0" w:noVBand="0"/>
        <w:tblCaption w:val="ubezpieczenie od następstw nieszczęśliwych wypadków"/>
        <w:tblDescription w:val="Ubezpieczenie&#10;należy określić kwotę ubezpieczenia od następstw nieszczęśliwych wypadków w  związku z podjętym kształceniem,Termin realizacji, Koszt ubezpieczenia dla jednej osoby, Całkowita wysokość wydatków, Wnioskowana wysokość środków z KFS, Wysokość wkładu własnego wnoszonego przez pracodawcę &#10;&#10;"/>
      </w:tblPr>
      <w:tblGrid>
        <w:gridCol w:w="472"/>
        <w:gridCol w:w="2230"/>
        <w:gridCol w:w="1062"/>
        <w:gridCol w:w="1611"/>
        <w:gridCol w:w="1628"/>
        <w:gridCol w:w="1892"/>
        <w:gridCol w:w="1547"/>
      </w:tblGrid>
      <w:tr w:rsidR="001F64F8" w:rsidRPr="00B37148" w14:paraId="5D909FD6" w14:textId="77777777" w:rsidTr="001F64F8">
        <w:trPr>
          <w:trHeight w:val="1248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57F7" w14:textId="77777777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1BB12" w14:textId="77777777" w:rsidR="001F64F8" w:rsidRPr="00B37148" w:rsidRDefault="001F64F8" w:rsidP="00B37148">
            <w:pPr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Ubezpieczenie</w:t>
            </w:r>
          </w:p>
          <w:p w14:paraId="74325FA7" w14:textId="03199C30" w:rsidR="001F64F8" w:rsidRPr="00B37148" w:rsidRDefault="001F64F8" w:rsidP="00B37148">
            <w:pPr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od następstw nieszczęśliwych wypadków w</w:t>
            </w:r>
            <w:r w:rsid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związku </w:t>
            </w:r>
          </w:p>
          <w:p w14:paraId="7173ECB3" w14:textId="4B8C8542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z podjętym kształceniem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C9142" w14:textId="77777777" w:rsidR="001F64F8" w:rsidRPr="00B37148" w:rsidRDefault="001F64F8" w:rsidP="00B37148">
            <w:pPr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Termin realizacji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D38C4" w14:textId="2D4B14A1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Koszt ubezpieczenia dla jednej osoby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77BFD" w14:textId="77777777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Całkowita wysokość wydatków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C6902" w14:textId="77777777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Wnioskowana wysokość środków </w:t>
            </w: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z KFS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523C" w14:textId="77777777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Wysokość wkładu własnego wnoszonego przez pracodawcę </w:t>
            </w:r>
          </w:p>
        </w:tc>
      </w:tr>
      <w:tr w:rsidR="001F64F8" w:rsidRPr="00B37148" w14:paraId="745768C9" w14:textId="77777777" w:rsidTr="001F64F8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0BEFE" w14:textId="77777777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BDF7B" w14:textId="77777777" w:rsidR="001F64F8" w:rsidRPr="00B37148" w:rsidRDefault="001F64F8" w:rsidP="00B37148">
            <w:pPr>
              <w:snapToGrid w:val="0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936EB" w14:textId="77777777" w:rsidR="001F64F8" w:rsidRPr="00B37148" w:rsidRDefault="001F64F8" w:rsidP="00B37148">
            <w:pPr>
              <w:snapToGrid w:val="0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CA8EA" w14:textId="77777777" w:rsidR="001F64F8" w:rsidRPr="00B37148" w:rsidRDefault="001F64F8" w:rsidP="00B37148">
            <w:pPr>
              <w:snapToGrid w:val="0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90727" w14:textId="77777777" w:rsidR="001F64F8" w:rsidRPr="00B37148" w:rsidRDefault="001F64F8" w:rsidP="00B37148">
            <w:pPr>
              <w:snapToGrid w:val="0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43D75" w14:textId="77777777" w:rsidR="001F64F8" w:rsidRPr="00B37148" w:rsidRDefault="001F64F8" w:rsidP="00B37148">
            <w:pPr>
              <w:snapToGrid w:val="0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686A0" w14:textId="77777777" w:rsidR="001F64F8" w:rsidRPr="00B37148" w:rsidRDefault="001F64F8" w:rsidP="00B37148">
            <w:pPr>
              <w:snapToGrid w:val="0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</w:tr>
    </w:tbl>
    <w:p w14:paraId="388794F2" w14:textId="77777777" w:rsidR="008F7323" w:rsidRPr="00B37148" w:rsidRDefault="008F7323" w:rsidP="00B37148">
      <w:pPr>
        <w:rPr>
          <w:rFonts w:ascii="Arial" w:eastAsia="Symbol" w:hAnsi="Arial" w:cs="Arial"/>
          <w:sz w:val="20"/>
          <w:szCs w:val="20"/>
        </w:rPr>
      </w:pPr>
    </w:p>
    <w:tbl>
      <w:tblPr>
        <w:tblW w:w="10442" w:type="dxa"/>
        <w:tblInd w:w="-563" w:type="dxa"/>
        <w:tblLook w:val="0000" w:firstRow="0" w:lastRow="0" w:firstColumn="0" w:lastColumn="0" w:noHBand="0" w:noVBand="0"/>
        <w:tblCaption w:val="określenie potrzeb pracodawcy "/>
        <w:tblDescription w:val="Należy określić potrzeby pracodawcy w zakresie kształcenia ustawicznego z ubieganiem się o sfinansowanie tego kształcenia ze środków KFS , Termin realizacji , Całkowita wysokość wydatków, Wnioskowana wysokość środków &#10;z KFS, Wysokość wkładu własnego wnoszonego przez pracodawcę &#10;"/>
      </w:tblPr>
      <w:tblGrid>
        <w:gridCol w:w="472"/>
        <w:gridCol w:w="2239"/>
        <w:gridCol w:w="1062"/>
        <w:gridCol w:w="1597"/>
        <w:gridCol w:w="1627"/>
        <w:gridCol w:w="1900"/>
        <w:gridCol w:w="1545"/>
      </w:tblGrid>
      <w:tr w:rsidR="001F64F8" w:rsidRPr="000339E7" w14:paraId="78175761" w14:textId="77777777" w:rsidTr="00231E3D">
        <w:trPr>
          <w:trHeight w:val="12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71ED8" w14:textId="77777777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23730" w14:textId="11EBF63F" w:rsidR="001F64F8" w:rsidRPr="00B37148" w:rsidRDefault="001F64F8" w:rsidP="00B37148">
            <w:pPr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Określenie potrzeb pracodawcy w zakresie kształcenia ustawicznego z </w:t>
            </w:r>
            <w:r w:rsid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ubieganiem się </w:t>
            </w:r>
          </w:p>
          <w:p w14:paraId="71726742" w14:textId="71DBFB09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o sfinansowanie tego kształcenia ze środków KFS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03135" w14:textId="77777777" w:rsidR="001F64F8" w:rsidRPr="00B37148" w:rsidRDefault="001F64F8" w:rsidP="00B37148">
            <w:pPr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Termin realizacji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71998" w14:textId="0CC9D947" w:rsidR="001F64F8" w:rsidRPr="00B37148" w:rsidRDefault="001F64F8" w:rsidP="00B371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148">
              <w:rPr>
                <w:rFonts w:ascii="Arial" w:hAnsi="Arial" w:cs="Arial"/>
                <w:b/>
                <w:bCs/>
                <w:sz w:val="20"/>
                <w:szCs w:val="20"/>
              </w:rPr>
              <w:t>Całkowita wysokość wydatków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DD048" w14:textId="77777777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Wnioskowana wysokość środków </w:t>
            </w: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z KFS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41DC" w14:textId="77777777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Wysokość wkładu własnego wnoszonego przez pracodawcę </w:t>
            </w:r>
          </w:p>
        </w:tc>
      </w:tr>
      <w:tr w:rsidR="001F64F8" w:rsidRPr="000339E7" w14:paraId="2B3A1330" w14:textId="77777777" w:rsidTr="00BF2366">
        <w:trPr>
          <w:cantSplit/>
          <w:trHeight w:val="3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028DD" w14:textId="77777777" w:rsidR="001F64F8" w:rsidRPr="000339E7" w:rsidRDefault="001F64F8" w:rsidP="00BF236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0339E7">
              <w:rPr>
                <w:rFonts w:ascii="Arial" w:eastAsia="Symbol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C6D3D" w14:textId="77777777" w:rsidR="001F64F8" w:rsidRPr="000339E7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7BDE3" w14:textId="77777777" w:rsidR="001F64F8" w:rsidRPr="000339E7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C89B3" w14:textId="77777777" w:rsidR="001F64F8" w:rsidRPr="000339E7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B88DE" w14:textId="77777777" w:rsidR="001F64F8" w:rsidRPr="000339E7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E9B9E" w14:textId="77777777" w:rsidR="001F64F8" w:rsidRPr="000339E7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4D69D" w14:textId="77777777" w:rsidR="001F64F8" w:rsidRPr="000339E7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2"/>
                <w:szCs w:val="22"/>
                <w:lang w:eastAsia="pl-PL"/>
              </w:rPr>
            </w:pPr>
          </w:p>
        </w:tc>
      </w:tr>
    </w:tbl>
    <w:p w14:paraId="298D730C" w14:textId="77777777" w:rsidR="001F64F8" w:rsidRPr="000339E7" w:rsidRDefault="001F64F8" w:rsidP="00683441">
      <w:pPr>
        <w:pStyle w:val="Default"/>
        <w:spacing w:after="188" w:line="300" w:lineRule="auto"/>
        <w:rPr>
          <w:rFonts w:ascii="Arial" w:eastAsia="Calibri" w:hAnsi="Arial" w:cs="Arial"/>
          <w:b/>
          <w:sz w:val="22"/>
          <w:szCs w:val="22"/>
          <w:lang w:eastAsia="en-US"/>
        </w:rPr>
        <w:sectPr w:rsidR="001F64F8" w:rsidRPr="000339E7" w:rsidSect="007201D8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504CE2B6" w14:textId="0E1861CC" w:rsidR="00295421" w:rsidRPr="000339E7" w:rsidRDefault="00B37148" w:rsidP="00B37148">
      <w:pPr>
        <w:pStyle w:val="Nagwek1"/>
        <w:numPr>
          <w:ilvl w:val="0"/>
          <w:numId w:val="36"/>
        </w:numPr>
      </w:pPr>
      <w:r w:rsidRPr="000339E7">
        <w:rPr>
          <w:rFonts w:eastAsia="Calibri"/>
          <w:lang w:eastAsia="en-US"/>
        </w:rPr>
        <w:lastRenderedPageBreak/>
        <w:t xml:space="preserve">INFORMACJE O UCZESTNIKACH KSZTAŁCENIA USTAWICZNEGO </w:t>
      </w:r>
    </w:p>
    <w:p w14:paraId="5B3BCF6B" w14:textId="77777777" w:rsidR="005F4496" w:rsidRDefault="005F4496"/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Caption w:val="Objęci wsparciem według rodzajów wsparcia"/>
        <w:tblDescription w:val="Nalezy wskazać liczbę osób objętych wsparciem według rodzajów wsparcia"/>
      </w:tblPr>
      <w:tblGrid>
        <w:gridCol w:w="4531"/>
        <w:gridCol w:w="1560"/>
        <w:gridCol w:w="1559"/>
        <w:gridCol w:w="1701"/>
      </w:tblGrid>
      <w:tr w:rsidR="005F4496" w:rsidRPr="000339E7" w14:paraId="6B020159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4A163382" w14:textId="201456BB" w:rsidR="005F4496" w:rsidRPr="0044530D" w:rsidRDefault="005F4496" w:rsidP="0044530D">
            <w:pPr>
              <w:suppressAutoHyphens w:val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F449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Objęci wsparciem według rodzajów wsparcia</w:t>
            </w:r>
          </w:p>
        </w:tc>
        <w:tc>
          <w:tcPr>
            <w:tcW w:w="1560" w:type="dxa"/>
          </w:tcPr>
          <w:p w14:paraId="50C2DC97" w14:textId="22AD270B" w:rsidR="005F4496" w:rsidRPr="0044530D" w:rsidRDefault="005F4496" w:rsidP="0044530D">
            <w:pPr>
              <w:suppressAutoHyphens w:val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B3714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Liczba pracodawców</w:t>
            </w:r>
          </w:p>
        </w:tc>
        <w:tc>
          <w:tcPr>
            <w:tcW w:w="1559" w:type="dxa"/>
          </w:tcPr>
          <w:p w14:paraId="5E9568F1" w14:textId="23A85AD4" w:rsidR="005F4496" w:rsidRPr="0044530D" w:rsidRDefault="005F4496" w:rsidP="0044530D">
            <w:pPr>
              <w:suppressAutoHyphens w:val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B3714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Liczba pracowników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ogółem</w:t>
            </w:r>
          </w:p>
        </w:tc>
        <w:tc>
          <w:tcPr>
            <w:tcW w:w="1701" w:type="dxa"/>
          </w:tcPr>
          <w:p w14:paraId="24E7C875" w14:textId="22A005A5" w:rsidR="005F4496" w:rsidRPr="0044530D" w:rsidRDefault="005F4496" w:rsidP="0044530D">
            <w:pPr>
              <w:suppressAutoHyphens w:val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F449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W tym kobiety</w:t>
            </w:r>
          </w:p>
        </w:tc>
      </w:tr>
      <w:tr w:rsidR="005F4496" w:rsidRPr="000339E7" w14:paraId="39023918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1EEDC7CE" w14:textId="77777777" w:rsidR="005F4496" w:rsidRPr="00B37148" w:rsidRDefault="005F4496" w:rsidP="00B3714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7148">
              <w:rPr>
                <w:rFonts w:ascii="Arial" w:eastAsia="Calibri" w:hAnsi="Arial" w:cs="Arial"/>
                <w:sz w:val="20"/>
                <w:szCs w:val="20"/>
              </w:rPr>
              <w:t xml:space="preserve">Kursy </w:t>
            </w:r>
            <w:r w:rsidRPr="00B37148">
              <w:rPr>
                <w:rFonts w:ascii="Arial" w:hAnsi="Arial" w:cs="Arial"/>
                <w:sz w:val="20"/>
                <w:szCs w:val="20"/>
              </w:rPr>
              <w:t>realizowane z inicjatywy pracodawcy lub za jego zgodą</w:t>
            </w:r>
          </w:p>
        </w:tc>
        <w:tc>
          <w:tcPr>
            <w:tcW w:w="1560" w:type="dxa"/>
          </w:tcPr>
          <w:p w14:paraId="2316DB71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3EED3AF8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2DFC096C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F4496" w:rsidRPr="000339E7" w14:paraId="31A8ED01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4E710F68" w14:textId="29B27EE2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 xml:space="preserve">Studia podyplomowe </w:t>
            </w:r>
            <w:r w:rsidRPr="00B37148">
              <w:rPr>
                <w:rFonts w:ascii="Arial" w:hAnsi="Arial" w:cs="Arial"/>
                <w:sz w:val="20"/>
                <w:szCs w:val="20"/>
              </w:rPr>
              <w:t>realizowane z inicjatywy pracodawcy lub za jego zgodą</w:t>
            </w:r>
          </w:p>
        </w:tc>
        <w:tc>
          <w:tcPr>
            <w:tcW w:w="1560" w:type="dxa"/>
          </w:tcPr>
          <w:p w14:paraId="6268E132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6C9421E3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09E502CB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F4496" w:rsidRPr="000339E7" w14:paraId="69D1B796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62EA62C3" w14:textId="3FBA709B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hAnsi="Arial" w:cs="Arial"/>
                <w:sz w:val="20"/>
                <w:szCs w:val="20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1560" w:type="dxa"/>
          </w:tcPr>
          <w:p w14:paraId="54DBB73E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0C11AEA7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1D65EA14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F4496" w:rsidRPr="000339E7" w14:paraId="77F294AB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2C2173E6" w14:textId="6E7EAF3D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hAnsi="Arial" w:cs="Arial"/>
                <w:sz w:val="20"/>
                <w:szCs w:val="20"/>
              </w:rPr>
              <w:t>badania lekarskie i psychologiczne wymagane do podjęcia kształcenia lub pracy zawodowej po ukończonym kształceniu,</w:t>
            </w:r>
          </w:p>
        </w:tc>
        <w:tc>
          <w:tcPr>
            <w:tcW w:w="1560" w:type="dxa"/>
          </w:tcPr>
          <w:p w14:paraId="1A681B05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26E147D7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2B8DBF59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F4496" w:rsidRPr="000339E7" w14:paraId="2AD3D95F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6145DC62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Ubezpieczenie NNW w związku z podjętym kształceniem</w:t>
            </w:r>
          </w:p>
        </w:tc>
        <w:tc>
          <w:tcPr>
            <w:tcW w:w="1560" w:type="dxa"/>
          </w:tcPr>
          <w:p w14:paraId="50247F41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2332D0C8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6F805F45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2756F0D5" w14:textId="77777777" w:rsidR="005F4496" w:rsidRDefault="005F4496"/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Caption w:val="Grupy wiekowe"/>
        <w:tblDescription w:val="Nalezy wskazać liczbę osób objętych wsparciem według grup wiekowych"/>
      </w:tblPr>
      <w:tblGrid>
        <w:gridCol w:w="4531"/>
        <w:gridCol w:w="1560"/>
        <w:gridCol w:w="1559"/>
        <w:gridCol w:w="1701"/>
      </w:tblGrid>
      <w:tr w:rsidR="005F4496" w:rsidRPr="005F4496" w14:paraId="13B20F55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075F5564" w14:textId="3A9D3F9E" w:rsidR="005F4496" w:rsidRPr="005F4496" w:rsidRDefault="005F4496" w:rsidP="0044530D">
            <w:pPr>
              <w:suppressAutoHyphens w:val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F449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Objęci wsparciem według grup wiekowych</w:t>
            </w:r>
          </w:p>
        </w:tc>
        <w:tc>
          <w:tcPr>
            <w:tcW w:w="1560" w:type="dxa"/>
          </w:tcPr>
          <w:p w14:paraId="6F5B9C91" w14:textId="52D29509" w:rsidR="005F4496" w:rsidRPr="005F4496" w:rsidRDefault="005F4496" w:rsidP="0044530D">
            <w:pPr>
              <w:suppressAutoHyphens w:val="0"/>
              <w:spacing w:line="300" w:lineRule="auto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B3714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Liczba pracodawców</w:t>
            </w:r>
          </w:p>
        </w:tc>
        <w:tc>
          <w:tcPr>
            <w:tcW w:w="1559" w:type="dxa"/>
          </w:tcPr>
          <w:p w14:paraId="28924C35" w14:textId="73AC602B" w:rsidR="005F4496" w:rsidRPr="005F4496" w:rsidRDefault="005F4496" w:rsidP="0044530D">
            <w:pPr>
              <w:suppressAutoHyphens w:val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B3714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Liczba pracowników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ogółem</w:t>
            </w:r>
          </w:p>
        </w:tc>
        <w:tc>
          <w:tcPr>
            <w:tcW w:w="1701" w:type="dxa"/>
          </w:tcPr>
          <w:p w14:paraId="0F824587" w14:textId="36F25306" w:rsidR="005F4496" w:rsidRPr="005F4496" w:rsidRDefault="005F4496" w:rsidP="0044530D">
            <w:pPr>
              <w:suppressAutoHyphens w:val="0"/>
              <w:spacing w:line="300" w:lineRule="auto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F449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W tym kobiety</w:t>
            </w:r>
          </w:p>
        </w:tc>
      </w:tr>
      <w:tr w:rsidR="005F4496" w:rsidRPr="000339E7" w14:paraId="6387E503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18680E68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15 - 24 lata</w:t>
            </w:r>
          </w:p>
        </w:tc>
        <w:tc>
          <w:tcPr>
            <w:tcW w:w="1560" w:type="dxa"/>
          </w:tcPr>
          <w:p w14:paraId="6AFD7BCD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836761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21AA1C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40EA05F6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403B80AA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25 - 34 lata</w:t>
            </w:r>
          </w:p>
        </w:tc>
        <w:tc>
          <w:tcPr>
            <w:tcW w:w="1560" w:type="dxa"/>
          </w:tcPr>
          <w:p w14:paraId="45C3C7E8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D8FA6F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0C1E0F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5BB070B3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532AE88A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35 - 44 lata</w:t>
            </w:r>
          </w:p>
        </w:tc>
        <w:tc>
          <w:tcPr>
            <w:tcW w:w="1560" w:type="dxa"/>
          </w:tcPr>
          <w:p w14:paraId="3027E69A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C66E14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79975C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7DC8F0D4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2BD34845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45 lat i więcej</w:t>
            </w:r>
          </w:p>
        </w:tc>
        <w:tc>
          <w:tcPr>
            <w:tcW w:w="1560" w:type="dxa"/>
          </w:tcPr>
          <w:p w14:paraId="63885635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60129D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B6BEF8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61D2D3" w14:textId="77777777" w:rsidR="005F4496" w:rsidRDefault="005F4496"/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Caption w:val="wykształcenie"/>
        <w:tblDescription w:val="Nalezy wskazać liczbę osób objętych wsparciem według wykształcenia"/>
      </w:tblPr>
      <w:tblGrid>
        <w:gridCol w:w="4531"/>
        <w:gridCol w:w="1560"/>
        <w:gridCol w:w="1559"/>
        <w:gridCol w:w="1701"/>
      </w:tblGrid>
      <w:tr w:rsidR="005F4496" w:rsidRPr="000339E7" w14:paraId="07242629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7A42A463" w14:textId="676F6B0A" w:rsidR="005F4496" w:rsidRPr="0044530D" w:rsidRDefault="005F4496" w:rsidP="005F4496">
            <w:pPr>
              <w:suppressAutoHyphens w:val="0"/>
              <w:spacing w:after="20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F449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Objęci wsparciem według wykształcenia</w:t>
            </w:r>
          </w:p>
        </w:tc>
        <w:tc>
          <w:tcPr>
            <w:tcW w:w="1560" w:type="dxa"/>
          </w:tcPr>
          <w:p w14:paraId="69A95A94" w14:textId="59B3D3A0" w:rsidR="005F4496" w:rsidRPr="0044530D" w:rsidRDefault="005F4496" w:rsidP="0044530D">
            <w:pPr>
              <w:suppressAutoHyphens w:val="0"/>
              <w:spacing w:after="20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B3714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Liczba pracodawców</w:t>
            </w:r>
          </w:p>
        </w:tc>
        <w:tc>
          <w:tcPr>
            <w:tcW w:w="1559" w:type="dxa"/>
          </w:tcPr>
          <w:p w14:paraId="2104E045" w14:textId="62CA8B39" w:rsidR="005F4496" w:rsidRPr="0044530D" w:rsidRDefault="005F4496" w:rsidP="0044530D">
            <w:pPr>
              <w:suppressAutoHyphens w:val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B3714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Liczba pracowników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ogółem</w:t>
            </w:r>
          </w:p>
        </w:tc>
        <w:tc>
          <w:tcPr>
            <w:tcW w:w="1701" w:type="dxa"/>
          </w:tcPr>
          <w:p w14:paraId="531C7E3F" w14:textId="0F4BEB58" w:rsidR="005F4496" w:rsidRPr="0044530D" w:rsidRDefault="005F4496" w:rsidP="0044530D">
            <w:pPr>
              <w:suppressAutoHyphens w:val="0"/>
              <w:spacing w:after="20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F449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W tym kobiety</w:t>
            </w:r>
          </w:p>
        </w:tc>
      </w:tr>
      <w:tr w:rsidR="005F4496" w:rsidRPr="000339E7" w14:paraId="7851AB61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4D56A3EB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Gimnazjalne i poniżej</w:t>
            </w:r>
          </w:p>
        </w:tc>
        <w:tc>
          <w:tcPr>
            <w:tcW w:w="1560" w:type="dxa"/>
          </w:tcPr>
          <w:p w14:paraId="0FDB5686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931896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231E63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396E34DD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63656246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Zasadnicze zawodowe</w:t>
            </w:r>
          </w:p>
        </w:tc>
        <w:tc>
          <w:tcPr>
            <w:tcW w:w="1560" w:type="dxa"/>
          </w:tcPr>
          <w:p w14:paraId="437812D6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77BCC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D53C11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41649074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0BB67DDD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Średnie ogólnokształcące</w:t>
            </w:r>
          </w:p>
        </w:tc>
        <w:tc>
          <w:tcPr>
            <w:tcW w:w="1560" w:type="dxa"/>
          </w:tcPr>
          <w:p w14:paraId="73073D61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CAB7FB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01213A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30E90364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754C6F59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Policealne i średnie zawodowe</w:t>
            </w:r>
          </w:p>
        </w:tc>
        <w:tc>
          <w:tcPr>
            <w:tcW w:w="1560" w:type="dxa"/>
          </w:tcPr>
          <w:p w14:paraId="1058A245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55EB23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2A6ECB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52A76C7B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3E91F0A7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</w:tc>
        <w:tc>
          <w:tcPr>
            <w:tcW w:w="1560" w:type="dxa"/>
          </w:tcPr>
          <w:p w14:paraId="7FCA15E6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B71397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774539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1D260" w14:textId="77777777" w:rsidR="005F4496" w:rsidRDefault="005F4496"/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Caption w:val="wykonywane zawody"/>
        <w:tblDescription w:val="Nalezy wskazać liczbę osób objętych wsparciem według wykonywanych zawodów"/>
      </w:tblPr>
      <w:tblGrid>
        <w:gridCol w:w="4531"/>
        <w:gridCol w:w="1560"/>
        <w:gridCol w:w="1559"/>
        <w:gridCol w:w="1701"/>
      </w:tblGrid>
      <w:tr w:rsidR="005F4496" w:rsidRPr="000339E7" w14:paraId="6C4D30D2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6AEC1784" w14:textId="6091A0F2" w:rsidR="005F4496" w:rsidRPr="0044530D" w:rsidRDefault="005F4496" w:rsidP="0044530D">
            <w:pPr>
              <w:suppressAutoHyphens w:val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F449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Objęci wsparciem według wykonywanych zawodów</w:t>
            </w:r>
          </w:p>
        </w:tc>
        <w:tc>
          <w:tcPr>
            <w:tcW w:w="1560" w:type="dxa"/>
          </w:tcPr>
          <w:p w14:paraId="7E4F17FD" w14:textId="346D4D8F" w:rsidR="005F4496" w:rsidRPr="0044530D" w:rsidRDefault="005F4496" w:rsidP="0044530D">
            <w:pPr>
              <w:suppressAutoHyphens w:val="0"/>
              <w:spacing w:line="300" w:lineRule="auto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B3714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Liczba pracodawców</w:t>
            </w:r>
          </w:p>
        </w:tc>
        <w:tc>
          <w:tcPr>
            <w:tcW w:w="1559" w:type="dxa"/>
          </w:tcPr>
          <w:p w14:paraId="3B583AA0" w14:textId="604540F0" w:rsidR="005F4496" w:rsidRPr="0044530D" w:rsidRDefault="005F4496" w:rsidP="0044530D">
            <w:pPr>
              <w:suppressAutoHyphens w:val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B3714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Liczba pracowników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ogółem</w:t>
            </w:r>
          </w:p>
        </w:tc>
        <w:tc>
          <w:tcPr>
            <w:tcW w:w="1701" w:type="dxa"/>
          </w:tcPr>
          <w:p w14:paraId="42CDCD63" w14:textId="5BD916CB" w:rsidR="005F4496" w:rsidRPr="0044530D" w:rsidRDefault="005F4496" w:rsidP="0044530D">
            <w:pPr>
              <w:suppressAutoHyphens w:val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F449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W tym kobiety</w:t>
            </w:r>
          </w:p>
        </w:tc>
      </w:tr>
      <w:tr w:rsidR="005F4496" w:rsidRPr="000339E7" w14:paraId="429C704E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2D442707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Siły zbrojne</w:t>
            </w:r>
          </w:p>
        </w:tc>
        <w:tc>
          <w:tcPr>
            <w:tcW w:w="1560" w:type="dxa"/>
          </w:tcPr>
          <w:p w14:paraId="2A99FECD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D0CE58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88F7F0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2B147F90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70939DD2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Przedstawiciele władz publicznych , wyżsi urzędnicy i kierownicy</w:t>
            </w:r>
          </w:p>
        </w:tc>
        <w:tc>
          <w:tcPr>
            <w:tcW w:w="1560" w:type="dxa"/>
          </w:tcPr>
          <w:p w14:paraId="6A1A84B6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622B09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19C7D8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2D84631C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47114A5E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Specjaliści</w:t>
            </w:r>
          </w:p>
        </w:tc>
        <w:tc>
          <w:tcPr>
            <w:tcW w:w="1560" w:type="dxa"/>
          </w:tcPr>
          <w:p w14:paraId="7D5EDA00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DE3ABF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8077E4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52A63901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4D5A6F6B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Technicy i inni średni personel</w:t>
            </w:r>
          </w:p>
        </w:tc>
        <w:tc>
          <w:tcPr>
            <w:tcW w:w="1560" w:type="dxa"/>
          </w:tcPr>
          <w:p w14:paraId="217141DA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F803D7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B81910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76F96D72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7F06AD56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 xml:space="preserve">Pracownicy biurowi </w:t>
            </w:r>
          </w:p>
        </w:tc>
        <w:tc>
          <w:tcPr>
            <w:tcW w:w="1560" w:type="dxa"/>
          </w:tcPr>
          <w:p w14:paraId="3E34C00B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B82CF5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A16702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7FBB44F4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4FDB856C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Pracownicy usług i sprzedawcy</w:t>
            </w:r>
          </w:p>
        </w:tc>
        <w:tc>
          <w:tcPr>
            <w:tcW w:w="1560" w:type="dxa"/>
          </w:tcPr>
          <w:p w14:paraId="339A59B3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6FFD39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523B57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07FF4851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1F51FE37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Rolnicy, ogrodnicy, leśnicy i rybacy</w:t>
            </w:r>
          </w:p>
        </w:tc>
        <w:tc>
          <w:tcPr>
            <w:tcW w:w="1560" w:type="dxa"/>
          </w:tcPr>
          <w:p w14:paraId="27924312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23E122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8095CA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0E4CAE7F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1CE3BAD2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Robotnicy przemysłowi i rzemieślnicy</w:t>
            </w:r>
          </w:p>
        </w:tc>
        <w:tc>
          <w:tcPr>
            <w:tcW w:w="1560" w:type="dxa"/>
          </w:tcPr>
          <w:p w14:paraId="6782DA9C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098816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B67FAB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659BE069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55C43270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Operatorzy i monterzy maszyn i urządzeń</w:t>
            </w:r>
          </w:p>
        </w:tc>
        <w:tc>
          <w:tcPr>
            <w:tcW w:w="1560" w:type="dxa"/>
          </w:tcPr>
          <w:p w14:paraId="62CFCBDA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CC49E1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3B14DB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4A582A51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311917D4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Pracownicy wykonujący prace proste</w:t>
            </w:r>
          </w:p>
        </w:tc>
        <w:tc>
          <w:tcPr>
            <w:tcW w:w="1560" w:type="dxa"/>
          </w:tcPr>
          <w:p w14:paraId="2AB3F00A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0C892C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F73925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5C323A" w14:textId="7D37E127" w:rsidR="00BB2255" w:rsidRPr="000339E7" w:rsidRDefault="00BB2255" w:rsidP="00683441">
      <w:pPr>
        <w:suppressAutoHyphens w:val="0"/>
        <w:spacing w:line="300" w:lineRule="auto"/>
        <w:rPr>
          <w:rFonts w:ascii="Arial" w:hAnsi="Arial" w:cs="Arial"/>
          <w:b/>
          <w:sz w:val="22"/>
          <w:szCs w:val="22"/>
        </w:rPr>
        <w:sectPr w:rsidR="00BB2255" w:rsidRPr="000339E7" w:rsidSect="007201D8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301BE00E" w14:textId="77FE6A8A" w:rsidR="003F025F" w:rsidRPr="000339E7" w:rsidRDefault="003F025F" w:rsidP="00D86D21">
      <w:pPr>
        <w:suppressAutoHyphens w:val="0"/>
        <w:spacing w:line="300" w:lineRule="auto"/>
        <w:rPr>
          <w:rFonts w:ascii="Arial" w:hAnsi="Arial" w:cs="Arial"/>
          <w:b/>
          <w:sz w:val="22"/>
          <w:szCs w:val="22"/>
          <w:lang w:eastAsia="pl-PL"/>
        </w:rPr>
      </w:pPr>
      <w:r w:rsidRPr="000339E7">
        <w:rPr>
          <w:rFonts w:ascii="Arial" w:hAnsi="Arial" w:cs="Arial"/>
          <w:b/>
          <w:sz w:val="22"/>
          <w:szCs w:val="22"/>
          <w:lang w:eastAsia="pl-PL"/>
        </w:rPr>
        <w:lastRenderedPageBreak/>
        <w:t xml:space="preserve">WYKAZ OSÓB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OBJĘTYCH WNIOSKIEM - UCZESTNIKÓW KSZTAŁCENIA USTAWICZNEGO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 osób objętych wnioskiem"/>
        <w:tblDescription w:val="Należy uzupełnić: Imię i Nazwisko, Data urodzenia, Poziom wykształcenia, Stanowisko służbowe zgodnie z umową o pracę, Osoba pracująca w szczególnych warunkach lub wykonująca prace o szczególnym charakterze TAK/NIE, Miejsce wykonywania pracy,Wnioskodawca złożył wniosek o dofinansowanie kształcenia ze środków KFS w innym urzędzie pracy w 2025 roku wpisaćTAK/NIE ( jeśli tak należy wpisać przyznaną kwotę), Planowane działania dla poszczególnych osób, Należy wymienić każde działanie dla danej osoby, Numer priorytetu,okres obowiązywania umowy o pracę&#10;Należy wskazać okres od….. do……, Całkowity koszt na poszczególną osobę&#10;"/>
      </w:tblPr>
      <w:tblGrid>
        <w:gridCol w:w="518"/>
        <w:gridCol w:w="1178"/>
        <w:gridCol w:w="1701"/>
        <w:gridCol w:w="1418"/>
        <w:gridCol w:w="1701"/>
        <w:gridCol w:w="1046"/>
        <w:gridCol w:w="1932"/>
        <w:gridCol w:w="1551"/>
        <w:gridCol w:w="1147"/>
        <w:gridCol w:w="1670"/>
        <w:gridCol w:w="1520"/>
      </w:tblGrid>
      <w:tr w:rsidR="00523B91" w:rsidRPr="000339E7" w14:paraId="5D13F3B0" w14:textId="77777777" w:rsidTr="008C19EA">
        <w:trPr>
          <w:cantSplit/>
          <w:trHeight w:val="3073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6F4A62" w14:textId="77777777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420FB4" w14:textId="77777777" w:rsidR="001C2306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  <w:p w14:paraId="20856E84" w14:textId="43285DC0" w:rsidR="00523B91" w:rsidRPr="001C2306" w:rsidRDefault="008C0580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ED7A6C" w14:textId="22654BDB" w:rsidR="00523B91" w:rsidRPr="001C2306" w:rsidRDefault="001C2306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Poziom </w:t>
            </w:r>
            <w:r w:rsidR="008C0580"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wykształceni</w:t>
            </w: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7E4B1D" w14:textId="2EFD36B4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Stanowisko służbowe zgodnie</w:t>
            </w:r>
            <w:r w:rsidR="001C2306"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</w:t>
            </w:r>
            <w:r w:rsidR="001C2306"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umową o</w:t>
            </w:r>
            <w:r w:rsidR="001C2306"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pracę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437DFF" w14:textId="7EA157BA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Osoba pracująca w szczególnych warunkach lub wykonująca prace o</w:t>
            </w:r>
            <w:r w:rsidR="001C2306"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szczególnym charakterze</w:t>
            </w:r>
            <w:r w:rsidR="00FB1043"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TAK/NIE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147520" w14:textId="279409AA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Miejsce wykonywania pracy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7DF7CE" w14:textId="2C42F3DC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Wnioskodawca złożył wniosek o dofinansowanie kształcenia ze środków KFS w innym urzędzie pracy w 2025 roku</w:t>
            </w:r>
            <w:r w:rsidR="001C2306"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wpisać</w:t>
            </w:r>
          </w:p>
          <w:p w14:paraId="29DDFB15" w14:textId="260F07AC" w:rsidR="001C2306" w:rsidRPr="001C2306" w:rsidRDefault="001C2306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TAK/NIE ( jeśli tak należy wpisać przyznaną kwotę)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2E1C9D" w14:textId="56FCBE46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Planowane działania dla poszczególnych osób</w:t>
            </w:r>
          </w:p>
          <w:p w14:paraId="080C8E87" w14:textId="65D9CFE2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iCs/>
                <w:sz w:val="20"/>
                <w:szCs w:val="20"/>
                <w:lang w:eastAsia="pl-PL"/>
              </w:rPr>
              <w:t>Należy wymienić każde działanie dla danej osoby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C47C33" w14:textId="124514C6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Numer priorytetu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F75E52" w14:textId="77777777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okres obowiązywania umowy o pracę</w:t>
            </w:r>
          </w:p>
          <w:p w14:paraId="670AE210" w14:textId="70090E61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iCs/>
                <w:sz w:val="20"/>
                <w:szCs w:val="20"/>
                <w:lang w:eastAsia="pl-PL"/>
              </w:rPr>
              <w:t>Należy wskazać okres</w:t>
            </w:r>
          </w:p>
          <w:p w14:paraId="60DDA257" w14:textId="0627A50A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iCs/>
                <w:sz w:val="20"/>
                <w:szCs w:val="20"/>
                <w:lang w:eastAsia="pl-PL"/>
              </w:rPr>
              <w:t>od….. do……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A9E070" w14:textId="77777777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Całkowity koszt na poszczególną osobę</w:t>
            </w:r>
          </w:p>
        </w:tc>
      </w:tr>
      <w:tr w:rsidR="00523B91" w:rsidRPr="000339E7" w14:paraId="3CDF8B47" w14:textId="77777777" w:rsidTr="008C19EA">
        <w:trPr>
          <w:trHeight w:val="567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A052" w14:textId="77777777" w:rsidR="00523B91" w:rsidRPr="000339E7" w:rsidRDefault="00523B91" w:rsidP="00683441">
            <w:pPr>
              <w:suppressAutoHyphens w:val="0"/>
              <w:spacing w:after="200"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339E7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B817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1D00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7040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7AE5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2CA2" w14:textId="3945852A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ED1D" w14:textId="29A60A48" w:rsidR="00523B91" w:rsidRPr="001C2306" w:rsidRDefault="00523B91" w:rsidP="001C2306">
            <w:pPr>
              <w:tabs>
                <w:tab w:val="num" w:pos="405"/>
              </w:tabs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3618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846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224D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BAE3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523B91" w:rsidRPr="000339E7" w14:paraId="13096312" w14:textId="77777777" w:rsidTr="008C19EA">
        <w:trPr>
          <w:trHeight w:val="567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0386" w14:textId="77777777" w:rsidR="00523B91" w:rsidRPr="000339E7" w:rsidRDefault="00523B91" w:rsidP="00683441">
            <w:pPr>
              <w:suppressAutoHyphens w:val="0"/>
              <w:spacing w:after="200"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339E7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189F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9002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8D7F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3482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02C6" w14:textId="4F01667A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4443" w14:textId="61E539DB" w:rsidR="00523B91" w:rsidRPr="000339E7" w:rsidRDefault="00523B91" w:rsidP="008533C9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B27A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E124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E6E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CF52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523B91" w:rsidRPr="000339E7" w14:paraId="7F1EA26E" w14:textId="77777777" w:rsidTr="008C19EA">
        <w:trPr>
          <w:trHeight w:val="567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5AC4" w14:textId="01754FB8" w:rsidR="00523B91" w:rsidRPr="000339E7" w:rsidRDefault="00523B91" w:rsidP="00683441">
            <w:pPr>
              <w:suppressAutoHyphens w:val="0"/>
              <w:spacing w:after="200"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339E7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F800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204C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C6AB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9FBA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7DC4" w14:textId="3F7C1F11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948D" w14:textId="31E96E43" w:rsidR="00523B91" w:rsidRPr="000339E7" w:rsidRDefault="00523B91" w:rsidP="008533C9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E8F3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7257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590F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6C0B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523B91" w:rsidRPr="000339E7" w14:paraId="211A42AE" w14:textId="77777777" w:rsidTr="008C19EA">
        <w:trPr>
          <w:trHeight w:val="567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5E42" w14:textId="252D8939" w:rsidR="00523B91" w:rsidRPr="000339E7" w:rsidRDefault="00523B91" w:rsidP="00683441">
            <w:pPr>
              <w:suppressAutoHyphens w:val="0"/>
              <w:spacing w:after="200"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339E7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E3F8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5A57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8CC1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EA92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9717" w14:textId="53BC6029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1211" w14:textId="6337C2CD" w:rsidR="00523B91" w:rsidRPr="000339E7" w:rsidRDefault="00523B91" w:rsidP="008533C9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DF4E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7F7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B666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2E75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523B91" w:rsidRPr="000339E7" w14:paraId="149BE297" w14:textId="77777777" w:rsidTr="008C19EA">
        <w:trPr>
          <w:trHeight w:val="567"/>
          <w:jc w:val="center"/>
        </w:trPr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B67B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9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B746" w14:textId="2A06F550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339E7">
              <w:rPr>
                <w:rFonts w:ascii="Arial" w:hAnsi="Arial" w:cs="Arial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B68C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14:paraId="19169781" w14:textId="77777777" w:rsidR="000538DF" w:rsidRPr="000339E7" w:rsidRDefault="000538DF" w:rsidP="00683441">
      <w:pPr>
        <w:suppressAutoHyphens w:val="0"/>
        <w:spacing w:line="300" w:lineRule="auto"/>
        <w:rPr>
          <w:rFonts w:ascii="Arial" w:eastAsiaTheme="minorHAnsi" w:hAnsi="Arial" w:cs="Arial"/>
          <w:b/>
          <w:sz w:val="22"/>
          <w:szCs w:val="22"/>
          <w:lang w:eastAsia="en-US"/>
        </w:rPr>
        <w:sectPr w:rsidR="000538DF" w:rsidRPr="000339E7" w:rsidSect="007201D8">
          <w:pgSz w:w="16838" w:h="11906" w:orient="landscape"/>
          <w:pgMar w:top="851" w:right="737" w:bottom="851" w:left="709" w:header="709" w:footer="709" w:gutter="0"/>
          <w:cols w:space="708"/>
          <w:docGrid w:linePitch="360"/>
        </w:sectPr>
      </w:pPr>
    </w:p>
    <w:p w14:paraId="3F6F5C7B" w14:textId="77777777" w:rsidR="00220803" w:rsidRPr="001C2306" w:rsidRDefault="00220803" w:rsidP="001C2306">
      <w:pPr>
        <w:suppressAutoHyphens w:val="0"/>
        <w:spacing w:line="300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>Oświadczam co następuje:</w:t>
      </w:r>
    </w:p>
    <w:p w14:paraId="2E3BBD84" w14:textId="77777777" w:rsidR="00220803" w:rsidRPr="001C2306" w:rsidRDefault="00220803" w:rsidP="001C2306">
      <w:pPr>
        <w:numPr>
          <w:ilvl w:val="0"/>
          <w:numId w:val="8"/>
        </w:numPr>
        <w:tabs>
          <w:tab w:val="num" w:pos="0"/>
          <w:tab w:val="left" w:pos="360"/>
        </w:tabs>
        <w:suppressAutoHyphens w:val="0"/>
        <w:spacing w:line="300" w:lineRule="auto"/>
        <w:ind w:left="357" w:hanging="357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bCs/>
          <w:sz w:val="22"/>
          <w:szCs w:val="22"/>
          <w:lang w:eastAsia="en-US"/>
        </w:rPr>
        <w:t>Osoby objęte wnioskiem spełniają definicję pracownika zgodnie z art. 2 K.P.</w:t>
      </w:r>
    </w:p>
    <w:p w14:paraId="44E23AD5" w14:textId="77777777" w:rsidR="00220803" w:rsidRPr="001C2306" w:rsidRDefault="00220803" w:rsidP="001C2306">
      <w:pPr>
        <w:numPr>
          <w:ilvl w:val="0"/>
          <w:numId w:val="8"/>
        </w:numPr>
        <w:tabs>
          <w:tab w:val="num" w:pos="0"/>
          <w:tab w:val="left" w:pos="360"/>
        </w:tabs>
        <w:suppressAutoHyphens w:val="0"/>
        <w:spacing w:line="300" w:lineRule="auto"/>
        <w:ind w:left="357" w:hanging="357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sz w:val="22"/>
          <w:szCs w:val="22"/>
          <w:lang w:eastAsia="en-US"/>
        </w:rPr>
        <w:t>Spełniam warunki określone w rozporządzeniu Ministra Pracy i Polityki Społecznej z dnia 14 maja 2014 roku w sprawie przyznawania środków z Krajowego Funduszu Szkoleniowego.</w:t>
      </w:r>
    </w:p>
    <w:p w14:paraId="35F7DAF7" w14:textId="77777777" w:rsidR="00220803" w:rsidRPr="001C2306" w:rsidRDefault="00220803" w:rsidP="001C2306">
      <w:pPr>
        <w:numPr>
          <w:ilvl w:val="0"/>
          <w:numId w:val="8"/>
        </w:numPr>
        <w:tabs>
          <w:tab w:val="num" w:pos="0"/>
          <w:tab w:val="left" w:pos="360"/>
        </w:tabs>
        <w:suppressAutoHyphens w:val="0"/>
        <w:spacing w:line="300" w:lineRule="auto"/>
        <w:ind w:left="357" w:hanging="357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sz w:val="22"/>
          <w:szCs w:val="22"/>
          <w:lang w:eastAsia="en-US"/>
        </w:rPr>
        <w:t>Koszt dofinansowania z KFS planowanych form wsparcia nie przekroczy na jednego pracownika 300% przeciętnego wynagrodzenia w danym roku.</w:t>
      </w:r>
    </w:p>
    <w:p w14:paraId="00980A8E" w14:textId="6E5FA633" w:rsidR="00220803" w:rsidRPr="001C2306" w:rsidRDefault="00220803" w:rsidP="001C2306">
      <w:pPr>
        <w:numPr>
          <w:ilvl w:val="0"/>
          <w:numId w:val="8"/>
        </w:numPr>
        <w:suppressAutoHyphens w:val="0"/>
        <w:spacing w:line="300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sz w:val="22"/>
          <w:szCs w:val="22"/>
          <w:lang w:eastAsia="en-US"/>
        </w:rPr>
        <w:t>Zobowiązuję się do złożenia w dniu podpisania umowy dodatkowego oświadczenia o</w:t>
      </w:r>
      <w:r w:rsidR="001C2306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1C2306">
        <w:rPr>
          <w:rFonts w:ascii="Arial" w:eastAsiaTheme="minorHAnsi" w:hAnsi="Arial" w:cs="Arial"/>
          <w:sz w:val="22"/>
          <w:szCs w:val="22"/>
          <w:lang w:eastAsia="en-US"/>
        </w:rPr>
        <w:t xml:space="preserve">uzyskaniu pomocy de </w:t>
      </w:r>
      <w:proofErr w:type="spellStart"/>
      <w:r w:rsidRPr="001C2306">
        <w:rPr>
          <w:rFonts w:ascii="Arial" w:eastAsiaTheme="minorHAnsi" w:hAnsi="Arial" w:cs="Arial"/>
          <w:sz w:val="22"/>
          <w:szCs w:val="22"/>
          <w:lang w:eastAsia="en-US"/>
        </w:rPr>
        <w:t>minimis</w:t>
      </w:r>
      <w:proofErr w:type="spellEnd"/>
      <w:r w:rsidRPr="001C2306">
        <w:rPr>
          <w:rFonts w:ascii="Arial" w:eastAsiaTheme="minorHAnsi" w:hAnsi="Arial" w:cs="Arial"/>
          <w:sz w:val="22"/>
          <w:szCs w:val="22"/>
          <w:lang w:eastAsia="en-US"/>
        </w:rPr>
        <w:t xml:space="preserve">, jeżeli w okresie od dnia złożenia wniosku do dnia podpisania umowy z urzędem pracy, otrzymam pomoc de </w:t>
      </w:r>
      <w:proofErr w:type="spellStart"/>
      <w:r w:rsidRPr="001C2306">
        <w:rPr>
          <w:rFonts w:ascii="Arial" w:eastAsiaTheme="minorHAnsi" w:hAnsi="Arial" w:cs="Arial"/>
          <w:sz w:val="22"/>
          <w:szCs w:val="22"/>
          <w:lang w:eastAsia="en-US"/>
        </w:rPr>
        <w:t>minimis</w:t>
      </w:r>
      <w:proofErr w:type="spellEnd"/>
      <w:r w:rsidRPr="001C2306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3D98E60" w14:textId="77777777" w:rsidR="00220803" w:rsidRPr="001C2306" w:rsidRDefault="00220803" w:rsidP="001C2306">
      <w:pPr>
        <w:numPr>
          <w:ilvl w:val="0"/>
          <w:numId w:val="8"/>
        </w:numPr>
        <w:suppressAutoHyphens w:val="0"/>
        <w:spacing w:line="300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sz w:val="22"/>
          <w:szCs w:val="22"/>
          <w:lang w:eastAsia="en-US"/>
        </w:rPr>
        <w:t xml:space="preserve">Nie ciąży na mnie obowiązek zwrotu </w:t>
      </w:r>
      <w:r w:rsidRPr="001C2306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pomocy</w:t>
      </w:r>
      <w:r w:rsidRPr="001C2306">
        <w:rPr>
          <w:rFonts w:ascii="Arial" w:eastAsiaTheme="minorHAnsi" w:hAnsi="Arial" w:cs="Arial"/>
          <w:sz w:val="22"/>
          <w:szCs w:val="22"/>
          <w:lang w:eastAsia="en-US"/>
        </w:rPr>
        <w:t>, wynikający z wcześniejszych decyzji uznających pomoc za niezgodną z prawem i ze wspólnym rynkiem.</w:t>
      </w:r>
    </w:p>
    <w:p w14:paraId="2C37D9D6" w14:textId="52E73859" w:rsidR="00220803" w:rsidRPr="001C2306" w:rsidRDefault="00220803" w:rsidP="001C2306">
      <w:pPr>
        <w:numPr>
          <w:ilvl w:val="0"/>
          <w:numId w:val="8"/>
        </w:numPr>
        <w:suppressAutoHyphens w:val="0"/>
        <w:spacing w:line="300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sz w:val="22"/>
          <w:szCs w:val="22"/>
          <w:lang w:eastAsia="en-US"/>
        </w:rPr>
        <w:t>Zapoznałem się z treścią art. 69a i 69 b ustawy z dnia 20 kwietnia 2004 roku o promocji zatrudnienia i instytucjach rynku pracy oraz rozporządzeniem Ministra pracy i Polityki Społecznej z dnia 14 maja 2014 roku w sprawie przyznawania środków z Krajowego Funduszu Szkoleniowego.</w:t>
      </w:r>
    </w:p>
    <w:p w14:paraId="7B9C3161" w14:textId="36F07AC1" w:rsidR="00220803" w:rsidRPr="001C2306" w:rsidRDefault="00220803" w:rsidP="001C2306">
      <w:pPr>
        <w:numPr>
          <w:ilvl w:val="0"/>
          <w:numId w:val="8"/>
        </w:numPr>
        <w:suppressAutoHyphens w:val="0"/>
        <w:spacing w:line="300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bCs/>
          <w:sz w:val="22"/>
          <w:szCs w:val="22"/>
          <w:lang w:eastAsia="en-US"/>
        </w:rPr>
        <w:t>Przyjmuję do wiadomości, że Staroście Świdnickiemu, za pośrednictwem Dyrektora Powiatowego Urzędu Pracy w Świdniku przysługuje prawo weryfikacji danych zamieszczonych we wniosku, prawo kontroli wydatkowania środków KFS zgodnie z</w:t>
      </w:r>
      <w:r w:rsidR="00BB082F">
        <w:rPr>
          <w:rFonts w:ascii="Arial" w:eastAsiaTheme="minorHAnsi" w:hAnsi="Arial" w:cs="Arial"/>
          <w:bCs/>
          <w:sz w:val="22"/>
          <w:szCs w:val="22"/>
          <w:lang w:eastAsia="en-US"/>
        </w:rPr>
        <w:t> </w:t>
      </w:r>
      <w:r w:rsidRPr="001C230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przeznaczeniem, monitorowania przebiegu form objętych kształceniem ustawicznym oraz zobowiązuję się, na wezwanie, przedłożyć niezbędne informacje, dokumenty, wyjaśnienia itp.</w:t>
      </w:r>
    </w:p>
    <w:p w14:paraId="2391546D" w14:textId="06CF5C1B" w:rsidR="00A63382" w:rsidRPr="001C2306" w:rsidRDefault="00A63382" w:rsidP="001C2306">
      <w:pPr>
        <w:pStyle w:val="Akapitzlist"/>
        <w:numPr>
          <w:ilvl w:val="0"/>
          <w:numId w:val="8"/>
        </w:numPr>
        <w:spacing w:line="300" w:lineRule="auto"/>
        <w:ind w:left="357" w:hanging="357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bCs/>
          <w:sz w:val="22"/>
          <w:szCs w:val="22"/>
          <w:lang w:eastAsia="en-US"/>
        </w:rPr>
        <w:t>Pracodawca / pracownicy* wskazani w niniejszym wniosku nie przebywają na urlopach macierzyńskich, rodzicielskich, wychowawczych, bezpłatnych oraz nie są to osoby współpracujące.</w:t>
      </w:r>
    </w:p>
    <w:p w14:paraId="25C9849B" w14:textId="4DB658AE" w:rsidR="00A63382" w:rsidRPr="001C2306" w:rsidRDefault="00A63382" w:rsidP="001C2306">
      <w:pPr>
        <w:pStyle w:val="Akapitzlist"/>
        <w:numPr>
          <w:ilvl w:val="0"/>
          <w:numId w:val="8"/>
        </w:numPr>
        <w:spacing w:line="300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bCs/>
          <w:sz w:val="22"/>
          <w:szCs w:val="22"/>
          <w:lang w:eastAsia="en-US"/>
        </w:rPr>
        <w:t>Nie jestem powiązany osobowo lub kapitałowo z instytucją szkoleniową realizującą kursy wskazane we wniosku.</w:t>
      </w:r>
    </w:p>
    <w:p w14:paraId="785DB21F" w14:textId="77777777" w:rsidR="00220803" w:rsidRPr="001C2306" w:rsidRDefault="00220803" w:rsidP="001C2306">
      <w:pPr>
        <w:numPr>
          <w:ilvl w:val="0"/>
          <w:numId w:val="8"/>
        </w:numPr>
        <w:suppressAutoHyphens w:val="0"/>
        <w:spacing w:line="300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utrzymam zatrudnienie pracownika którego kieruję na kształcenie ustawiczne co najmniej do dnia zakończenia ostatniej formy wsparcia. </w:t>
      </w:r>
    </w:p>
    <w:p w14:paraId="3D8741C1" w14:textId="77777777" w:rsidR="00220803" w:rsidRPr="001C2306" w:rsidRDefault="00220803" w:rsidP="001C2306">
      <w:pPr>
        <w:numPr>
          <w:ilvl w:val="0"/>
          <w:numId w:val="8"/>
        </w:numPr>
        <w:suppressAutoHyphens w:val="0"/>
        <w:spacing w:line="300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sz w:val="22"/>
          <w:szCs w:val="22"/>
          <w:lang w:eastAsia="en-US"/>
        </w:rPr>
        <w:t>Osoby, których dotyczy wniosek o finansowanie kształcenia ustawicznego, ze środków Krajowego Funduszu szkoleniowego nie spełniają definicji osoby współpracującej zgodnie z art. 8 ust 11 ustawy o systemie ubezpieczeń społecznych (za osobę współpracująca uważa się: małżonka, dzieci własne lub dzieci drugiego małżonka i dzieci przysposobione, rodziców oraz macochę i ojczyma pozostających we wspólnym gospodarstwie domowym i współpracujących przy prowadzeniu działalności).</w:t>
      </w:r>
    </w:p>
    <w:p w14:paraId="08F25193" w14:textId="77777777" w:rsidR="00220803" w:rsidRPr="001C2306" w:rsidRDefault="00220803" w:rsidP="001C2306">
      <w:pPr>
        <w:numPr>
          <w:ilvl w:val="0"/>
          <w:numId w:val="8"/>
        </w:numPr>
        <w:suppressAutoHyphens w:val="0"/>
        <w:spacing w:line="300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sz w:val="22"/>
          <w:szCs w:val="22"/>
          <w:lang w:eastAsia="en-US"/>
        </w:rPr>
        <w:t>Oświadczam, że informacje zawarte we wniosku i załączonych do niego dokumentów są zgodne ze stanem faktycznym i prawnym.</w:t>
      </w:r>
      <w:r w:rsidRPr="001C230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53301A51" w14:textId="21B67E4C" w:rsidR="00220803" w:rsidRPr="001C2306" w:rsidRDefault="00220803" w:rsidP="001C2306">
      <w:pPr>
        <w:numPr>
          <w:ilvl w:val="0"/>
          <w:numId w:val="8"/>
        </w:numPr>
        <w:suppressAutoHyphens w:val="0"/>
        <w:spacing w:line="300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1C2306">
        <w:rPr>
          <w:rFonts w:ascii="Arial" w:eastAsia="Calibri" w:hAnsi="Arial" w:cs="Arial"/>
          <w:sz w:val="22"/>
          <w:szCs w:val="22"/>
          <w:lang w:eastAsia="en-US"/>
        </w:rPr>
        <w:t>Jestem świadomy(a), że kształcenie ustawiczne pracowników i pracodawcy w ramach Krajowego Funduszu Szkoleniowego jest finansowane ze środków publicznych i</w:t>
      </w:r>
      <w:r w:rsidR="00BB082F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1C2306">
        <w:rPr>
          <w:rFonts w:ascii="Arial" w:eastAsia="Calibri" w:hAnsi="Arial" w:cs="Arial"/>
          <w:sz w:val="22"/>
          <w:szCs w:val="22"/>
          <w:lang w:eastAsia="en-US"/>
        </w:rPr>
        <w:t>w</w:t>
      </w:r>
      <w:r w:rsidR="00BB082F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1C2306">
        <w:rPr>
          <w:rFonts w:ascii="Arial" w:eastAsia="Calibri" w:hAnsi="Arial" w:cs="Arial"/>
          <w:sz w:val="22"/>
          <w:szCs w:val="22"/>
          <w:lang w:eastAsia="en-US"/>
        </w:rPr>
        <w:t>związku z tym podlega szczególnym zasadom rozliczania.</w:t>
      </w:r>
    </w:p>
    <w:p w14:paraId="776E6BD1" w14:textId="76D459BB" w:rsidR="00220803" w:rsidRPr="001C2306" w:rsidRDefault="00220803" w:rsidP="001C2306">
      <w:pPr>
        <w:numPr>
          <w:ilvl w:val="0"/>
          <w:numId w:val="8"/>
        </w:numPr>
        <w:suppressAutoHyphens w:val="0"/>
        <w:spacing w:line="30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1C2306">
        <w:rPr>
          <w:rFonts w:ascii="Arial" w:eastAsia="Calibri" w:hAnsi="Arial" w:cs="Arial"/>
          <w:sz w:val="22"/>
          <w:szCs w:val="22"/>
          <w:lang w:eastAsia="en-US"/>
        </w:rPr>
        <w:t>Zapoznałem/</w:t>
      </w:r>
      <w:proofErr w:type="spellStart"/>
      <w:r w:rsidRPr="001C2306">
        <w:rPr>
          <w:rFonts w:ascii="Arial" w:eastAsia="Calibri" w:hAnsi="Arial" w:cs="Arial"/>
          <w:sz w:val="22"/>
          <w:szCs w:val="22"/>
          <w:lang w:eastAsia="en-US"/>
        </w:rPr>
        <w:t>am</w:t>
      </w:r>
      <w:proofErr w:type="spellEnd"/>
      <w:r w:rsidRPr="001C2306">
        <w:rPr>
          <w:rFonts w:ascii="Arial" w:eastAsia="Calibri" w:hAnsi="Arial" w:cs="Arial"/>
          <w:sz w:val="22"/>
          <w:szCs w:val="22"/>
          <w:lang w:eastAsia="en-US"/>
        </w:rPr>
        <w:t xml:space="preserve"> się</w:t>
      </w:r>
      <w:r w:rsidR="000A7FC6" w:rsidRPr="001C2306">
        <w:rPr>
          <w:rFonts w:ascii="Arial" w:eastAsia="Calibri" w:hAnsi="Arial" w:cs="Arial"/>
          <w:sz w:val="22"/>
          <w:szCs w:val="22"/>
          <w:lang w:eastAsia="en-US"/>
        </w:rPr>
        <w:t xml:space="preserve"> z zasadami i przysługującymi mi prawami dotyczącymi przetwarzania danych osobowych przez PUP w Świdniku oraz przyjąłem do wiadomości informacje zawarte </w:t>
      </w:r>
      <w:r w:rsidR="000A7FC6" w:rsidRPr="005B3193"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5B319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B3193" w:rsidRPr="005B3193">
        <w:rPr>
          <w:rFonts w:ascii="Arial" w:hAnsi="Arial" w:cs="Arial"/>
          <w:color w:val="212529"/>
          <w:sz w:val="22"/>
          <w:szCs w:val="22"/>
          <w:shd w:val="clear" w:color="auto" w:fill="FFFFFF"/>
        </w:rPr>
        <w:t>Klauzul</w:t>
      </w:r>
      <w:r w:rsidR="005B3193">
        <w:rPr>
          <w:rFonts w:ascii="Arial" w:hAnsi="Arial" w:cs="Arial"/>
          <w:color w:val="212529"/>
          <w:sz w:val="22"/>
          <w:szCs w:val="22"/>
          <w:shd w:val="clear" w:color="auto" w:fill="FFFFFF"/>
        </w:rPr>
        <w:t>i</w:t>
      </w:r>
      <w:r w:rsidR="005B3193" w:rsidRPr="005B3193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informacyjn</w:t>
      </w:r>
      <w:r w:rsidR="005B3193">
        <w:rPr>
          <w:rFonts w:ascii="Arial" w:hAnsi="Arial" w:cs="Arial"/>
          <w:color w:val="212529"/>
          <w:sz w:val="22"/>
          <w:szCs w:val="22"/>
          <w:shd w:val="clear" w:color="auto" w:fill="FFFFFF"/>
        </w:rPr>
        <w:t>ej</w:t>
      </w:r>
      <w:r w:rsidR="005B3193" w:rsidRPr="005B3193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dotycząc</w:t>
      </w:r>
      <w:r w:rsidR="005B3193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ej </w:t>
      </w:r>
      <w:r w:rsidR="005B3193" w:rsidRPr="005B3193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przetwarzania danych osobowych dla przedsiębiorców i innych podmiotów ubiegających się lub korzystających </w:t>
      </w:r>
      <w:r w:rsidR="005B3193" w:rsidRPr="005B3193">
        <w:rPr>
          <w:rFonts w:ascii="Arial" w:hAnsi="Arial" w:cs="Arial"/>
          <w:color w:val="212529"/>
          <w:sz w:val="22"/>
          <w:szCs w:val="22"/>
          <w:shd w:val="clear" w:color="auto" w:fill="FFFFFF"/>
        </w:rPr>
        <w:lastRenderedPageBreak/>
        <w:t>z form pomocy</w:t>
      </w:r>
      <w:r w:rsidR="000A7FC6" w:rsidRPr="001C230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C2306">
        <w:rPr>
          <w:rFonts w:ascii="Arial" w:eastAsia="Calibri" w:hAnsi="Arial" w:cs="Arial"/>
          <w:sz w:val="22"/>
          <w:szCs w:val="22"/>
          <w:lang w:eastAsia="en-US"/>
        </w:rPr>
        <w:t>znajdując</w:t>
      </w:r>
      <w:r w:rsidR="000055F8" w:rsidRPr="001C2306">
        <w:rPr>
          <w:rFonts w:ascii="Arial" w:eastAsia="Calibri" w:hAnsi="Arial" w:cs="Arial"/>
          <w:sz w:val="22"/>
          <w:szCs w:val="22"/>
          <w:lang w:eastAsia="en-US"/>
        </w:rPr>
        <w:t>ej</w:t>
      </w:r>
      <w:r w:rsidRPr="001C2306">
        <w:rPr>
          <w:rFonts w:ascii="Arial" w:eastAsia="Calibri" w:hAnsi="Arial" w:cs="Arial"/>
          <w:sz w:val="22"/>
          <w:szCs w:val="22"/>
          <w:lang w:eastAsia="en-US"/>
        </w:rPr>
        <w:t xml:space="preserve"> się na stronie urzędu pracy pod adresem </w:t>
      </w:r>
      <w:hyperlink r:id="rId11" w:history="1">
        <w:r w:rsidRPr="001C2306">
          <w:rPr>
            <w:rStyle w:val="Hipercze"/>
            <w:rFonts w:ascii="Arial" w:eastAsia="Calibri" w:hAnsi="Arial" w:cs="Arial"/>
            <w:sz w:val="22"/>
            <w:szCs w:val="22"/>
            <w:lang w:eastAsia="en-US"/>
          </w:rPr>
          <w:t>https://swidnik.praca.gov.pl/urzad/ochrona-danych-osobowych</w:t>
        </w:r>
      </w:hyperlink>
      <w:r w:rsidRPr="001C230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9AE9843" w14:textId="31EA2617" w:rsidR="00220803" w:rsidRPr="001C2306" w:rsidRDefault="000A7FC6" w:rsidP="001C2306">
      <w:pPr>
        <w:pStyle w:val="Akapitzlist"/>
        <w:numPr>
          <w:ilvl w:val="0"/>
          <w:numId w:val="8"/>
        </w:numPr>
        <w:spacing w:line="300" w:lineRule="auto"/>
        <w:ind w:left="357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sz w:val="22"/>
          <w:szCs w:val="22"/>
          <w:lang w:eastAsia="en-US"/>
        </w:rPr>
        <w:t>Oświadczam, że pracownicy objęci wnioskiem zostali poinformowani o zasadach i przysługujących im prawach dotyczących przetwarzania danych osobowych przez PUP w Świdniku oraz przyjęli do wiadomości informacje zawarte w Klauzuli informacyjnej dotyczącej przetwarzania danych osobowych dla osób biorących udział w kształceniu ustawicznym finansowanym ze środków KFS</w:t>
      </w:r>
      <w:r w:rsidR="000055F8" w:rsidRPr="001C2306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1C2306">
        <w:rPr>
          <w:rFonts w:ascii="Arial" w:eastAsiaTheme="minorHAnsi" w:hAnsi="Arial" w:cs="Arial"/>
          <w:sz w:val="22"/>
          <w:szCs w:val="22"/>
          <w:lang w:eastAsia="en-US"/>
        </w:rPr>
        <w:t xml:space="preserve"> znajdując</w:t>
      </w:r>
      <w:r w:rsidR="000055F8" w:rsidRPr="001C2306">
        <w:rPr>
          <w:rFonts w:ascii="Arial" w:eastAsiaTheme="minorHAnsi" w:hAnsi="Arial" w:cs="Arial"/>
          <w:sz w:val="22"/>
          <w:szCs w:val="22"/>
          <w:lang w:eastAsia="en-US"/>
        </w:rPr>
        <w:t>ej</w:t>
      </w:r>
      <w:r w:rsidRPr="001C2306">
        <w:rPr>
          <w:rFonts w:ascii="Arial" w:eastAsiaTheme="minorHAnsi" w:hAnsi="Arial" w:cs="Arial"/>
          <w:sz w:val="22"/>
          <w:szCs w:val="22"/>
          <w:lang w:eastAsia="en-US"/>
        </w:rPr>
        <w:t xml:space="preserve"> się na stronie urzędu pracy pod adresem </w:t>
      </w:r>
      <w:hyperlink r:id="rId12" w:history="1">
        <w:r w:rsidR="000055F8" w:rsidRPr="001C2306">
          <w:rPr>
            <w:rStyle w:val="Hipercze"/>
            <w:rFonts w:ascii="Arial" w:eastAsiaTheme="minorHAnsi" w:hAnsi="Arial" w:cs="Arial"/>
            <w:sz w:val="22"/>
            <w:szCs w:val="22"/>
            <w:lang w:eastAsia="en-US"/>
          </w:rPr>
          <w:t>https://swidnik.praca.gov.pl/urzad/ochrona-danych-osobowych</w:t>
        </w:r>
      </w:hyperlink>
      <w:r w:rsidRPr="001C2306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ACE086B" w14:textId="7574B4F1" w:rsidR="008C0580" w:rsidRPr="00BB082F" w:rsidRDefault="00220803" w:rsidP="001C2306">
      <w:pPr>
        <w:numPr>
          <w:ilvl w:val="0"/>
          <w:numId w:val="8"/>
        </w:numPr>
        <w:suppressAutoHyphens w:val="0"/>
        <w:spacing w:after="120" w:line="300" w:lineRule="auto"/>
        <w:ind w:left="357" w:hanging="357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B082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Zapoznałem się z </w:t>
      </w:r>
      <w:r w:rsidRPr="00BB082F">
        <w:rPr>
          <w:rFonts w:ascii="Arial" w:hAnsi="Arial" w:cs="Arial"/>
          <w:b/>
          <w:bCs/>
          <w:sz w:val="22"/>
          <w:szCs w:val="22"/>
        </w:rPr>
        <w:t>Zasadami przyznawania Pracodawcy środków z Krajowego Funduszu Szkoleniowego w Powiatowym Urzędzie Pracy w Świdniku w 202</w:t>
      </w:r>
      <w:r w:rsidR="000055F8" w:rsidRPr="00BB082F">
        <w:rPr>
          <w:rFonts w:ascii="Arial" w:hAnsi="Arial" w:cs="Arial"/>
          <w:b/>
          <w:bCs/>
          <w:sz w:val="22"/>
          <w:szCs w:val="22"/>
        </w:rPr>
        <w:t>5</w:t>
      </w:r>
      <w:r w:rsidRPr="00BB082F">
        <w:rPr>
          <w:rFonts w:ascii="Arial" w:hAnsi="Arial" w:cs="Arial"/>
          <w:b/>
          <w:bCs/>
          <w:sz w:val="22"/>
          <w:szCs w:val="22"/>
        </w:rPr>
        <w:t xml:space="preserve"> r</w:t>
      </w:r>
    </w:p>
    <w:p w14:paraId="190D5C0B" w14:textId="6EE4D4DA" w:rsidR="008C0580" w:rsidRPr="00BB082F" w:rsidRDefault="008C0580" w:rsidP="00BB082F">
      <w:pPr>
        <w:suppressAutoHyphens w:val="0"/>
        <w:spacing w:after="480" w:line="300" w:lineRule="auto"/>
        <w:ind w:left="357"/>
        <w:rPr>
          <w:rFonts w:ascii="Arial" w:eastAsia="Calibri" w:hAnsi="Arial" w:cs="Arial"/>
          <w:sz w:val="22"/>
          <w:szCs w:val="22"/>
          <w:lang w:eastAsia="en-US"/>
        </w:rPr>
      </w:pPr>
      <w:r w:rsidRPr="00BB082F">
        <w:rPr>
          <w:rFonts w:ascii="Arial" w:eastAsia="Calibri" w:hAnsi="Arial" w:cs="Arial"/>
          <w:sz w:val="22"/>
          <w:szCs w:val="22"/>
          <w:lang w:eastAsia="en-US"/>
        </w:rPr>
        <w:t>*niepotrzebne skreślić</w:t>
      </w:r>
    </w:p>
    <w:p w14:paraId="57B74916" w14:textId="6BBAFB0E" w:rsidR="00BB082F" w:rsidRPr="00BB082F" w:rsidRDefault="00BB082F" w:rsidP="001C2306">
      <w:pPr>
        <w:suppressAutoHyphens w:val="0"/>
        <w:spacing w:after="480" w:line="300" w:lineRule="auto"/>
        <w:ind w:left="357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B082F">
        <w:rPr>
          <w:rFonts w:ascii="Arial" w:eastAsiaTheme="minorHAnsi" w:hAnsi="Arial" w:cs="Arial"/>
          <w:sz w:val="22"/>
          <w:szCs w:val="22"/>
          <w:lang w:eastAsia="en-US"/>
        </w:rPr>
        <w:t>pieczątka i podpis pracodawcy lub osoby upoważnionej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</w:t>
      </w:r>
    </w:p>
    <w:p w14:paraId="3EFEA503" w14:textId="77777777" w:rsidR="000538DF" w:rsidRPr="000339E7" w:rsidRDefault="000538DF" w:rsidP="00683441">
      <w:pPr>
        <w:spacing w:line="300" w:lineRule="auto"/>
        <w:rPr>
          <w:rFonts w:ascii="Arial" w:hAnsi="Arial" w:cs="Arial"/>
          <w:b/>
          <w:sz w:val="22"/>
          <w:szCs w:val="22"/>
        </w:rPr>
        <w:sectPr w:rsidR="000538DF" w:rsidRPr="000339E7" w:rsidSect="001C230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55E2A8A" w14:textId="3735AC53" w:rsidR="00FB1043" w:rsidRPr="00BB082F" w:rsidRDefault="007C3A22" w:rsidP="00BB082F">
      <w:pPr>
        <w:pStyle w:val="Nagwek1"/>
        <w:numPr>
          <w:ilvl w:val="0"/>
          <w:numId w:val="36"/>
        </w:numPr>
        <w:rPr>
          <w:rFonts w:cs="Arial"/>
          <w:bCs/>
          <w:szCs w:val="22"/>
        </w:rPr>
      </w:pPr>
      <w:r w:rsidRPr="00BB082F">
        <w:lastRenderedPageBreak/>
        <w:t>UZASADNIENIE POTRZEB ODBYCIA KSZTAŁCENIA USTAWICZNEGO PRZY UWZGLĘDNIENIU</w:t>
      </w:r>
      <w:r w:rsidR="00CA2CCF" w:rsidRPr="00BB082F">
        <w:rPr>
          <w:rFonts w:cs="Arial"/>
          <w:bCs/>
          <w:szCs w:val="22"/>
        </w:rPr>
        <w:t>:</w:t>
      </w:r>
    </w:p>
    <w:p w14:paraId="14618856" w14:textId="77777777" w:rsidR="00FB1043" w:rsidRPr="000339E7" w:rsidRDefault="00CA2CCF" w:rsidP="00FB1043">
      <w:pPr>
        <w:pStyle w:val="Akapitzlist"/>
        <w:numPr>
          <w:ilvl w:val="0"/>
          <w:numId w:val="21"/>
        </w:numPr>
        <w:suppressAutoHyphens w:val="0"/>
        <w:spacing w:line="300" w:lineRule="auto"/>
        <w:rPr>
          <w:rFonts w:ascii="Arial" w:hAnsi="Arial" w:cs="Arial"/>
          <w:b/>
          <w:bCs/>
          <w:sz w:val="22"/>
          <w:szCs w:val="22"/>
        </w:rPr>
      </w:pPr>
      <w:r w:rsidRPr="000339E7">
        <w:rPr>
          <w:rFonts w:ascii="Arial" w:hAnsi="Arial" w:cs="Arial"/>
          <w:sz w:val="22"/>
          <w:szCs w:val="22"/>
        </w:rPr>
        <w:t>obecnych lub przyszłych potrzeb pracodawcy</w:t>
      </w:r>
      <w:r w:rsidR="00FB1043" w:rsidRPr="000339E7">
        <w:rPr>
          <w:rFonts w:ascii="Arial" w:hAnsi="Arial" w:cs="Arial"/>
          <w:sz w:val="22"/>
          <w:szCs w:val="22"/>
        </w:rPr>
        <w:t>;</w:t>
      </w:r>
    </w:p>
    <w:p w14:paraId="6BA41F0B" w14:textId="608ACADE" w:rsidR="00FB1043" w:rsidRPr="000339E7" w:rsidRDefault="00CA2CCF" w:rsidP="00FB1043">
      <w:pPr>
        <w:pStyle w:val="Akapitzlist"/>
        <w:numPr>
          <w:ilvl w:val="0"/>
          <w:numId w:val="21"/>
        </w:numPr>
        <w:suppressAutoHyphens w:val="0"/>
        <w:spacing w:line="300" w:lineRule="auto"/>
        <w:rPr>
          <w:rFonts w:ascii="Arial" w:hAnsi="Arial" w:cs="Arial"/>
          <w:b/>
          <w:bCs/>
          <w:sz w:val="22"/>
          <w:szCs w:val="22"/>
        </w:rPr>
      </w:pPr>
      <w:r w:rsidRPr="000339E7">
        <w:rPr>
          <w:rFonts w:ascii="Arial" w:hAnsi="Arial" w:cs="Arial"/>
          <w:sz w:val="22"/>
          <w:szCs w:val="22"/>
        </w:rPr>
        <w:t>zgodność kompetencji nabywanych przez uczestników kształcenia ustawicznego</w:t>
      </w:r>
      <w:r w:rsidR="00331FC5" w:rsidRPr="000339E7">
        <w:rPr>
          <w:rFonts w:ascii="Arial" w:hAnsi="Arial" w:cs="Arial"/>
          <w:sz w:val="22"/>
          <w:szCs w:val="22"/>
        </w:rPr>
        <w:br/>
      </w:r>
      <w:r w:rsidRPr="000339E7">
        <w:rPr>
          <w:rFonts w:ascii="Arial" w:hAnsi="Arial" w:cs="Arial"/>
          <w:sz w:val="22"/>
          <w:szCs w:val="22"/>
        </w:rPr>
        <w:t xml:space="preserve"> z potrzebami lokalnego lub regionalnego rynku pracy</w:t>
      </w:r>
      <w:r w:rsidR="00FB1043" w:rsidRPr="000339E7">
        <w:rPr>
          <w:rFonts w:ascii="Arial" w:hAnsi="Arial" w:cs="Arial"/>
          <w:sz w:val="22"/>
          <w:szCs w:val="22"/>
        </w:rPr>
        <w:t>;</w:t>
      </w:r>
    </w:p>
    <w:p w14:paraId="2A4E4DA2" w14:textId="77ED74BB" w:rsidR="007C3A22" w:rsidRPr="000339E7" w:rsidRDefault="00CA2CCF" w:rsidP="00FB1043">
      <w:pPr>
        <w:pStyle w:val="Akapitzlist"/>
        <w:numPr>
          <w:ilvl w:val="0"/>
          <w:numId w:val="21"/>
        </w:numPr>
        <w:suppressAutoHyphens w:val="0"/>
        <w:spacing w:line="300" w:lineRule="auto"/>
        <w:rPr>
          <w:rFonts w:ascii="Arial" w:hAnsi="Arial" w:cs="Arial"/>
          <w:b/>
          <w:bCs/>
          <w:sz w:val="22"/>
          <w:szCs w:val="22"/>
        </w:rPr>
      </w:pPr>
      <w:r w:rsidRPr="000339E7">
        <w:rPr>
          <w:rFonts w:ascii="Arial" w:hAnsi="Arial" w:cs="Arial"/>
          <w:sz w:val="22"/>
          <w:szCs w:val="22"/>
        </w:rPr>
        <w:t>obowiązujących priorytetów wydatkowania środków KFS w 2025 roku</w:t>
      </w:r>
      <w:r w:rsidR="007C3A22" w:rsidRPr="000339E7">
        <w:rPr>
          <w:rFonts w:ascii="Arial" w:hAnsi="Arial" w:cs="Arial"/>
          <w:sz w:val="22"/>
          <w:szCs w:val="22"/>
        </w:rPr>
        <w:t xml:space="preserve">: </w:t>
      </w:r>
    </w:p>
    <w:p w14:paraId="78030410" w14:textId="61A3E033" w:rsidR="00705061" w:rsidRPr="000339E7" w:rsidRDefault="007C3A22" w:rsidP="00B378F1">
      <w:pPr>
        <w:pStyle w:val="Akapitzlist"/>
        <w:suppressAutoHyphens w:val="0"/>
        <w:spacing w:line="300" w:lineRule="auto"/>
        <w:ind w:left="426"/>
        <w:contextualSpacing w:val="0"/>
        <w:rPr>
          <w:rFonts w:ascii="Arial" w:hAnsi="Arial" w:cs="Arial"/>
        </w:rPr>
        <w:sectPr w:rsidR="00705061" w:rsidRPr="000339E7" w:rsidSect="007201D8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  <w:r w:rsidRPr="00BB082F">
        <w:rPr>
          <w:rFonts w:ascii="Arial" w:hAnsi="Arial" w:cs="Arial"/>
          <w:b/>
          <w:bCs/>
          <w:sz w:val="22"/>
          <w:szCs w:val="22"/>
        </w:rPr>
        <w:t>UWAGA: Oddzielnie dla każdej wnioskowanej osoby (bez danych</w:t>
      </w:r>
      <w:r w:rsidR="00FB1043" w:rsidRPr="00BB082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B082F">
        <w:rPr>
          <w:rFonts w:ascii="Arial" w:hAnsi="Arial" w:cs="Arial"/>
          <w:b/>
          <w:bCs/>
          <w:sz w:val="22"/>
          <w:szCs w:val="22"/>
        </w:rPr>
        <w:t xml:space="preserve">osobowych) </w:t>
      </w:r>
      <w:r w:rsidR="0062583C" w:rsidRPr="00BB082F">
        <w:rPr>
          <w:rFonts w:ascii="Arial" w:hAnsi="Arial" w:cs="Arial"/>
          <w:b/>
          <w:bCs/>
          <w:sz w:val="22"/>
          <w:szCs w:val="22"/>
        </w:rPr>
        <w:t>należy się odnieść do wszystkich w/w punktów</w:t>
      </w:r>
      <w:r w:rsidR="00BE4A0D" w:rsidRPr="00BB082F">
        <w:rPr>
          <w:rFonts w:ascii="Arial" w:hAnsi="Arial" w:cs="Arial"/>
          <w:b/>
          <w:bCs/>
          <w:sz w:val="22"/>
          <w:szCs w:val="22"/>
        </w:rPr>
        <w:t>.</w:t>
      </w:r>
      <w:r w:rsidR="00BE4A0D" w:rsidRPr="000339E7">
        <w:rPr>
          <w:rFonts w:ascii="Arial" w:hAnsi="Arial" w:cs="Arial"/>
        </w:rPr>
        <w:t xml:space="preserve"> </w:t>
      </w:r>
      <w:r w:rsidR="0062583C" w:rsidRPr="000339E7">
        <w:rPr>
          <w:rFonts w:ascii="Arial" w:hAnsi="Arial" w:cs="Arial"/>
        </w:rPr>
        <w:t xml:space="preserve"> .</w:t>
      </w:r>
      <w:r w:rsidRPr="000339E7">
        <w:rPr>
          <w:rFonts w:ascii="Arial" w:hAnsi="Arial" w:cs="Arial"/>
        </w:rPr>
        <w:t>……………………………………………………………………………………………</w:t>
      </w:r>
      <w:r w:rsidR="0062583C" w:rsidRPr="000339E7">
        <w:rPr>
          <w:rFonts w:ascii="Arial" w:hAnsi="Arial" w:cs="Arial"/>
        </w:rPr>
        <w:t>..</w:t>
      </w:r>
      <w:r w:rsidRPr="000339E7">
        <w:rPr>
          <w:rFonts w:ascii="Arial" w:hAnsi="Arial" w:cs="Arial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11E933" w14:textId="4088452F" w:rsidR="00705061" w:rsidRPr="000339E7" w:rsidRDefault="007C3A22" w:rsidP="00BB082F">
      <w:pPr>
        <w:pStyle w:val="Nagwek1"/>
        <w:numPr>
          <w:ilvl w:val="0"/>
          <w:numId w:val="36"/>
        </w:numPr>
      </w:pPr>
      <w:r w:rsidRPr="000339E7">
        <w:lastRenderedPageBreak/>
        <w:t xml:space="preserve">INFORMACJA O PLANACH DOTYCZĄCYCH DALSZEGO ZATRUDNIANIA OSÓB, KTÓRE BĘDĄ OBJĘTE KSZTAŁCENIEM USTAWICZNYM FINANSOWANYM ZE ŚRODKÓW KFS ORAZ PLANACH CO DO DZIAŁANIA FIRMY W PRZYSZŁOŚCI W PRZYPADKU PRACODAWCY, KTÓRY BĘDZIE OBJĘTY KSZTAŁCENIEM USTAWICZNYM FINANSOWANYM ZE ŚRODKÓW KFS: </w:t>
      </w:r>
    </w:p>
    <w:p w14:paraId="7F0D2089" w14:textId="72841BEC" w:rsidR="00361A2F" w:rsidRPr="000339E7" w:rsidRDefault="007C3A22" w:rsidP="00027F39">
      <w:pPr>
        <w:pStyle w:val="Akapitzlist"/>
        <w:suppressAutoHyphens w:val="0"/>
        <w:spacing w:line="300" w:lineRule="auto"/>
        <w:ind w:left="709"/>
        <w:contextualSpacing w:val="0"/>
        <w:rPr>
          <w:rFonts w:ascii="Arial" w:hAnsi="Arial" w:cs="Arial"/>
          <w:sz w:val="22"/>
          <w:szCs w:val="22"/>
        </w:rPr>
      </w:pPr>
      <w:r w:rsidRPr="000339E7">
        <w:rPr>
          <w:rFonts w:ascii="Arial" w:hAnsi="Arial" w:cs="Arial"/>
          <w:sz w:val="22"/>
          <w:szCs w:val="22"/>
        </w:rPr>
        <w:t>w przypadku kształcenia dla pracownika: plany dotyczące np. utrzymania zatrudnienia, awansu zawodowego, rozszerzenia obowiązków zawodowych, przesunięcia na inne stanowisko pracy lub inne istotne dla pracodawcy; − w</w:t>
      </w:r>
      <w:r w:rsidR="00BB082F">
        <w:rPr>
          <w:rFonts w:ascii="Arial" w:hAnsi="Arial" w:cs="Arial"/>
          <w:sz w:val="22"/>
          <w:szCs w:val="22"/>
        </w:rPr>
        <w:t> </w:t>
      </w:r>
      <w:r w:rsidRPr="000339E7">
        <w:rPr>
          <w:rFonts w:ascii="Arial" w:hAnsi="Arial" w:cs="Arial"/>
          <w:sz w:val="22"/>
          <w:szCs w:val="22"/>
        </w:rPr>
        <w:t xml:space="preserve">przypadku kształcenia dla pracodawcy proszę wpisać informację na temat planów co do działania firmy w przyszłości. </w:t>
      </w:r>
    </w:p>
    <w:p w14:paraId="7EFB91F7" w14:textId="77C2753B" w:rsidR="00027F39" w:rsidRPr="000339E7" w:rsidRDefault="007C3A22" w:rsidP="00BB082F">
      <w:pPr>
        <w:spacing w:after="480" w:line="300" w:lineRule="auto"/>
        <w:ind w:left="646"/>
        <w:rPr>
          <w:rFonts w:ascii="Arial" w:hAnsi="Arial" w:cs="Arial"/>
          <w:sz w:val="22"/>
          <w:szCs w:val="22"/>
        </w:rPr>
      </w:pPr>
      <w:r w:rsidRPr="00BB082F">
        <w:rPr>
          <w:rFonts w:ascii="Arial" w:hAnsi="Arial" w:cs="Arial"/>
          <w:b/>
          <w:bCs/>
          <w:sz w:val="22"/>
          <w:szCs w:val="22"/>
        </w:rPr>
        <w:t>UWAGA:</w:t>
      </w:r>
      <w:r w:rsidRPr="000339E7">
        <w:rPr>
          <w:rFonts w:ascii="Arial" w:hAnsi="Arial" w:cs="Arial"/>
          <w:sz w:val="22"/>
          <w:szCs w:val="22"/>
        </w:rPr>
        <w:t xml:space="preserve"> </w:t>
      </w:r>
      <w:r w:rsidR="00705061" w:rsidRPr="000339E7">
        <w:rPr>
          <w:rFonts w:ascii="Arial" w:hAnsi="Arial" w:cs="Arial"/>
          <w:sz w:val="22"/>
          <w:szCs w:val="22"/>
        </w:rPr>
        <w:br/>
      </w:r>
      <w:r w:rsidRPr="000339E7">
        <w:rPr>
          <w:rFonts w:ascii="Arial" w:hAnsi="Arial" w:cs="Arial"/>
          <w:sz w:val="22"/>
          <w:szCs w:val="22"/>
        </w:rPr>
        <w:t>Oddzielnie dla każdej wnioskowanej osoby (bez danych osobowych)</w:t>
      </w:r>
      <w:r w:rsidR="00705061" w:rsidRPr="000339E7">
        <w:rPr>
          <w:rFonts w:ascii="Arial" w:hAnsi="Arial" w:cs="Arial"/>
          <w:sz w:val="22"/>
          <w:szCs w:val="22"/>
        </w:rPr>
        <w:t xml:space="preserve">. </w:t>
      </w:r>
      <w:r w:rsidRPr="000339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……….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5061" w:rsidRPr="000339E7">
        <w:rPr>
          <w:rFonts w:ascii="Arial" w:hAnsi="Arial" w:cs="Arial"/>
          <w:sz w:val="22"/>
          <w:szCs w:val="22"/>
        </w:rPr>
        <w:t>………………………</w:t>
      </w:r>
      <w:r w:rsidR="00027F39" w:rsidRPr="000339E7">
        <w:rPr>
          <w:rFonts w:ascii="Arial" w:hAnsi="Arial" w:cs="Arial"/>
          <w:sz w:val="22"/>
          <w:szCs w:val="22"/>
        </w:rPr>
        <w:t>………………………….</w:t>
      </w:r>
      <w:r w:rsidR="00705061" w:rsidRPr="000339E7">
        <w:rPr>
          <w:rFonts w:ascii="Arial" w:hAnsi="Arial" w:cs="Arial"/>
          <w:sz w:val="22"/>
          <w:szCs w:val="22"/>
        </w:rPr>
        <w:t>…………..</w:t>
      </w:r>
    </w:p>
    <w:p w14:paraId="50D479CD" w14:textId="72D1DAC4" w:rsidR="009D3033" w:rsidRPr="000339E7" w:rsidRDefault="00705061" w:rsidP="00027F39">
      <w:pPr>
        <w:spacing w:line="300" w:lineRule="auto"/>
        <w:ind w:left="646"/>
        <w:rPr>
          <w:rFonts w:ascii="Arial" w:hAnsi="Arial" w:cs="Arial"/>
          <w:sz w:val="22"/>
          <w:szCs w:val="22"/>
        </w:rPr>
        <w:sectPr w:rsidR="009D3033" w:rsidRPr="000339E7" w:rsidSect="007201D8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  <w:r w:rsidRPr="000339E7">
        <w:rPr>
          <w:rFonts w:ascii="Arial" w:hAnsi="Arial" w:cs="Arial"/>
          <w:sz w:val="22"/>
          <w:szCs w:val="22"/>
        </w:rPr>
        <w:t>pieczątka i podpis pracodawcy lub osoby upoważnionej</w:t>
      </w:r>
      <w:r w:rsidR="00BB082F">
        <w:rPr>
          <w:rFonts w:ascii="Arial" w:hAnsi="Arial" w:cs="Arial"/>
          <w:sz w:val="22"/>
          <w:szCs w:val="22"/>
        </w:rPr>
        <w:t>………………………………….</w:t>
      </w:r>
    </w:p>
    <w:p w14:paraId="0CBA795B" w14:textId="381AD6BB" w:rsidR="009B3326" w:rsidRPr="000339E7" w:rsidRDefault="003B477F" w:rsidP="00BB082F">
      <w:pPr>
        <w:pStyle w:val="Nagwek1"/>
        <w:numPr>
          <w:ilvl w:val="0"/>
          <w:numId w:val="36"/>
        </w:numPr>
      </w:pPr>
      <w:r w:rsidRPr="000339E7">
        <w:lastRenderedPageBreak/>
        <w:t xml:space="preserve">WYMAGANE </w:t>
      </w:r>
      <w:r w:rsidR="00A34B7A" w:rsidRPr="000339E7">
        <w:t>Z</w:t>
      </w:r>
      <w:r w:rsidR="009B3326" w:rsidRPr="000339E7">
        <w:t>AŁĄCZNIKI DO WNIOSKU</w:t>
      </w:r>
    </w:p>
    <w:p w14:paraId="68CE55F2" w14:textId="77777777" w:rsidR="009B3326" w:rsidRPr="00BB082F" w:rsidRDefault="009B3326" w:rsidP="00AD3F68">
      <w:pPr>
        <w:numPr>
          <w:ilvl w:val="0"/>
          <w:numId w:val="4"/>
        </w:numPr>
        <w:suppressAutoHyphens w:val="0"/>
        <w:spacing w:line="300" w:lineRule="auto"/>
        <w:ind w:left="709" w:hanging="426"/>
        <w:rPr>
          <w:rFonts w:ascii="Arial" w:hAnsi="Arial" w:cs="Arial"/>
          <w:noProof/>
          <w:sz w:val="22"/>
          <w:szCs w:val="22"/>
          <w:lang w:eastAsia="pl-PL"/>
        </w:rPr>
      </w:pPr>
      <w:r w:rsidRPr="00BB082F">
        <w:rPr>
          <w:rFonts w:ascii="Arial" w:hAnsi="Arial" w:cs="Arial"/>
          <w:noProof/>
          <w:sz w:val="22"/>
          <w:szCs w:val="22"/>
          <w:lang w:eastAsia="pl-PL"/>
        </w:rPr>
        <w:t xml:space="preserve">Oświadczenie </w:t>
      </w:r>
      <w:r w:rsidR="002D5770" w:rsidRPr="00BB082F">
        <w:rPr>
          <w:rFonts w:ascii="Arial" w:hAnsi="Arial" w:cs="Arial"/>
          <w:noProof/>
          <w:sz w:val="22"/>
          <w:szCs w:val="22"/>
          <w:lang w:eastAsia="pl-PL"/>
        </w:rPr>
        <w:t xml:space="preserve">lub zaświadczenia </w:t>
      </w:r>
      <w:r w:rsidRPr="00BB082F">
        <w:rPr>
          <w:rFonts w:ascii="Arial" w:hAnsi="Arial" w:cs="Arial"/>
          <w:noProof/>
          <w:sz w:val="22"/>
          <w:szCs w:val="22"/>
          <w:lang w:eastAsia="pl-PL"/>
        </w:rPr>
        <w:t>Wnioskodawcy o otrzymaniu bądź nie otrzymaniu pomocy de</w:t>
      </w:r>
      <w:r w:rsidR="00B10DDC" w:rsidRPr="00BB082F">
        <w:rPr>
          <w:rFonts w:ascii="Arial" w:hAnsi="Arial" w:cs="Arial"/>
          <w:noProof/>
          <w:sz w:val="22"/>
          <w:szCs w:val="22"/>
          <w:lang w:eastAsia="pl-PL"/>
        </w:rPr>
        <w:t xml:space="preserve"> minimis – </w:t>
      </w:r>
      <w:bookmarkStart w:id="7" w:name="_Hlk157596380"/>
      <w:r w:rsidR="00B10DDC" w:rsidRPr="00BB082F">
        <w:rPr>
          <w:rFonts w:ascii="Arial" w:hAnsi="Arial" w:cs="Arial"/>
          <w:b/>
          <w:bCs/>
          <w:noProof/>
          <w:sz w:val="22"/>
          <w:szCs w:val="22"/>
          <w:lang w:eastAsia="pl-PL"/>
        </w:rPr>
        <w:t>z</w:t>
      </w:r>
      <w:r w:rsidRPr="00BB082F">
        <w:rPr>
          <w:rFonts w:ascii="Arial" w:hAnsi="Arial" w:cs="Arial"/>
          <w:b/>
          <w:noProof/>
          <w:sz w:val="22"/>
          <w:szCs w:val="22"/>
          <w:lang w:eastAsia="pl-PL"/>
        </w:rPr>
        <w:t xml:space="preserve">ałącznik nr </w:t>
      </w:r>
      <w:r w:rsidR="00302D6E" w:rsidRPr="00BB082F">
        <w:rPr>
          <w:rFonts w:ascii="Arial" w:hAnsi="Arial" w:cs="Arial"/>
          <w:b/>
          <w:noProof/>
          <w:sz w:val="22"/>
          <w:szCs w:val="22"/>
          <w:lang w:eastAsia="pl-PL"/>
        </w:rPr>
        <w:t>1</w:t>
      </w:r>
      <w:r w:rsidR="00B10DDC" w:rsidRPr="00BB082F">
        <w:rPr>
          <w:rFonts w:ascii="Arial" w:hAnsi="Arial" w:cs="Arial"/>
          <w:b/>
          <w:noProof/>
          <w:sz w:val="22"/>
          <w:szCs w:val="22"/>
          <w:lang w:eastAsia="pl-PL"/>
        </w:rPr>
        <w:t xml:space="preserve"> do wniosku</w:t>
      </w:r>
      <w:r w:rsidRPr="00BB082F">
        <w:rPr>
          <w:rFonts w:ascii="Arial" w:hAnsi="Arial" w:cs="Arial"/>
          <w:b/>
          <w:noProof/>
          <w:sz w:val="22"/>
          <w:szCs w:val="22"/>
          <w:lang w:eastAsia="pl-PL"/>
        </w:rPr>
        <w:t>.</w:t>
      </w:r>
      <w:bookmarkEnd w:id="7"/>
    </w:p>
    <w:p w14:paraId="4EC42677" w14:textId="0055B92D" w:rsidR="00577FB1" w:rsidRPr="00BB082F" w:rsidRDefault="009B3326" w:rsidP="00AD3F68">
      <w:pPr>
        <w:numPr>
          <w:ilvl w:val="0"/>
          <w:numId w:val="4"/>
        </w:numPr>
        <w:suppressAutoHyphens w:val="0"/>
        <w:spacing w:line="300" w:lineRule="auto"/>
        <w:ind w:left="709" w:hanging="426"/>
        <w:rPr>
          <w:rFonts w:ascii="Arial" w:hAnsi="Arial" w:cs="Arial"/>
          <w:noProof/>
          <w:sz w:val="22"/>
          <w:szCs w:val="22"/>
          <w:lang w:eastAsia="pl-PL"/>
        </w:rPr>
      </w:pPr>
      <w:r w:rsidRPr="00BB082F">
        <w:rPr>
          <w:rFonts w:ascii="Arial" w:hAnsi="Arial" w:cs="Arial"/>
          <w:noProof/>
          <w:sz w:val="22"/>
          <w:szCs w:val="22"/>
          <w:lang w:eastAsia="pl-PL"/>
        </w:rPr>
        <w:t>Formularz informacji przedstawianych przy u</w:t>
      </w:r>
      <w:r w:rsidR="00EC355A" w:rsidRPr="00BB082F">
        <w:rPr>
          <w:rFonts w:ascii="Arial" w:hAnsi="Arial" w:cs="Arial"/>
          <w:noProof/>
          <w:sz w:val="22"/>
          <w:szCs w:val="22"/>
          <w:lang w:eastAsia="pl-PL"/>
        </w:rPr>
        <w:t>bieganiu się o pomoc de minimis</w:t>
      </w:r>
      <w:r w:rsidR="003B477F" w:rsidRPr="00BB082F">
        <w:rPr>
          <w:rFonts w:ascii="Arial" w:hAnsi="Arial" w:cs="Arial"/>
          <w:noProof/>
          <w:sz w:val="22"/>
          <w:szCs w:val="22"/>
          <w:lang w:eastAsia="pl-PL"/>
        </w:rPr>
        <w:t xml:space="preserve"> - </w:t>
      </w:r>
      <w:r w:rsidR="003B477F" w:rsidRPr="00BB082F">
        <w:rPr>
          <w:rFonts w:ascii="Arial" w:hAnsi="Arial" w:cs="Arial"/>
          <w:b/>
          <w:bCs/>
          <w:noProof/>
          <w:sz w:val="22"/>
          <w:szCs w:val="22"/>
          <w:lang w:eastAsia="pl-PL"/>
        </w:rPr>
        <w:t>z</w:t>
      </w:r>
      <w:r w:rsidR="003B477F" w:rsidRPr="00BB082F">
        <w:rPr>
          <w:rFonts w:ascii="Arial" w:hAnsi="Arial" w:cs="Arial"/>
          <w:b/>
          <w:noProof/>
          <w:sz w:val="22"/>
          <w:szCs w:val="22"/>
          <w:lang w:eastAsia="pl-PL"/>
        </w:rPr>
        <w:t>ałącznik nr 2 do wniosku.</w:t>
      </w:r>
    </w:p>
    <w:p w14:paraId="05924977" w14:textId="71C62D36" w:rsidR="005F1FA0" w:rsidRPr="00BB082F" w:rsidRDefault="005F1FA0" w:rsidP="00AD3F68">
      <w:pPr>
        <w:pStyle w:val="Akapitzlist"/>
        <w:numPr>
          <w:ilvl w:val="0"/>
          <w:numId w:val="4"/>
        </w:numPr>
        <w:suppressAutoHyphens w:val="0"/>
        <w:spacing w:line="300" w:lineRule="auto"/>
        <w:ind w:left="709" w:hanging="426"/>
        <w:contextualSpacing w:val="0"/>
        <w:rPr>
          <w:rFonts w:ascii="Arial" w:hAnsi="Arial" w:cs="Arial"/>
          <w:sz w:val="22"/>
          <w:szCs w:val="22"/>
        </w:rPr>
      </w:pPr>
      <w:r w:rsidRPr="00BB082F">
        <w:rPr>
          <w:rFonts w:ascii="Arial" w:hAnsi="Arial" w:cs="Arial"/>
          <w:noProof/>
          <w:sz w:val="22"/>
          <w:szCs w:val="22"/>
          <w:lang w:eastAsia="pl-PL"/>
        </w:rPr>
        <w:t>Informacja o kursie w ramach KFS</w:t>
      </w:r>
      <w:r w:rsidR="003F025F" w:rsidRPr="00BB082F">
        <w:rPr>
          <w:rFonts w:ascii="Arial" w:hAnsi="Arial" w:cs="Arial"/>
          <w:noProof/>
          <w:sz w:val="22"/>
          <w:szCs w:val="22"/>
          <w:lang w:eastAsia="pl-PL"/>
        </w:rPr>
        <w:t xml:space="preserve"> wraz z programem kursu</w:t>
      </w:r>
      <w:r w:rsidR="002D5770" w:rsidRPr="00BB082F">
        <w:rPr>
          <w:rFonts w:ascii="Arial" w:hAnsi="Arial" w:cs="Arial"/>
          <w:noProof/>
          <w:sz w:val="22"/>
          <w:szCs w:val="22"/>
          <w:lang w:eastAsia="pl-PL"/>
        </w:rPr>
        <w:t xml:space="preserve"> – </w:t>
      </w:r>
      <w:r w:rsidR="002D5770" w:rsidRPr="00BB082F">
        <w:rPr>
          <w:rFonts w:ascii="Arial" w:hAnsi="Arial" w:cs="Arial"/>
          <w:b/>
          <w:noProof/>
          <w:sz w:val="22"/>
          <w:szCs w:val="22"/>
          <w:lang w:eastAsia="pl-PL"/>
        </w:rPr>
        <w:t xml:space="preserve">załącznik nr </w:t>
      </w:r>
      <w:r w:rsidR="003B477F" w:rsidRPr="00BB082F">
        <w:rPr>
          <w:rFonts w:ascii="Arial" w:hAnsi="Arial" w:cs="Arial"/>
          <w:b/>
          <w:noProof/>
          <w:sz w:val="22"/>
          <w:szCs w:val="22"/>
          <w:lang w:eastAsia="pl-PL"/>
        </w:rPr>
        <w:t>3</w:t>
      </w:r>
      <w:r w:rsidRPr="00BB082F">
        <w:rPr>
          <w:rFonts w:ascii="Arial" w:hAnsi="Arial" w:cs="Arial"/>
          <w:b/>
          <w:noProof/>
          <w:sz w:val="22"/>
          <w:szCs w:val="22"/>
          <w:lang w:eastAsia="pl-PL"/>
        </w:rPr>
        <w:t xml:space="preserve"> </w:t>
      </w:r>
      <w:r w:rsidR="002D5770" w:rsidRPr="00BB082F">
        <w:rPr>
          <w:rFonts w:ascii="Arial" w:hAnsi="Arial" w:cs="Arial"/>
          <w:b/>
          <w:noProof/>
          <w:sz w:val="22"/>
          <w:szCs w:val="22"/>
          <w:lang w:eastAsia="pl-PL"/>
        </w:rPr>
        <w:t>do wniosku</w:t>
      </w:r>
      <w:r w:rsidRPr="00BB082F">
        <w:rPr>
          <w:rFonts w:ascii="Arial" w:hAnsi="Arial" w:cs="Arial"/>
          <w:b/>
          <w:noProof/>
          <w:sz w:val="22"/>
          <w:szCs w:val="22"/>
          <w:lang w:eastAsia="pl-PL"/>
        </w:rPr>
        <w:t>,</w:t>
      </w:r>
    </w:p>
    <w:p w14:paraId="581908D6" w14:textId="4A6DF5E6" w:rsidR="005F1FA0" w:rsidRPr="00BB082F" w:rsidRDefault="005F1FA0" w:rsidP="00AD3F68">
      <w:pPr>
        <w:pStyle w:val="Akapitzlist"/>
        <w:numPr>
          <w:ilvl w:val="0"/>
          <w:numId w:val="4"/>
        </w:numPr>
        <w:suppressAutoHyphens w:val="0"/>
        <w:spacing w:line="300" w:lineRule="auto"/>
        <w:ind w:left="709" w:hanging="426"/>
        <w:contextualSpacing w:val="0"/>
        <w:rPr>
          <w:rFonts w:ascii="Arial" w:hAnsi="Arial" w:cs="Arial"/>
          <w:sz w:val="22"/>
          <w:szCs w:val="22"/>
        </w:rPr>
      </w:pPr>
      <w:r w:rsidRPr="00BB082F">
        <w:rPr>
          <w:rFonts w:ascii="Arial" w:hAnsi="Arial" w:cs="Arial"/>
          <w:sz w:val="22"/>
          <w:szCs w:val="22"/>
        </w:rPr>
        <w:t xml:space="preserve">Informacja o studiach podyplomowych w ramach KFS – </w:t>
      </w:r>
      <w:r w:rsidRPr="00BB082F">
        <w:rPr>
          <w:rFonts w:ascii="Arial" w:hAnsi="Arial" w:cs="Arial"/>
          <w:b/>
          <w:sz w:val="22"/>
          <w:szCs w:val="22"/>
        </w:rPr>
        <w:t xml:space="preserve">załącznik nr </w:t>
      </w:r>
      <w:r w:rsidR="003B477F" w:rsidRPr="00BB082F">
        <w:rPr>
          <w:rFonts w:ascii="Arial" w:hAnsi="Arial" w:cs="Arial"/>
          <w:b/>
          <w:sz w:val="22"/>
          <w:szCs w:val="22"/>
        </w:rPr>
        <w:t>4</w:t>
      </w:r>
      <w:r w:rsidRPr="00BB082F">
        <w:rPr>
          <w:rFonts w:ascii="Arial" w:hAnsi="Arial" w:cs="Arial"/>
          <w:b/>
          <w:sz w:val="22"/>
          <w:szCs w:val="22"/>
        </w:rPr>
        <w:t xml:space="preserve"> do wniosku,</w:t>
      </w:r>
    </w:p>
    <w:p w14:paraId="5374D2D5" w14:textId="68FEF014" w:rsidR="005F1FA0" w:rsidRPr="00BB082F" w:rsidRDefault="005F1FA0" w:rsidP="00AD3F68">
      <w:pPr>
        <w:pStyle w:val="Akapitzlist"/>
        <w:numPr>
          <w:ilvl w:val="0"/>
          <w:numId w:val="4"/>
        </w:numPr>
        <w:suppressAutoHyphens w:val="0"/>
        <w:spacing w:line="300" w:lineRule="auto"/>
        <w:ind w:left="709" w:hanging="426"/>
        <w:contextualSpacing w:val="0"/>
        <w:rPr>
          <w:rFonts w:ascii="Arial" w:hAnsi="Arial" w:cs="Arial"/>
          <w:sz w:val="22"/>
          <w:szCs w:val="22"/>
        </w:rPr>
      </w:pPr>
      <w:r w:rsidRPr="00BB082F">
        <w:rPr>
          <w:rFonts w:ascii="Arial" w:hAnsi="Arial" w:cs="Arial"/>
          <w:sz w:val="22"/>
          <w:szCs w:val="22"/>
        </w:rPr>
        <w:t xml:space="preserve">Informacja o egzaminach w ramach KFS – </w:t>
      </w:r>
      <w:r w:rsidRPr="00BB082F">
        <w:rPr>
          <w:rFonts w:ascii="Arial" w:hAnsi="Arial" w:cs="Arial"/>
          <w:b/>
          <w:sz w:val="22"/>
          <w:szCs w:val="22"/>
        </w:rPr>
        <w:t xml:space="preserve">załącznik nr </w:t>
      </w:r>
      <w:r w:rsidR="003B477F" w:rsidRPr="00BB082F">
        <w:rPr>
          <w:rFonts w:ascii="Arial" w:hAnsi="Arial" w:cs="Arial"/>
          <w:b/>
          <w:sz w:val="22"/>
          <w:szCs w:val="22"/>
        </w:rPr>
        <w:t>5</w:t>
      </w:r>
      <w:r w:rsidRPr="00BB082F">
        <w:rPr>
          <w:rFonts w:ascii="Arial" w:hAnsi="Arial" w:cs="Arial"/>
          <w:b/>
          <w:sz w:val="22"/>
          <w:szCs w:val="22"/>
        </w:rPr>
        <w:t xml:space="preserve"> do wniosku,</w:t>
      </w:r>
    </w:p>
    <w:p w14:paraId="78D1F737" w14:textId="42703B44" w:rsidR="00754674" w:rsidRPr="00BB082F" w:rsidRDefault="003435C3" w:rsidP="00AD3F68">
      <w:pPr>
        <w:pStyle w:val="Akapitzlist"/>
        <w:numPr>
          <w:ilvl w:val="0"/>
          <w:numId w:val="4"/>
        </w:numPr>
        <w:suppressAutoHyphens w:val="0"/>
        <w:spacing w:line="300" w:lineRule="auto"/>
        <w:ind w:left="709" w:hanging="427"/>
        <w:contextualSpacing w:val="0"/>
        <w:rPr>
          <w:rFonts w:ascii="Arial" w:hAnsi="Arial" w:cs="Arial"/>
          <w:sz w:val="22"/>
          <w:szCs w:val="22"/>
        </w:rPr>
      </w:pPr>
      <w:r w:rsidRPr="00BB082F">
        <w:rPr>
          <w:rFonts w:ascii="Arial" w:hAnsi="Arial" w:cs="Arial"/>
          <w:sz w:val="22"/>
          <w:szCs w:val="22"/>
        </w:rPr>
        <w:t xml:space="preserve">Oświadczenie podmiotu ubiegającego się o wsparcie </w:t>
      </w:r>
      <w:r w:rsidR="00A74AA1" w:rsidRPr="00BB082F">
        <w:rPr>
          <w:rFonts w:ascii="Arial" w:hAnsi="Arial" w:cs="Arial"/>
          <w:sz w:val="22"/>
          <w:szCs w:val="22"/>
        </w:rPr>
        <w:t>w związku z agresją Rosji wobec Ukrainy</w:t>
      </w:r>
      <w:r w:rsidR="00346F2D" w:rsidRPr="00BB082F">
        <w:rPr>
          <w:rFonts w:ascii="Arial" w:hAnsi="Arial" w:cs="Arial"/>
          <w:sz w:val="22"/>
          <w:szCs w:val="22"/>
        </w:rPr>
        <w:t xml:space="preserve"> </w:t>
      </w:r>
      <w:r w:rsidRPr="00BB082F">
        <w:rPr>
          <w:rFonts w:ascii="Arial" w:hAnsi="Arial" w:cs="Arial"/>
          <w:sz w:val="22"/>
          <w:szCs w:val="22"/>
        </w:rPr>
        <w:t xml:space="preserve">– </w:t>
      </w:r>
      <w:r w:rsidRPr="00BB082F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754674" w:rsidRPr="00BB082F">
        <w:rPr>
          <w:rFonts w:ascii="Arial" w:hAnsi="Arial" w:cs="Arial"/>
          <w:b/>
          <w:bCs/>
          <w:sz w:val="22"/>
          <w:szCs w:val="22"/>
        </w:rPr>
        <w:t>6</w:t>
      </w:r>
      <w:r w:rsidRPr="00BB082F">
        <w:rPr>
          <w:rFonts w:ascii="Arial" w:hAnsi="Arial" w:cs="Arial"/>
          <w:b/>
          <w:bCs/>
          <w:sz w:val="22"/>
          <w:szCs w:val="22"/>
        </w:rPr>
        <w:t xml:space="preserve"> do wniosku.</w:t>
      </w:r>
    </w:p>
    <w:p w14:paraId="57491B02" w14:textId="05AA5423" w:rsidR="00754674" w:rsidRPr="00BB082F" w:rsidRDefault="00754674" w:rsidP="00AD3F68">
      <w:pPr>
        <w:pStyle w:val="Akapitzlist"/>
        <w:numPr>
          <w:ilvl w:val="0"/>
          <w:numId w:val="4"/>
        </w:numPr>
        <w:suppressAutoHyphens w:val="0"/>
        <w:spacing w:line="300" w:lineRule="auto"/>
        <w:ind w:left="709" w:hanging="427"/>
        <w:contextualSpacing w:val="0"/>
        <w:rPr>
          <w:rFonts w:ascii="Arial" w:hAnsi="Arial" w:cs="Arial"/>
          <w:sz w:val="22"/>
          <w:szCs w:val="22"/>
        </w:rPr>
      </w:pPr>
      <w:r w:rsidRPr="00BB082F">
        <w:rPr>
          <w:rFonts w:ascii="Arial" w:hAnsi="Arial" w:cs="Arial"/>
          <w:sz w:val="22"/>
          <w:szCs w:val="22"/>
        </w:rPr>
        <w:t xml:space="preserve">Oświadczenie podmiotu sektora publicznego – </w:t>
      </w:r>
      <w:r w:rsidRPr="00BB082F">
        <w:rPr>
          <w:rFonts w:ascii="Arial" w:hAnsi="Arial" w:cs="Arial"/>
          <w:b/>
          <w:bCs/>
          <w:sz w:val="22"/>
          <w:szCs w:val="22"/>
        </w:rPr>
        <w:t>załącznik nr 7 do wniosku</w:t>
      </w:r>
    </w:p>
    <w:p w14:paraId="6D73B838" w14:textId="7961C62D" w:rsidR="00754674" w:rsidRPr="00BB082F" w:rsidRDefault="00754674" w:rsidP="00AD3F68">
      <w:pPr>
        <w:pStyle w:val="Akapitzlist"/>
        <w:numPr>
          <w:ilvl w:val="0"/>
          <w:numId w:val="4"/>
        </w:numPr>
        <w:suppressAutoHyphens w:val="0"/>
        <w:spacing w:line="300" w:lineRule="auto"/>
        <w:ind w:left="709" w:hanging="427"/>
        <w:contextualSpacing w:val="0"/>
        <w:rPr>
          <w:rFonts w:ascii="Arial" w:hAnsi="Arial" w:cs="Arial"/>
          <w:sz w:val="22"/>
          <w:szCs w:val="22"/>
        </w:rPr>
      </w:pPr>
      <w:r w:rsidRPr="00BB082F">
        <w:rPr>
          <w:rFonts w:ascii="Arial" w:hAnsi="Arial" w:cs="Arial"/>
          <w:sz w:val="22"/>
          <w:szCs w:val="22"/>
        </w:rPr>
        <w:t xml:space="preserve">Wzór dokumentu wystawianego przez realizatora usługi potwierdzającego kompetencje nabyte przez uczestników kształcenia ustawicznego, o ile nie wynika on z przepisów powszechnie obowiązujących – </w:t>
      </w:r>
      <w:r w:rsidRPr="00BB082F">
        <w:rPr>
          <w:rFonts w:ascii="Arial" w:hAnsi="Arial" w:cs="Arial"/>
          <w:b/>
          <w:sz w:val="22"/>
          <w:szCs w:val="22"/>
        </w:rPr>
        <w:t>załącznik nr 8 do wniosku.</w:t>
      </w:r>
    </w:p>
    <w:p w14:paraId="482E6FE6" w14:textId="0D82C95D" w:rsidR="00754674" w:rsidRPr="00BB082F" w:rsidRDefault="00754674" w:rsidP="00AD3F68">
      <w:pPr>
        <w:pStyle w:val="Akapitzlist"/>
        <w:numPr>
          <w:ilvl w:val="0"/>
          <w:numId w:val="4"/>
        </w:numPr>
        <w:suppressAutoHyphens w:val="0"/>
        <w:spacing w:line="300" w:lineRule="auto"/>
        <w:ind w:left="709" w:hanging="427"/>
        <w:contextualSpacing w:val="0"/>
        <w:rPr>
          <w:rFonts w:ascii="Arial" w:hAnsi="Arial" w:cs="Arial"/>
          <w:sz w:val="22"/>
          <w:szCs w:val="22"/>
        </w:rPr>
      </w:pPr>
      <w:r w:rsidRPr="00BB082F">
        <w:rPr>
          <w:rFonts w:ascii="Arial" w:hAnsi="Arial" w:cs="Arial"/>
          <w:sz w:val="22"/>
          <w:szCs w:val="22"/>
        </w:rPr>
        <w:t xml:space="preserve">Kserokopia dokumentu potwierdzającego oznaczenie formy prawnej prowadzonej działalności w przypadku braku wpisu do KRS lub CEIDG – </w:t>
      </w:r>
      <w:r w:rsidRPr="00BB082F">
        <w:rPr>
          <w:rFonts w:ascii="Arial" w:hAnsi="Arial" w:cs="Arial"/>
          <w:b/>
          <w:bCs/>
          <w:sz w:val="22"/>
          <w:szCs w:val="22"/>
        </w:rPr>
        <w:t>załącznik nr 9</w:t>
      </w:r>
      <w:r w:rsidRPr="00BB082F">
        <w:rPr>
          <w:rFonts w:ascii="Arial" w:hAnsi="Arial" w:cs="Arial"/>
          <w:sz w:val="22"/>
          <w:szCs w:val="22"/>
        </w:rPr>
        <w:t xml:space="preserve"> do wniosku.</w:t>
      </w:r>
    </w:p>
    <w:p w14:paraId="5573D04E" w14:textId="29B6E6F9" w:rsidR="00754674" w:rsidRPr="000339E7" w:rsidRDefault="00754674" w:rsidP="009D3033">
      <w:pPr>
        <w:pStyle w:val="Akapitzlist"/>
        <w:numPr>
          <w:ilvl w:val="0"/>
          <w:numId w:val="4"/>
        </w:numPr>
        <w:suppressAutoHyphens w:val="0"/>
        <w:spacing w:after="480" w:line="300" w:lineRule="auto"/>
        <w:ind w:left="425" w:hanging="425"/>
        <w:contextualSpacing w:val="0"/>
        <w:rPr>
          <w:rFonts w:ascii="Arial" w:hAnsi="Arial" w:cs="Arial"/>
          <w:sz w:val="18"/>
          <w:szCs w:val="18"/>
        </w:rPr>
        <w:sectPr w:rsidR="00754674" w:rsidRPr="000339E7" w:rsidSect="007201D8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2BC8942D" w14:textId="16297256" w:rsidR="002911E0" w:rsidRPr="00BB082F" w:rsidRDefault="00BB082F" w:rsidP="00BB082F">
      <w:pPr>
        <w:pStyle w:val="Nagwek1"/>
        <w:numPr>
          <w:ilvl w:val="0"/>
          <w:numId w:val="36"/>
        </w:numPr>
        <w:rPr>
          <w:rFonts w:eastAsia="Calibri"/>
          <w:lang w:eastAsia="pl-PL"/>
        </w:rPr>
      </w:pPr>
      <w:r w:rsidRPr="00BB082F">
        <w:rPr>
          <w:rFonts w:eastAsia="Calibri"/>
          <w:lang w:eastAsia="pl-PL"/>
        </w:rPr>
        <w:lastRenderedPageBreak/>
        <w:t>WYPEŁNIA POWIATOWY URZĄD PRACY</w:t>
      </w:r>
    </w:p>
    <w:p w14:paraId="26C60EEE" w14:textId="0D4FC823" w:rsidR="00C63575" w:rsidRPr="00AD3F68" w:rsidRDefault="00C63575" w:rsidP="00C63575">
      <w:pPr>
        <w:autoSpaceDN w:val="0"/>
        <w:spacing w:after="240" w:line="300" w:lineRule="auto"/>
        <w:ind w:left="360"/>
        <w:rPr>
          <w:rFonts w:ascii="Arial" w:eastAsia="Calibri" w:hAnsi="Arial" w:cs="Arial"/>
          <w:kern w:val="3"/>
          <w:sz w:val="22"/>
          <w:szCs w:val="22"/>
          <w:lang w:eastAsia="pl-PL"/>
        </w:rPr>
      </w:pPr>
      <w:r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>Na podstawie karty oceny wniosku o przyznanie środków z KFS oraz posiadanych środków finansowych:</w:t>
      </w:r>
    </w:p>
    <w:p w14:paraId="5EA927DC" w14:textId="70DD5209" w:rsidR="00C63575" w:rsidRPr="00AD3F68" w:rsidRDefault="00C63575" w:rsidP="00C63575">
      <w:pPr>
        <w:pStyle w:val="Akapitzlist"/>
        <w:numPr>
          <w:ilvl w:val="0"/>
          <w:numId w:val="29"/>
        </w:numPr>
        <w:suppressAutoHyphens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D3F68">
        <w:rPr>
          <w:rFonts w:ascii="Arial" w:hAnsi="Arial" w:cs="Arial"/>
          <w:sz w:val="22"/>
          <w:szCs w:val="22"/>
        </w:rPr>
        <w:t>Wniosek sprawdzono pod względem formalnym i merytorycznym.</w:t>
      </w:r>
    </w:p>
    <w:p w14:paraId="5EAFAA79" w14:textId="0CC38AC9" w:rsidR="00C63575" w:rsidRPr="00AD3F68" w:rsidRDefault="00C63575" w:rsidP="00C63575">
      <w:pPr>
        <w:pStyle w:val="Akapitzlist"/>
        <w:numPr>
          <w:ilvl w:val="0"/>
          <w:numId w:val="29"/>
        </w:numPr>
        <w:suppressAutoHyphens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D3F68">
        <w:rPr>
          <w:rFonts w:ascii="Arial" w:hAnsi="Arial" w:cs="Arial"/>
          <w:sz w:val="22"/>
          <w:szCs w:val="22"/>
        </w:rPr>
        <w:t>Sposób rozpatrzenia wniosku</w:t>
      </w:r>
      <w:r w:rsidR="00B900CD" w:rsidRPr="00AD3F68">
        <w:rPr>
          <w:rFonts w:ascii="Arial" w:hAnsi="Arial" w:cs="Arial"/>
          <w:sz w:val="22"/>
          <w:szCs w:val="22"/>
        </w:rPr>
        <w:t>.</w:t>
      </w:r>
    </w:p>
    <w:p w14:paraId="2C572F8F" w14:textId="17D2CB07" w:rsidR="00B900CD" w:rsidRPr="00AD3F68" w:rsidRDefault="00B900CD" w:rsidP="00B900CD">
      <w:pPr>
        <w:suppressAutoHyphens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D3F68">
        <w:rPr>
          <w:rFonts w:ascii="Arial" w:hAnsi="Arial" w:cs="Arial"/>
          <w:sz w:val="22"/>
          <w:szCs w:val="22"/>
        </w:rPr>
        <w:t>Proponuję rozpatrzyć wniosek w następujący sposób:</w:t>
      </w:r>
    </w:p>
    <w:p w14:paraId="5B99A96B" w14:textId="77777777" w:rsidR="00AD3F68" w:rsidRDefault="00C63575" w:rsidP="00206898">
      <w:pPr>
        <w:pStyle w:val="Akapitzlist"/>
        <w:numPr>
          <w:ilvl w:val="0"/>
          <w:numId w:val="13"/>
        </w:numPr>
        <w:ind w:left="0" w:firstLine="426"/>
        <w:rPr>
          <w:rFonts w:ascii="Arial" w:hAnsi="Arial" w:cs="Arial"/>
          <w:sz w:val="22"/>
          <w:szCs w:val="22"/>
        </w:rPr>
      </w:pPr>
      <w:r w:rsidRPr="00AD3F68">
        <w:rPr>
          <w:rFonts w:ascii="Arial" w:hAnsi="Arial" w:cs="Arial"/>
          <w:sz w:val="22"/>
          <w:szCs w:val="22"/>
        </w:rPr>
        <w:t>pozytywnie:</w:t>
      </w:r>
    </w:p>
    <w:p w14:paraId="17F8437E" w14:textId="77777777" w:rsidR="00AD3F68" w:rsidRDefault="00C63575" w:rsidP="00206898">
      <w:pPr>
        <w:pStyle w:val="Akapitzlist"/>
        <w:numPr>
          <w:ilvl w:val="0"/>
          <w:numId w:val="13"/>
        </w:numPr>
        <w:ind w:left="0" w:firstLine="426"/>
        <w:rPr>
          <w:rFonts w:ascii="Arial" w:hAnsi="Arial" w:cs="Arial"/>
          <w:sz w:val="22"/>
          <w:szCs w:val="22"/>
        </w:rPr>
      </w:pPr>
      <w:r w:rsidRPr="00AD3F68">
        <w:rPr>
          <w:rFonts w:ascii="Arial" w:hAnsi="Arial" w:cs="Arial"/>
          <w:sz w:val="22"/>
          <w:szCs w:val="22"/>
        </w:rPr>
        <w:t>w całości,</w:t>
      </w:r>
    </w:p>
    <w:p w14:paraId="40C03606" w14:textId="0918D035" w:rsidR="00C63575" w:rsidRPr="00AD3F68" w:rsidRDefault="00C63575" w:rsidP="00206898">
      <w:pPr>
        <w:pStyle w:val="Akapitzlist"/>
        <w:numPr>
          <w:ilvl w:val="0"/>
          <w:numId w:val="13"/>
        </w:numPr>
        <w:ind w:left="0" w:firstLine="426"/>
        <w:rPr>
          <w:rFonts w:ascii="Arial" w:hAnsi="Arial" w:cs="Arial"/>
          <w:sz w:val="22"/>
          <w:szCs w:val="22"/>
        </w:rPr>
      </w:pPr>
      <w:r w:rsidRPr="00AD3F68">
        <w:rPr>
          <w:rFonts w:ascii="Arial" w:hAnsi="Arial" w:cs="Arial"/>
          <w:sz w:val="22"/>
          <w:szCs w:val="22"/>
        </w:rPr>
        <w:t>w części (opis):</w:t>
      </w:r>
    </w:p>
    <w:p w14:paraId="28E56BBB" w14:textId="1B6BEE62" w:rsidR="00C63575" w:rsidRPr="00206898" w:rsidRDefault="00AD3F68" w:rsidP="00206898">
      <w:pPr>
        <w:spacing w:line="360" w:lineRule="auto"/>
        <w:ind w:right="-142"/>
        <w:rPr>
          <w:rFonts w:ascii="Arial" w:hAnsi="Arial" w:cs="Arial"/>
          <w:sz w:val="22"/>
          <w:szCs w:val="22"/>
        </w:rPr>
      </w:pPr>
      <w:r w:rsidRPr="0020689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206898">
        <w:rPr>
          <w:rFonts w:ascii="Arial" w:hAnsi="Arial" w:cs="Arial"/>
          <w:sz w:val="22"/>
          <w:szCs w:val="22"/>
        </w:rPr>
        <w:t>..</w:t>
      </w:r>
      <w:r w:rsidRPr="0020689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206898">
        <w:rPr>
          <w:rFonts w:ascii="Arial" w:hAnsi="Arial" w:cs="Arial"/>
          <w:sz w:val="22"/>
          <w:szCs w:val="22"/>
        </w:rPr>
        <w:t>………………</w:t>
      </w:r>
      <w:r w:rsidRPr="00206898">
        <w:rPr>
          <w:rFonts w:ascii="Arial" w:hAnsi="Arial" w:cs="Arial"/>
          <w:sz w:val="22"/>
          <w:szCs w:val="22"/>
        </w:rPr>
        <w:t>……</w:t>
      </w:r>
      <w:r w:rsidR="00206898">
        <w:rPr>
          <w:rFonts w:ascii="Arial" w:hAnsi="Arial" w:cs="Arial"/>
          <w:sz w:val="22"/>
          <w:szCs w:val="22"/>
        </w:rPr>
        <w:t>.</w:t>
      </w:r>
    </w:p>
    <w:p w14:paraId="38F5A35A" w14:textId="77777777" w:rsidR="00AD3F68" w:rsidRDefault="00C63575" w:rsidP="00206898">
      <w:pPr>
        <w:pStyle w:val="Akapitzlist"/>
        <w:numPr>
          <w:ilvl w:val="0"/>
          <w:numId w:val="45"/>
        </w:numPr>
        <w:ind w:hanging="294"/>
        <w:rPr>
          <w:rFonts w:ascii="Arial" w:hAnsi="Arial" w:cs="Arial"/>
          <w:sz w:val="22"/>
          <w:szCs w:val="22"/>
        </w:rPr>
      </w:pPr>
      <w:r w:rsidRPr="00AD3F68">
        <w:rPr>
          <w:rFonts w:ascii="Arial" w:hAnsi="Arial" w:cs="Arial"/>
          <w:sz w:val="22"/>
          <w:szCs w:val="22"/>
        </w:rPr>
        <w:t>negatywnie,</w:t>
      </w:r>
    </w:p>
    <w:p w14:paraId="1935C879" w14:textId="34D3B5E3" w:rsidR="0040177A" w:rsidRPr="00AD3F68" w:rsidRDefault="00C63575" w:rsidP="00206898">
      <w:pPr>
        <w:pStyle w:val="Akapitzlist"/>
        <w:numPr>
          <w:ilvl w:val="0"/>
          <w:numId w:val="45"/>
        </w:numPr>
        <w:spacing w:after="720"/>
        <w:ind w:hanging="294"/>
        <w:rPr>
          <w:rFonts w:ascii="Arial" w:hAnsi="Arial" w:cs="Arial"/>
          <w:sz w:val="22"/>
          <w:szCs w:val="22"/>
        </w:rPr>
      </w:pPr>
      <w:r w:rsidRPr="00AD3F68">
        <w:rPr>
          <w:rFonts w:ascii="Arial" w:hAnsi="Arial" w:cs="Arial"/>
          <w:sz w:val="22"/>
          <w:szCs w:val="22"/>
        </w:rPr>
        <w:t>pozostawi</w:t>
      </w:r>
      <w:r w:rsidR="00B900CD" w:rsidRPr="00AD3F68">
        <w:rPr>
          <w:rFonts w:ascii="Arial" w:hAnsi="Arial" w:cs="Arial"/>
          <w:sz w:val="22"/>
          <w:szCs w:val="22"/>
        </w:rPr>
        <w:t>ć</w:t>
      </w:r>
      <w:r w:rsidRPr="00AD3F68">
        <w:rPr>
          <w:rFonts w:ascii="Arial" w:hAnsi="Arial" w:cs="Arial"/>
          <w:sz w:val="22"/>
          <w:szCs w:val="22"/>
        </w:rPr>
        <w:t xml:space="preserve"> bez rozpatrzenia</w:t>
      </w:r>
    </w:p>
    <w:p w14:paraId="349922F0" w14:textId="50F9F9F7" w:rsidR="00AD3F68" w:rsidRDefault="009D5C12" w:rsidP="00AD3F68">
      <w:pPr>
        <w:autoSpaceDN w:val="0"/>
        <w:spacing w:after="720" w:line="300" w:lineRule="auto"/>
        <w:rPr>
          <w:rFonts w:ascii="Arial" w:eastAsia="Calibri" w:hAnsi="Arial" w:cs="Arial"/>
          <w:kern w:val="3"/>
          <w:sz w:val="22"/>
          <w:szCs w:val="22"/>
          <w:lang w:eastAsia="pl-PL"/>
        </w:rPr>
      </w:pPr>
      <w:r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>(data i podpis specjalisty</w:t>
      </w:r>
      <w:r w:rsidR="00AD3F68"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 xml:space="preserve"> ds. rozwoju zawodowego)</w:t>
      </w:r>
      <w:r w:rsidR="00AD3F68">
        <w:rPr>
          <w:rFonts w:ascii="Arial" w:eastAsia="Calibri" w:hAnsi="Arial" w:cs="Arial"/>
          <w:kern w:val="3"/>
          <w:sz w:val="22"/>
          <w:szCs w:val="22"/>
          <w:lang w:eastAsia="pl-PL"/>
        </w:rPr>
        <w:t>……………………………………………….</w:t>
      </w:r>
    </w:p>
    <w:p w14:paraId="3597CF27" w14:textId="77777777" w:rsidR="00AD3F68" w:rsidRDefault="009D5C12" w:rsidP="00206898">
      <w:pPr>
        <w:autoSpaceDN w:val="0"/>
        <w:spacing w:after="240" w:line="300" w:lineRule="auto"/>
        <w:rPr>
          <w:rFonts w:ascii="Arial" w:eastAsia="Calibri" w:hAnsi="Arial" w:cs="Arial"/>
          <w:kern w:val="3"/>
          <w:sz w:val="22"/>
          <w:szCs w:val="22"/>
          <w:lang w:eastAsia="pl-PL"/>
        </w:rPr>
      </w:pPr>
      <w:r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>(data i</w:t>
      </w:r>
      <w:r w:rsidR="00A56BE8"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 xml:space="preserve"> podpis Kierownika Działu D</w:t>
      </w:r>
      <w:r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>RP)</w:t>
      </w:r>
      <w:r w:rsidR="00B900CD"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 xml:space="preserve"> </w:t>
      </w:r>
      <w:r w:rsidR="00AD3F68">
        <w:rPr>
          <w:rFonts w:ascii="Arial" w:eastAsia="Calibri" w:hAnsi="Arial" w:cs="Arial"/>
          <w:kern w:val="3"/>
          <w:sz w:val="22"/>
          <w:szCs w:val="22"/>
          <w:lang w:eastAsia="pl-PL"/>
        </w:rPr>
        <w:t>……………………………………………………………..</w:t>
      </w:r>
    </w:p>
    <w:p w14:paraId="29B7409F" w14:textId="2E5C09AD" w:rsidR="00BE4AD7" w:rsidRPr="00AD3F68" w:rsidRDefault="00BE4AD7" w:rsidP="00AD3F68">
      <w:pPr>
        <w:pStyle w:val="Akapitzlist"/>
        <w:numPr>
          <w:ilvl w:val="0"/>
          <w:numId w:val="29"/>
        </w:numPr>
        <w:suppressAutoHyphens w:val="0"/>
        <w:spacing w:line="300" w:lineRule="auto"/>
        <w:ind w:left="568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D3F68">
        <w:rPr>
          <w:rFonts w:ascii="Arial" w:hAnsi="Arial" w:cs="Arial"/>
          <w:sz w:val="22"/>
          <w:szCs w:val="22"/>
        </w:rPr>
        <w:t>Przyznano środki na kształcenie ustawiczne z Krajowego Funduszu Szkoleniowego w wysokości:</w:t>
      </w:r>
    </w:p>
    <w:tbl>
      <w:tblPr>
        <w:tblW w:w="99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Przyznane środki"/>
        <w:tblDescription w:val="należy wskazać Działanie, Kwota przyznanego dofinansowania ze środków KFS oraz liczbę osób do objęcia wsparciem.&#10;"/>
      </w:tblPr>
      <w:tblGrid>
        <w:gridCol w:w="6098"/>
        <w:gridCol w:w="2128"/>
        <w:gridCol w:w="1704"/>
      </w:tblGrid>
      <w:tr w:rsidR="00F86D58" w:rsidRPr="00AD3F68" w14:paraId="21418A4B" w14:textId="77777777" w:rsidTr="008441EC">
        <w:trPr>
          <w:trHeight w:val="857"/>
          <w:jc w:val="center"/>
        </w:trPr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CA9ED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  <w:r w:rsidRPr="00AD3F68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  <w:t>Działanie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F97C8" w14:textId="1E4AF545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  <w:r w:rsidRPr="00AD3F68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  <w:t xml:space="preserve">Kwota </w:t>
            </w:r>
            <w:r w:rsidR="00BE4AD7" w:rsidRPr="00AD3F68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  <w:t xml:space="preserve">przyznanego </w:t>
            </w:r>
            <w:r w:rsidRPr="00AD3F68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  <w:t>dofinansowania ze środków KFS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E8D5A" w14:textId="1911EE05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  <w:r w:rsidRPr="00AD3F68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  <w:t>Liczba osób do objęcia wsparciem</w:t>
            </w:r>
          </w:p>
        </w:tc>
      </w:tr>
      <w:tr w:rsidR="00F86D58" w:rsidRPr="00AD3F68" w14:paraId="653FB8DD" w14:textId="77777777" w:rsidTr="008441EC">
        <w:trPr>
          <w:trHeight w:val="338"/>
          <w:jc w:val="center"/>
        </w:trPr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3157E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</w:pPr>
            <w:r w:rsidRPr="00AD3F68"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  <w:t>Określenie potrzeb pracodawcy w zakresie kształcenia ustawicznego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7017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2316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</w:tr>
      <w:tr w:rsidR="00F86D58" w:rsidRPr="00AD3F68" w14:paraId="0ADD7A7A" w14:textId="77777777" w:rsidTr="008441EC">
        <w:trPr>
          <w:trHeight w:val="288"/>
          <w:jc w:val="center"/>
        </w:trPr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E720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</w:pPr>
            <w:r w:rsidRPr="00AD3F68"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  <w:t>Kursy realizowane z inicjatywy pracodawcy lub za jego zgodą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A599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9270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</w:tr>
      <w:tr w:rsidR="00F86D58" w:rsidRPr="00AD3F68" w14:paraId="60695F4B" w14:textId="77777777" w:rsidTr="008441EC">
        <w:trPr>
          <w:jc w:val="center"/>
        </w:trPr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05F1A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</w:pPr>
            <w:r w:rsidRPr="00AD3F68"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  <w:t>Studia podyplomowe realizowane z inicjatywy pracodawcy lub za jego zgodą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5EE9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CADE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</w:tr>
      <w:tr w:rsidR="00F86D58" w:rsidRPr="00AD3F68" w14:paraId="56F3CF48" w14:textId="77777777" w:rsidTr="008441EC">
        <w:trPr>
          <w:jc w:val="center"/>
        </w:trPr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9A660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</w:pPr>
            <w:r w:rsidRPr="00AD3F68"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  <w:t>Egzaminy umożliwiające uzyskanie  dokumentów potwierdzających nabycie umiejętności, kwalifikacji lub uprawnień zawodowych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07A74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69C38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</w:tr>
      <w:tr w:rsidR="00F86D58" w:rsidRPr="00AD3F68" w14:paraId="3A81629A" w14:textId="77777777" w:rsidTr="008441EC">
        <w:trPr>
          <w:jc w:val="center"/>
        </w:trPr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3ED2C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</w:pPr>
            <w:r w:rsidRPr="00AD3F68"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  <w:t>Badania lekarskie i/lub psychologiczne wymagane do podjęcia kształcenia lub pracy zawodowej po ukończonym kształceniu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A008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0DBA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</w:tr>
      <w:tr w:rsidR="00F86D58" w:rsidRPr="00AD3F68" w14:paraId="5C197290" w14:textId="77777777" w:rsidTr="008441EC">
        <w:trPr>
          <w:jc w:val="center"/>
        </w:trPr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0731B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</w:pPr>
            <w:r w:rsidRPr="00AD3F68"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  <w:t>Ubezpieczenie NNW w związku z podjętym kształceniem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C9F62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64DF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</w:tr>
      <w:tr w:rsidR="00F86D58" w:rsidRPr="00AD3F68" w14:paraId="5AEBE91E" w14:textId="77777777" w:rsidTr="008441EC">
        <w:trPr>
          <w:jc w:val="center"/>
        </w:trPr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D6F4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  <w:r w:rsidRPr="00AD3F68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F23E9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703F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</w:tr>
    </w:tbl>
    <w:p w14:paraId="755C9937" w14:textId="4DB46226" w:rsidR="00C63575" w:rsidRPr="00AD3F68" w:rsidRDefault="001B074F" w:rsidP="00AD3F68">
      <w:pPr>
        <w:autoSpaceDN w:val="0"/>
        <w:spacing w:before="360" w:after="1080" w:line="300" w:lineRule="auto"/>
        <w:rPr>
          <w:rFonts w:ascii="Arial" w:eastAsia="Calibri" w:hAnsi="Arial" w:cs="Arial"/>
          <w:kern w:val="3"/>
          <w:sz w:val="22"/>
          <w:szCs w:val="22"/>
          <w:lang w:eastAsia="pl-PL"/>
        </w:rPr>
      </w:pPr>
      <w:r w:rsidRP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 xml:space="preserve"> akceptuję</w:t>
      </w:r>
      <w:r w:rsidR="00E94832" w:rsidRP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 xml:space="preserve">/ nie </w:t>
      </w:r>
      <w:r w:rsidRP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>akceptuję</w:t>
      </w:r>
      <w:r w:rsidR="00F86D58" w:rsidRP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>*</w:t>
      </w:r>
      <w:r w:rsidR="00E94832" w:rsidRP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ab/>
      </w:r>
      <w:r w:rsidR="00E94832" w:rsidRP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ab/>
      </w:r>
      <w:r w:rsid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ab/>
      </w:r>
      <w:r w:rsid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ab/>
      </w:r>
      <w:r w:rsidR="003435C3" w:rsidRP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>p</w:t>
      </w:r>
      <w:r w:rsidR="00880EC0" w:rsidRP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>rzyznaję</w:t>
      </w:r>
      <w:r w:rsidR="00B900CD" w:rsidRP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>/</w:t>
      </w:r>
      <w:r w:rsidR="00880EC0" w:rsidRP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 xml:space="preserve"> nie przyznaję</w:t>
      </w:r>
      <w:bookmarkStart w:id="8" w:name="_Hlk124848328"/>
      <w:r w:rsidR="00880EC0" w:rsidRP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>*</w:t>
      </w:r>
      <w:bookmarkEnd w:id="8"/>
      <w:r w:rsidR="00880EC0"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 xml:space="preserve"> </w:t>
      </w:r>
      <w:r w:rsidR="00E94832"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 xml:space="preserve">środki </w:t>
      </w:r>
      <w:r w:rsidR="00880EC0"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>KFS</w:t>
      </w:r>
    </w:p>
    <w:p w14:paraId="562F36B2" w14:textId="3F4A8A84" w:rsidR="00AD3F68" w:rsidRDefault="00F86D58" w:rsidP="00AD3F68">
      <w:pPr>
        <w:autoSpaceDN w:val="0"/>
        <w:spacing w:after="720" w:line="300" w:lineRule="auto"/>
        <w:ind w:left="4955" w:hanging="5097"/>
        <w:rPr>
          <w:rFonts w:ascii="Arial" w:eastAsia="Calibri" w:hAnsi="Arial" w:cs="Arial"/>
          <w:kern w:val="3"/>
          <w:sz w:val="22"/>
          <w:szCs w:val="22"/>
          <w:lang w:eastAsia="pl-PL"/>
        </w:rPr>
      </w:pPr>
      <w:r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>Z-c</w:t>
      </w:r>
      <w:r w:rsidR="00346F2D"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>a</w:t>
      </w:r>
      <w:r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 xml:space="preserve"> Dyrektora ds. </w:t>
      </w:r>
      <w:r w:rsidR="00BE7961">
        <w:rPr>
          <w:rFonts w:ascii="Arial" w:eastAsia="Calibri" w:hAnsi="Arial" w:cs="Arial"/>
          <w:kern w:val="3"/>
          <w:sz w:val="22"/>
          <w:szCs w:val="22"/>
          <w:lang w:eastAsia="pl-PL"/>
        </w:rPr>
        <w:t>Rynku Pracy</w:t>
      </w:r>
      <w:r w:rsidR="00AD3F68">
        <w:rPr>
          <w:rFonts w:ascii="Arial" w:eastAsia="Calibri" w:hAnsi="Arial" w:cs="Arial"/>
          <w:kern w:val="3"/>
          <w:sz w:val="22"/>
          <w:szCs w:val="22"/>
          <w:lang w:eastAsia="pl-PL"/>
        </w:rPr>
        <w:t>:</w:t>
      </w:r>
      <w:r w:rsidR="00BE7961">
        <w:rPr>
          <w:rFonts w:ascii="Arial" w:eastAsia="Calibri" w:hAnsi="Arial" w:cs="Arial"/>
          <w:kern w:val="3"/>
          <w:sz w:val="22"/>
          <w:szCs w:val="22"/>
          <w:lang w:eastAsia="pl-PL"/>
        </w:rPr>
        <w:t>………….</w:t>
      </w:r>
      <w:bookmarkStart w:id="9" w:name="_GoBack"/>
      <w:bookmarkEnd w:id="9"/>
      <w:r w:rsidR="00AD3F68">
        <w:rPr>
          <w:rFonts w:ascii="Arial" w:eastAsia="Calibri" w:hAnsi="Arial" w:cs="Arial"/>
          <w:kern w:val="3"/>
          <w:sz w:val="22"/>
          <w:szCs w:val="22"/>
          <w:lang w:eastAsia="pl-PL"/>
        </w:rPr>
        <w:t>…………………………………………………………..</w:t>
      </w:r>
    </w:p>
    <w:p w14:paraId="4426CE88" w14:textId="3E0C8321" w:rsidR="00B900CD" w:rsidRPr="00AD3F68" w:rsidRDefault="00AD3F68" w:rsidP="00B948BC">
      <w:pPr>
        <w:autoSpaceDN w:val="0"/>
        <w:spacing w:line="300" w:lineRule="auto"/>
        <w:ind w:left="4955" w:hanging="5097"/>
        <w:rPr>
          <w:rFonts w:ascii="Arial" w:eastAsia="Calibri" w:hAnsi="Arial" w:cs="Arial"/>
          <w:kern w:val="3"/>
          <w:sz w:val="22"/>
          <w:szCs w:val="22"/>
          <w:lang w:eastAsia="pl-PL"/>
        </w:rPr>
      </w:pPr>
      <w:r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 xml:space="preserve"> Dyrektor PUP</w:t>
      </w:r>
      <w:r>
        <w:rPr>
          <w:rFonts w:ascii="Arial" w:eastAsia="Calibri" w:hAnsi="Arial" w:cs="Arial"/>
          <w:kern w:val="3"/>
          <w:sz w:val="22"/>
          <w:szCs w:val="22"/>
          <w:lang w:eastAsia="pl-PL"/>
        </w:rPr>
        <w:t>:…………………………………………………………………………………………...</w:t>
      </w:r>
    </w:p>
    <w:sectPr w:rsidR="00B900CD" w:rsidRPr="00AD3F68" w:rsidSect="007201D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B5A34" w14:textId="77777777" w:rsidR="00354437" w:rsidRDefault="00354437" w:rsidP="00295421">
      <w:r>
        <w:separator/>
      </w:r>
    </w:p>
  </w:endnote>
  <w:endnote w:type="continuationSeparator" w:id="0">
    <w:p w14:paraId="6679613E" w14:textId="77777777" w:rsidR="00354437" w:rsidRDefault="00354437" w:rsidP="0029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17730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EFB16E" w14:textId="3D45B447" w:rsidR="00AD3F68" w:rsidRPr="00AD3F68" w:rsidRDefault="00BD2053" w:rsidP="00AD3F68">
            <w:pPr>
              <w:pStyle w:val="Stopka"/>
              <w:jc w:val="right"/>
            </w:pPr>
            <w:r w:rsidRPr="00BD205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D205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D2053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D20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E7961">
              <w:rPr>
                <w:rFonts w:ascii="Arial" w:hAnsi="Arial" w:cs="Arial"/>
                <w:noProof/>
                <w:sz w:val="20"/>
                <w:szCs w:val="20"/>
              </w:rPr>
              <w:t>12</w:t>
            </w:r>
            <w:r w:rsidRPr="00BD20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05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D205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D2053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D20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E7961">
              <w:rPr>
                <w:rFonts w:ascii="Arial" w:hAnsi="Arial" w:cs="Arial"/>
                <w:noProof/>
                <w:sz w:val="20"/>
                <w:szCs w:val="20"/>
              </w:rPr>
              <w:t>13</w:t>
            </w:r>
            <w:r w:rsidRPr="00BD20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C94CC" w14:textId="77777777" w:rsidR="00354437" w:rsidRDefault="00354437" w:rsidP="00295421">
      <w:r>
        <w:separator/>
      </w:r>
    </w:p>
  </w:footnote>
  <w:footnote w:type="continuationSeparator" w:id="0">
    <w:p w14:paraId="3C1F67B9" w14:textId="77777777" w:rsidR="00354437" w:rsidRDefault="00354437" w:rsidP="0029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2pt;visibility:visible;mso-wrap-style:square" o:bullet="t">
        <v:imagedata r:id="rId1" o:title=""/>
      </v:shape>
    </w:pict>
  </w:numPicBullet>
  <w:numPicBullet w:numPicBulletId="1">
    <w:pict>
      <v:shape id="_x0000_i1029" type="#_x0000_t75" style="width:9pt;height:8.25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1054F7A"/>
    <w:multiLevelType w:val="hybridMultilevel"/>
    <w:tmpl w:val="65A6E764"/>
    <w:lvl w:ilvl="0" w:tplc="89D885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E857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F0A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B8DA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A96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38EB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88F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C697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2C68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27565E9"/>
    <w:multiLevelType w:val="hybridMultilevel"/>
    <w:tmpl w:val="FAAAFAD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AA62C4"/>
    <w:multiLevelType w:val="hybridMultilevel"/>
    <w:tmpl w:val="822EB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0544D"/>
    <w:multiLevelType w:val="hybridMultilevel"/>
    <w:tmpl w:val="ACA813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02C9D"/>
    <w:multiLevelType w:val="hybridMultilevel"/>
    <w:tmpl w:val="69901274"/>
    <w:lvl w:ilvl="0" w:tplc="722A19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53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2899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A08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24B5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BCC3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72A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6290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CED1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B3938CA"/>
    <w:multiLevelType w:val="hybridMultilevel"/>
    <w:tmpl w:val="C5C0CA2C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BFC7E4F"/>
    <w:multiLevelType w:val="hybridMultilevel"/>
    <w:tmpl w:val="DF3EF5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03ABF"/>
    <w:multiLevelType w:val="hybridMultilevel"/>
    <w:tmpl w:val="C6FE85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41366"/>
    <w:multiLevelType w:val="hybridMultilevel"/>
    <w:tmpl w:val="FAAAFAD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9A70E9"/>
    <w:multiLevelType w:val="hybridMultilevel"/>
    <w:tmpl w:val="51CEA30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1" w15:restartNumberingAfterBreak="0">
    <w:nsid w:val="16C06AD8"/>
    <w:multiLevelType w:val="hybridMultilevel"/>
    <w:tmpl w:val="6F7C77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F3A01"/>
    <w:multiLevelType w:val="hybridMultilevel"/>
    <w:tmpl w:val="3A9AA992"/>
    <w:lvl w:ilvl="0" w:tplc="D848D74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91214"/>
    <w:multiLevelType w:val="hybridMultilevel"/>
    <w:tmpl w:val="932C87C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7C2267"/>
    <w:multiLevelType w:val="hybridMultilevel"/>
    <w:tmpl w:val="FC46AB4A"/>
    <w:lvl w:ilvl="0" w:tplc="BC6AE3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C4C1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7C81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A0B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FC2E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4ABD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F6DA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38D6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281D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11903FE"/>
    <w:multiLevelType w:val="hybridMultilevel"/>
    <w:tmpl w:val="99C4A452"/>
    <w:lvl w:ilvl="0" w:tplc="ACEC5E8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529BA"/>
    <w:multiLevelType w:val="hybridMultilevel"/>
    <w:tmpl w:val="1C2882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54A"/>
    <w:multiLevelType w:val="hybridMultilevel"/>
    <w:tmpl w:val="ECBEF28A"/>
    <w:lvl w:ilvl="0" w:tplc="0415000B">
      <w:start w:val="1"/>
      <w:numFmt w:val="bullet"/>
      <w:lvlText w:val=""/>
      <w:lvlJc w:val="left"/>
      <w:pPr>
        <w:ind w:left="143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9" w15:restartNumberingAfterBreak="0">
    <w:nsid w:val="2BA20E0A"/>
    <w:multiLevelType w:val="hybridMultilevel"/>
    <w:tmpl w:val="92BCC1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D56EF"/>
    <w:multiLevelType w:val="hybridMultilevel"/>
    <w:tmpl w:val="8A1E463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299563C"/>
    <w:multiLevelType w:val="hybridMultilevel"/>
    <w:tmpl w:val="F8C2E336"/>
    <w:lvl w:ilvl="0" w:tplc="61B2774A">
      <w:start w:val="4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94462"/>
    <w:multiLevelType w:val="hybridMultilevel"/>
    <w:tmpl w:val="C75CB8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5F5376B"/>
    <w:multiLevelType w:val="hybridMultilevel"/>
    <w:tmpl w:val="B3369052"/>
    <w:lvl w:ilvl="0" w:tplc="9CF62E5A">
      <w:start w:val="1"/>
      <w:numFmt w:val="bullet"/>
      <w:lvlText w:val="-"/>
      <w:lvlJc w:val="left"/>
      <w:pPr>
        <w:ind w:left="76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66E465F"/>
    <w:multiLevelType w:val="hybridMultilevel"/>
    <w:tmpl w:val="8466B3AC"/>
    <w:lvl w:ilvl="0" w:tplc="A28A16F2">
      <w:start w:val="1"/>
      <w:numFmt w:val="bullet"/>
      <w:lvlText w:val=""/>
      <w:lvlJc w:val="left"/>
      <w:rPr>
        <w:rFonts w:ascii="Wingdings" w:hAnsi="Wingdings" w:hint="default"/>
        <w:b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5" w15:restartNumberingAfterBreak="0">
    <w:nsid w:val="38903264"/>
    <w:multiLevelType w:val="hybridMultilevel"/>
    <w:tmpl w:val="A95A53BA"/>
    <w:lvl w:ilvl="0" w:tplc="DAFED564">
      <w:start w:val="5"/>
      <w:numFmt w:val="upperRoman"/>
      <w:lvlText w:val="%1."/>
      <w:lvlJc w:val="left"/>
      <w:pPr>
        <w:ind w:left="1364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3A982B03"/>
    <w:multiLevelType w:val="hybridMultilevel"/>
    <w:tmpl w:val="F28A36A2"/>
    <w:lvl w:ilvl="0" w:tplc="00C83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3C3DC7"/>
    <w:multiLevelType w:val="hybridMultilevel"/>
    <w:tmpl w:val="3FF044DA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8" w15:restartNumberingAfterBreak="0">
    <w:nsid w:val="401A7596"/>
    <w:multiLevelType w:val="hybridMultilevel"/>
    <w:tmpl w:val="CE4CEBD8"/>
    <w:lvl w:ilvl="0" w:tplc="079EB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AB5B27"/>
    <w:multiLevelType w:val="hybridMultilevel"/>
    <w:tmpl w:val="6CA6A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C3AD9"/>
    <w:multiLevelType w:val="hybridMultilevel"/>
    <w:tmpl w:val="1F80BDC8"/>
    <w:lvl w:ilvl="0" w:tplc="DAFED564">
      <w:start w:val="5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60CDA"/>
    <w:multiLevelType w:val="hybridMultilevel"/>
    <w:tmpl w:val="90C8EE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E65E7"/>
    <w:multiLevelType w:val="hybridMultilevel"/>
    <w:tmpl w:val="FB3CDBEE"/>
    <w:lvl w:ilvl="0" w:tplc="DAFED564">
      <w:start w:val="5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97173"/>
    <w:multiLevelType w:val="hybridMultilevel"/>
    <w:tmpl w:val="114A929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7F7A38"/>
    <w:multiLevelType w:val="hybridMultilevel"/>
    <w:tmpl w:val="FAAAFAD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2A1B4F"/>
    <w:multiLevelType w:val="hybridMultilevel"/>
    <w:tmpl w:val="C3DA1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87184"/>
    <w:multiLevelType w:val="hybridMultilevel"/>
    <w:tmpl w:val="6CDA6E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41405"/>
    <w:multiLevelType w:val="hybridMultilevel"/>
    <w:tmpl w:val="FD6223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2415E7"/>
    <w:multiLevelType w:val="hybridMultilevel"/>
    <w:tmpl w:val="7BF2948E"/>
    <w:lvl w:ilvl="0" w:tplc="18C6EDF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1B674C"/>
    <w:multiLevelType w:val="hybridMultilevel"/>
    <w:tmpl w:val="3C56263A"/>
    <w:lvl w:ilvl="0" w:tplc="84FE8738">
      <w:start w:val="1"/>
      <w:numFmt w:val="decimal"/>
      <w:lvlText w:val="%1."/>
      <w:lvlJc w:val="left"/>
      <w:pPr>
        <w:ind w:left="234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40" w15:restartNumberingAfterBreak="0">
    <w:nsid w:val="68F84377"/>
    <w:multiLevelType w:val="hybridMultilevel"/>
    <w:tmpl w:val="A1FA8660"/>
    <w:lvl w:ilvl="0" w:tplc="0415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70AF31A2"/>
    <w:multiLevelType w:val="hybridMultilevel"/>
    <w:tmpl w:val="B0064D24"/>
    <w:lvl w:ilvl="0" w:tplc="A28A16F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D303DC"/>
    <w:multiLevelType w:val="hybridMultilevel"/>
    <w:tmpl w:val="0CD83AFC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36284"/>
    <w:multiLevelType w:val="hybridMultilevel"/>
    <w:tmpl w:val="64D6E7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97350"/>
    <w:multiLevelType w:val="hybridMultilevel"/>
    <w:tmpl w:val="378C5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4"/>
  </w:num>
  <w:num w:numId="3">
    <w:abstractNumId w:val="40"/>
  </w:num>
  <w:num w:numId="4">
    <w:abstractNumId w:val="39"/>
  </w:num>
  <w:num w:numId="5">
    <w:abstractNumId w:val="12"/>
  </w:num>
  <w:num w:numId="6">
    <w:abstractNumId w:val="29"/>
  </w:num>
  <w:num w:numId="7">
    <w:abstractNumId w:val="33"/>
  </w:num>
  <w:num w:numId="8">
    <w:abstractNumId w:val="26"/>
  </w:num>
  <w:num w:numId="9">
    <w:abstractNumId w:val="14"/>
  </w:num>
  <w:num w:numId="10">
    <w:abstractNumId w:val="13"/>
  </w:num>
  <w:num w:numId="11">
    <w:abstractNumId w:val="10"/>
  </w:num>
  <w:num w:numId="12">
    <w:abstractNumId w:val="43"/>
  </w:num>
  <w:num w:numId="13">
    <w:abstractNumId w:val="42"/>
  </w:num>
  <w:num w:numId="14">
    <w:abstractNumId w:val="45"/>
  </w:num>
  <w:num w:numId="15">
    <w:abstractNumId w:val="1"/>
  </w:num>
  <w:num w:numId="16">
    <w:abstractNumId w:val="5"/>
  </w:num>
  <w:num w:numId="17">
    <w:abstractNumId w:val="23"/>
  </w:num>
  <w:num w:numId="18">
    <w:abstractNumId w:val="18"/>
  </w:num>
  <w:num w:numId="19">
    <w:abstractNumId w:val="27"/>
  </w:num>
  <w:num w:numId="20">
    <w:abstractNumId w:val="15"/>
  </w:num>
  <w:num w:numId="21">
    <w:abstractNumId w:val="22"/>
  </w:num>
  <w:num w:numId="22">
    <w:abstractNumId w:val="32"/>
  </w:num>
  <w:num w:numId="23">
    <w:abstractNumId w:val="20"/>
  </w:num>
  <w:num w:numId="24">
    <w:abstractNumId w:val="36"/>
  </w:num>
  <w:num w:numId="25">
    <w:abstractNumId w:val="35"/>
  </w:num>
  <w:num w:numId="26">
    <w:abstractNumId w:val="25"/>
  </w:num>
  <w:num w:numId="27">
    <w:abstractNumId w:val="21"/>
  </w:num>
  <w:num w:numId="28">
    <w:abstractNumId w:val="30"/>
  </w:num>
  <w:num w:numId="29">
    <w:abstractNumId w:val="28"/>
  </w:num>
  <w:num w:numId="30">
    <w:abstractNumId w:val="2"/>
  </w:num>
  <w:num w:numId="31">
    <w:abstractNumId w:val="9"/>
  </w:num>
  <w:num w:numId="32">
    <w:abstractNumId w:val="34"/>
  </w:num>
  <w:num w:numId="33">
    <w:abstractNumId w:val="38"/>
  </w:num>
  <w:num w:numId="34">
    <w:abstractNumId w:val="41"/>
  </w:num>
  <w:num w:numId="35">
    <w:abstractNumId w:val="6"/>
  </w:num>
  <w:num w:numId="36">
    <w:abstractNumId w:val="16"/>
  </w:num>
  <w:num w:numId="37">
    <w:abstractNumId w:val="37"/>
  </w:num>
  <w:num w:numId="38">
    <w:abstractNumId w:val="4"/>
  </w:num>
  <w:num w:numId="39">
    <w:abstractNumId w:val="11"/>
  </w:num>
  <w:num w:numId="40">
    <w:abstractNumId w:val="7"/>
  </w:num>
  <w:num w:numId="41">
    <w:abstractNumId w:val="3"/>
  </w:num>
  <w:num w:numId="42">
    <w:abstractNumId w:val="17"/>
  </w:num>
  <w:num w:numId="43">
    <w:abstractNumId w:val="19"/>
  </w:num>
  <w:num w:numId="44">
    <w:abstractNumId w:val="8"/>
  </w:num>
  <w:num w:numId="45">
    <w:abstractNumId w:val="31"/>
  </w:num>
  <w:num w:numId="46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C2"/>
    <w:rsid w:val="00002442"/>
    <w:rsid w:val="000055F8"/>
    <w:rsid w:val="00011DDC"/>
    <w:rsid w:val="000263F6"/>
    <w:rsid w:val="00027F39"/>
    <w:rsid w:val="000339E7"/>
    <w:rsid w:val="00034002"/>
    <w:rsid w:val="0004075A"/>
    <w:rsid w:val="000538DF"/>
    <w:rsid w:val="0005533E"/>
    <w:rsid w:val="00076A8F"/>
    <w:rsid w:val="00084B2A"/>
    <w:rsid w:val="00091863"/>
    <w:rsid w:val="00092F65"/>
    <w:rsid w:val="000A385B"/>
    <w:rsid w:val="000A7FC6"/>
    <w:rsid w:val="000C2F63"/>
    <w:rsid w:val="000C374E"/>
    <w:rsid w:val="000D354F"/>
    <w:rsid w:val="000D4055"/>
    <w:rsid w:val="000D650C"/>
    <w:rsid w:val="000E1EA8"/>
    <w:rsid w:val="000F0176"/>
    <w:rsid w:val="000F1B96"/>
    <w:rsid w:val="000F26DA"/>
    <w:rsid w:val="000F3545"/>
    <w:rsid w:val="000F7DCD"/>
    <w:rsid w:val="001107E8"/>
    <w:rsid w:val="0011333F"/>
    <w:rsid w:val="0012225E"/>
    <w:rsid w:val="001238FE"/>
    <w:rsid w:val="0013545D"/>
    <w:rsid w:val="00145DB4"/>
    <w:rsid w:val="001503A9"/>
    <w:rsid w:val="001557C3"/>
    <w:rsid w:val="00162D00"/>
    <w:rsid w:val="001645ED"/>
    <w:rsid w:val="00170E4C"/>
    <w:rsid w:val="00182D31"/>
    <w:rsid w:val="001863FE"/>
    <w:rsid w:val="001869FD"/>
    <w:rsid w:val="00186AFB"/>
    <w:rsid w:val="00190379"/>
    <w:rsid w:val="00193ED7"/>
    <w:rsid w:val="001A2D23"/>
    <w:rsid w:val="001B074F"/>
    <w:rsid w:val="001B07B5"/>
    <w:rsid w:val="001C2306"/>
    <w:rsid w:val="001D21A7"/>
    <w:rsid w:val="001E33D5"/>
    <w:rsid w:val="001F64F8"/>
    <w:rsid w:val="002015FE"/>
    <w:rsid w:val="00206898"/>
    <w:rsid w:val="00207D35"/>
    <w:rsid w:val="00210DE5"/>
    <w:rsid w:val="00212CF3"/>
    <w:rsid w:val="00213745"/>
    <w:rsid w:val="00220803"/>
    <w:rsid w:val="00220EB1"/>
    <w:rsid w:val="00225BAF"/>
    <w:rsid w:val="00231504"/>
    <w:rsid w:val="00254F8C"/>
    <w:rsid w:val="00260986"/>
    <w:rsid w:val="00276F8A"/>
    <w:rsid w:val="0028017C"/>
    <w:rsid w:val="00291102"/>
    <w:rsid w:val="002911E0"/>
    <w:rsid w:val="002935FC"/>
    <w:rsid w:val="00295421"/>
    <w:rsid w:val="002A01D5"/>
    <w:rsid w:val="002A14DC"/>
    <w:rsid w:val="002A14DE"/>
    <w:rsid w:val="002A27D6"/>
    <w:rsid w:val="002B378F"/>
    <w:rsid w:val="002B4C57"/>
    <w:rsid w:val="002B590B"/>
    <w:rsid w:val="002C1FA3"/>
    <w:rsid w:val="002D334D"/>
    <w:rsid w:val="002D5770"/>
    <w:rsid w:val="002E17A3"/>
    <w:rsid w:val="002F5564"/>
    <w:rsid w:val="002F7854"/>
    <w:rsid w:val="00302D6E"/>
    <w:rsid w:val="003037FD"/>
    <w:rsid w:val="003103C7"/>
    <w:rsid w:val="003124D8"/>
    <w:rsid w:val="0031405A"/>
    <w:rsid w:val="00315A9E"/>
    <w:rsid w:val="003223F1"/>
    <w:rsid w:val="003262A0"/>
    <w:rsid w:val="00326993"/>
    <w:rsid w:val="0033009B"/>
    <w:rsid w:val="00331FC5"/>
    <w:rsid w:val="00334F7B"/>
    <w:rsid w:val="003435C3"/>
    <w:rsid w:val="00346F2D"/>
    <w:rsid w:val="00350FDE"/>
    <w:rsid w:val="00354437"/>
    <w:rsid w:val="00356F45"/>
    <w:rsid w:val="00361A2F"/>
    <w:rsid w:val="00362D61"/>
    <w:rsid w:val="00364E4B"/>
    <w:rsid w:val="0039336D"/>
    <w:rsid w:val="003A0D48"/>
    <w:rsid w:val="003A2753"/>
    <w:rsid w:val="003B1ADE"/>
    <w:rsid w:val="003B1B57"/>
    <w:rsid w:val="003B2CB1"/>
    <w:rsid w:val="003B2E17"/>
    <w:rsid w:val="003B477F"/>
    <w:rsid w:val="003B5EEE"/>
    <w:rsid w:val="003B7056"/>
    <w:rsid w:val="003C4093"/>
    <w:rsid w:val="003C7AC7"/>
    <w:rsid w:val="003F025F"/>
    <w:rsid w:val="003F22C2"/>
    <w:rsid w:val="003F2CF6"/>
    <w:rsid w:val="003F4A23"/>
    <w:rsid w:val="0040177A"/>
    <w:rsid w:val="004244A4"/>
    <w:rsid w:val="00424C0D"/>
    <w:rsid w:val="0042784C"/>
    <w:rsid w:val="0043330B"/>
    <w:rsid w:val="00435E67"/>
    <w:rsid w:val="0044530D"/>
    <w:rsid w:val="0046411A"/>
    <w:rsid w:val="00467042"/>
    <w:rsid w:val="00467380"/>
    <w:rsid w:val="0047350E"/>
    <w:rsid w:val="0049561F"/>
    <w:rsid w:val="00495C90"/>
    <w:rsid w:val="004A0D0C"/>
    <w:rsid w:val="004A2ABA"/>
    <w:rsid w:val="004B077F"/>
    <w:rsid w:val="004B1018"/>
    <w:rsid w:val="004B42D1"/>
    <w:rsid w:val="004B60B7"/>
    <w:rsid w:val="004B617C"/>
    <w:rsid w:val="004E14F5"/>
    <w:rsid w:val="004E410C"/>
    <w:rsid w:val="004F72B1"/>
    <w:rsid w:val="00502852"/>
    <w:rsid w:val="00507E61"/>
    <w:rsid w:val="00511189"/>
    <w:rsid w:val="00521F20"/>
    <w:rsid w:val="00523B91"/>
    <w:rsid w:val="00524FFF"/>
    <w:rsid w:val="00526BDD"/>
    <w:rsid w:val="005305CF"/>
    <w:rsid w:val="005345A5"/>
    <w:rsid w:val="00535EAD"/>
    <w:rsid w:val="005501E7"/>
    <w:rsid w:val="0055042A"/>
    <w:rsid w:val="00550D87"/>
    <w:rsid w:val="00553756"/>
    <w:rsid w:val="00566747"/>
    <w:rsid w:val="00570535"/>
    <w:rsid w:val="005715C7"/>
    <w:rsid w:val="00577FB1"/>
    <w:rsid w:val="005838AF"/>
    <w:rsid w:val="00586F24"/>
    <w:rsid w:val="00591A56"/>
    <w:rsid w:val="00593A44"/>
    <w:rsid w:val="00595232"/>
    <w:rsid w:val="005A65E4"/>
    <w:rsid w:val="005B0A0A"/>
    <w:rsid w:val="005B3193"/>
    <w:rsid w:val="005B4E86"/>
    <w:rsid w:val="005B66D1"/>
    <w:rsid w:val="005D4746"/>
    <w:rsid w:val="005F1FA0"/>
    <w:rsid w:val="005F4496"/>
    <w:rsid w:val="005F48E8"/>
    <w:rsid w:val="0061219B"/>
    <w:rsid w:val="006150F4"/>
    <w:rsid w:val="00615718"/>
    <w:rsid w:val="00622843"/>
    <w:rsid w:val="0062583C"/>
    <w:rsid w:val="00625DC5"/>
    <w:rsid w:val="00627467"/>
    <w:rsid w:val="00627660"/>
    <w:rsid w:val="006355EF"/>
    <w:rsid w:val="00640439"/>
    <w:rsid w:val="0064590C"/>
    <w:rsid w:val="00652C7C"/>
    <w:rsid w:val="00653456"/>
    <w:rsid w:val="00662B96"/>
    <w:rsid w:val="006639E6"/>
    <w:rsid w:val="00664C04"/>
    <w:rsid w:val="006772F4"/>
    <w:rsid w:val="00680FCB"/>
    <w:rsid w:val="00683441"/>
    <w:rsid w:val="006863F9"/>
    <w:rsid w:val="00687AF0"/>
    <w:rsid w:val="006900C7"/>
    <w:rsid w:val="006B4859"/>
    <w:rsid w:val="006B68F4"/>
    <w:rsid w:val="00700CF5"/>
    <w:rsid w:val="0070129B"/>
    <w:rsid w:val="00705061"/>
    <w:rsid w:val="007073FC"/>
    <w:rsid w:val="007113DF"/>
    <w:rsid w:val="0071337D"/>
    <w:rsid w:val="007201D8"/>
    <w:rsid w:val="00730CBD"/>
    <w:rsid w:val="00735934"/>
    <w:rsid w:val="007412E9"/>
    <w:rsid w:val="007507EF"/>
    <w:rsid w:val="00754674"/>
    <w:rsid w:val="00754701"/>
    <w:rsid w:val="00754CFA"/>
    <w:rsid w:val="00760987"/>
    <w:rsid w:val="00760DAF"/>
    <w:rsid w:val="00760E12"/>
    <w:rsid w:val="0076380D"/>
    <w:rsid w:val="007666AE"/>
    <w:rsid w:val="007700BE"/>
    <w:rsid w:val="00774B40"/>
    <w:rsid w:val="00795526"/>
    <w:rsid w:val="007A112E"/>
    <w:rsid w:val="007B54FE"/>
    <w:rsid w:val="007B5AC8"/>
    <w:rsid w:val="007C3A22"/>
    <w:rsid w:val="007D21D8"/>
    <w:rsid w:val="007E1805"/>
    <w:rsid w:val="007E6303"/>
    <w:rsid w:val="007E6F36"/>
    <w:rsid w:val="007F6115"/>
    <w:rsid w:val="007F7012"/>
    <w:rsid w:val="008002B9"/>
    <w:rsid w:val="008007B1"/>
    <w:rsid w:val="008065DD"/>
    <w:rsid w:val="008172F0"/>
    <w:rsid w:val="00823E80"/>
    <w:rsid w:val="008259C2"/>
    <w:rsid w:val="00831696"/>
    <w:rsid w:val="00832B33"/>
    <w:rsid w:val="00845F40"/>
    <w:rsid w:val="00846118"/>
    <w:rsid w:val="008533C9"/>
    <w:rsid w:val="0086185C"/>
    <w:rsid w:val="008636D6"/>
    <w:rsid w:val="0086634F"/>
    <w:rsid w:val="00873F56"/>
    <w:rsid w:val="00877E0B"/>
    <w:rsid w:val="00880EC0"/>
    <w:rsid w:val="0088208F"/>
    <w:rsid w:val="00885D67"/>
    <w:rsid w:val="00886129"/>
    <w:rsid w:val="008864BC"/>
    <w:rsid w:val="008A4EA5"/>
    <w:rsid w:val="008A5C24"/>
    <w:rsid w:val="008C0580"/>
    <w:rsid w:val="008C19EA"/>
    <w:rsid w:val="008D4A26"/>
    <w:rsid w:val="008D4EF3"/>
    <w:rsid w:val="008F4513"/>
    <w:rsid w:val="008F7323"/>
    <w:rsid w:val="009000DB"/>
    <w:rsid w:val="00907102"/>
    <w:rsid w:val="00907873"/>
    <w:rsid w:val="00912DFB"/>
    <w:rsid w:val="0093733E"/>
    <w:rsid w:val="009510AF"/>
    <w:rsid w:val="00960B72"/>
    <w:rsid w:val="00974726"/>
    <w:rsid w:val="009752C6"/>
    <w:rsid w:val="00977506"/>
    <w:rsid w:val="009779A9"/>
    <w:rsid w:val="0098434D"/>
    <w:rsid w:val="0099307C"/>
    <w:rsid w:val="009A4B47"/>
    <w:rsid w:val="009B3326"/>
    <w:rsid w:val="009C47EF"/>
    <w:rsid w:val="009C58A2"/>
    <w:rsid w:val="009C7A39"/>
    <w:rsid w:val="009D3033"/>
    <w:rsid w:val="009D513C"/>
    <w:rsid w:val="009D5C12"/>
    <w:rsid w:val="009D65D8"/>
    <w:rsid w:val="009E0776"/>
    <w:rsid w:val="009E098C"/>
    <w:rsid w:val="009F595A"/>
    <w:rsid w:val="00A0023F"/>
    <w:rsid w:val="00A029B0"/>
    <w:rsid w:val="00A12DC3"/>
    <w:rsid w:val="00A202EF"/>
    <w:rsid w:val="00A204A1"/>
    <w:rsid w:val="00A34B7A"/>
    <w:rsid w:val="00A36F32"/>
    <w:rsid w:val="00A41648"/>
    <w:rsid w:val="00A47AD0"/>
    <w:rsid w:val="00A56BE8"/>
    <w:rsid w:val="00A60854"/>
    <w:rsid w:val="00A63382"/>
    <w:rsid w:val="00A745EE"/>
    <w:rsid w:val="00A74AA1"/>
    <w:rsid w:val="00A81FEF"/>
    <w:rsid w:val="00A83452"/>
    <w:rsid w:val="00A845B9"/>
    <w:rsid w:val="00A974FD"/>
    <w:rsid w:val="00AA3FA5"/>
    <w:rsid w:val="00AB03F1"/>
    <w:rsid w:val="00AB35AF"/>
    <w:rsid w:val="00AB3EED"/>
    <w:rsid w:val="00AB7E6E"/>
    <w:rsid w:val="00AD3EE7"/>
    <w:rsid w:val="00AD3F68"/>
    <w:rsid w:val="00AD5879"/>
    <w:rsid w:val="00AD6B83"/>
    <w:rsid w:val="00AE27AA"/>
    <w:rsid w:val="00AE359B"/>
    <w:rsid w:val="00AE362A"/>
    <w:rsid w:val="00AE7D4F"/>
    <w:rsid w:val="00AF4A5A"/>
    <w:rsid w:val="00B0193F"/>
    <w:rsid w:val="00B052B7"/>
    <w:rsid w:val="00B0566C"/>
    <w:rsid w:val="00B10DDC"/>
    <w:rsid w:val="00B14C06"/>
    <w:rsid w:val="00B16A54"/>
    <w:rsid w:val="00B17877"/>
    <w:rsid w:val="00B20165"/>
    <w:rsid w:val="00B34217"/>
    <w:rsid w:val="00B358DD"/>
    <w:rsid w:val="00B37148"/>
    <w:rsid w:val="00B378F1"/>
    <w:rsid w:val="00B37A14"/>
    <w:rsid w:val="00B43E2A"/>
    <w:rsid w:val="00B506DC"/>
    <w:rsid w:val="00B67EA2"/>
    <w:rsid w:val="00B75618"/>
    <w:rsid w:val="00B76FE7"/>
    <w:rsid w:val="00B85D43"/>
    <w:rsid w:val="00B900CD"/>
    <w:rsid w:val="00B948BC"/>
    <w:rsid w:val="00B96E04"/>
    <w:rsid w:val="00B97850"/>
    <w:rsid w:val="00BA06EB"/>
    <w:rsid w:val="00BB082F"/>
    <w:rsid w:val="00BB2255"/>
    <w:rsid w:val="00BB6233"/>
    <w:rsid w:val="00BB6F5D"/>
    <w:rsid w:val="00BC413E"/>
    <w:rsid w:val="00BD1A9F"/>
    <w:rsid w:val="00BD2053"/>
    <w:rsid w:val="00BE1E84"/>
    <w:rsid w:val="00BE4A0D"/>
    <w:rsid w:val="00BE4AD7"/>
    <w:rsid w:val="00BE7961"/>
    <w:rsid w:val="00C0061E"/>
    <w:rsid w:val="00C04288"/>
    <w:rsid w:val="00C052E1"/>
    <w:rsid w:val="00C05CA1"/>
    <w:rsid w:val="00C1306C"/>
    <w:rsid w:val="00C21325"/>
    <w:rsid w:val="00C2434E"/>
    <w:rsid w:val="00C55031"/>
    <w:rsid w:val="00C61471"/>
    <w:rsid w:val="00C63575"/>
    <w:rsid w:val="00C73844"/>
    <w:rsid w:val="00C75536"/>
    <w:rsid w:val="00CA2BAA"/>
    <w:rsid w:val="00CA2CCF"/>
    <w:rsid w:val="00CA5B25"/>
    <w:rsid w:val="00CB4F24"/>
    <w:rsid w:val="00CC1AEB"/>
    <w:rsid w:val="00CD3F89"/>
    <w:rsid w:val="00CE0C42"/>
    <w:rsid w:val="00CF3D4B"/>
    <w:rsid w:val="00D11B10"/>
    <w:rsid w:val="00D1218D"/>
    <w:rsid w:val="00D23A54"/>
    <w:rsid w:val="00D2723D"/>
    <w:rsid w:val="00D31B4F"/>
    <w:rsid w:val="00D40262"/>
    <w:rsid w:val="00D424E1"/>
    <w:rsid w:val="00D44F78"/>
    <w:rsid w:val="00D4643D"/>
    <w:rsid w:val="00D475D3"/>
    <w:rsid w:val="00D501EE"/>
    <w:rsid w:val="00D543A3"/>
    <w:rsid w:val="00D56F38"/>
    <w:rsid w:val="00D65E34"/>
    <w:rsid w:val="00D70CE3"/>
    <w:rsid w:val="00D71CEF"/>
    <w:rsid w:val="00D73019"/>
    <w:rsid w:val="00D8157C"/>
    <w:rsid w:val="00D848F7"/>
    <w:rsid w:val="00D86D21"/>
    <w:rsid w:val="00D9023F"/>
    <w:rsid w:val="00DB031A"/>
    <w:rsid w:val="00DB4D14"/>
    <w:rsid w:val="00DE5854"/>
    <w:rsid w:val="00DE7709"/>
    <w:rsid w:val="00E03598"/>
    <w:rsid w:val="00E05B59"/>
    <w:rsid w:val="00E05FC3"/>
    <w:rsid w:val="00E061F5"/>
    <w:rsid w:val="00E12A55"/>
    <w:rsid w:val="00E14E8D"/>
    <w:rsid w:val="00E15817"/>
    <w:rsid w:val="00E24524"/>
    <w:rsid w:val="00E33B23"/>
    <w:rsid w:val="00E35D6F"/>
    <w:rsid w:val="00E36F7A"/>
    <w:rsid w:val="00E43655"/>
    <w:rsid w:val="00E45D10"/>
    <w:rsid w:val="00E47366"/>
    <w:rsid w:val="00E5394F"/>
    <w:rsid w:val="00E573DF"/>
    <w:rsid w:val="00E612B8"/>
    <w:rsid w:val="00E61746"/>
    <w:rsid w:val="00E67F9B"/>
    <w:rsid w:val="00E7171C"/>
    <w:rsid w:val="00E94832"/>
    <w:rsid w:val="00EA26EC"/>
    <w:rsid w:val="00EA73DC"/>
    <w:rsid w:val="00EB6DF5"/>
    <w:rsid w:val="00EB7BE8"/>
    <w:rsid w:val="00EC355A"/>
    <w:rsid w:val="00EC6E2E"/>
    <w:rsid w:val="00ED6CD2"/>
    <w:rsid w:val="00ED7E7C"/>
    <w:rsid w:val="00EE1790"/>
    <w:rsid w:val="00EE5A31"/>
    <w:rsid w:val="00EE78D6"/>
    <w:rsid w:val="00EF2076"/>
    <w:rsid w:val="00EF2B9A"/>
    <w:rsid w:val="00EF69E2"/>
    <w:rsid w:val="00F02BD4"/>
    <w:rsid w:val="00F0426E"/>
    <w:rsid w:val="00F0634C"/>
    <w:rsid w:val="00F108D1"/>
    <w:rsid w:val="00F1722D"/>
    <w:rsid w:val="00F25DB9"/>
    <w:rsid w:val="00F41A66"/>
    <w:rsid w:val="00F5120F"/>
    <w:rsid w:val="00F548EF"/>
    <w:rsid w:val="00F5635C"/>
    <w:rsid w:val="00F6517A"/>
    <w:rsid w:val="00F655EF"/>
    <w:rsid w:val="00F70945"/>
    <w:rsid w:val="00F86D58"/>
    <w:rsid w:val="00F90A22"/>
    <w:rsid w:val="00FA37A8"/>
    <w:rsid w:val="00FA7F9C"/>
    <w:rsid w:val="00FB1043"/>
    <w:rsid w:val="00FB202F"/>
    <w:rsid w:val="00FC44A8"/>
    <w:rsid w:val="00FC4AAB"/>
    <w:rsid w:val="00FD4230"/>
    <w:rsid w:val="00FF4257"/>
    <w:rsid w:val="00FF685D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6240A3"/>
  <w15:docId w15:val="{2F23FEBD-A91A-4E46-ADF2-7A4E3BCD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4F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339E7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22C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F22C2"/>
    <w:rPr>
      <w:b/>
      <w:bCs/>
      <w:sz w:val="28"/>
      <w:szCs w:val="24"/>
      <w:lang w:eastAsia="ar-SA"/>
    </w:rPr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3F22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3F2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2C2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3F22C2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3F22C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295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421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D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5345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45A5"/>
    <w:rPr>
      <w:lang w:eastAsia="ar-SA"/>
    </w:rPr>
  </w:style>
  <w:style w:type="character" w:styleId="Odwoanieprzypisukocowego">
    <w:name w:val="endnote reference"/>
    <w:basedOn w:val="Domylnaczcionkaakapitu"/>
    <w:rsid w:val="005345A5"/>
    <w:rPr>
      <w:vertAlign w:val="superscript"/>
    </w:rPr>
  </w:style>
  <w:style w:type="paragraph" w:styleId="Tekstdymka">
    <w:name w:val="Balloon Text"/>
    <w:basedOn w:val="Normalny"/>
    <w:link w:val="TekstdymkaZnak"/>
    <w:rsid w:val="00B96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6E04"/>
    <w:rPr>
      <w:rFonts w:ascii="Tahoma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4A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ABA"/>
    <w:rPr>
      <w:lang w:eastAsia="ar-SA"/>
    </w:rPr>
  </w:style>
  <w:style w:type="character" w:styleId="Odwoanieprzypisudolnego">
    <w:name w:val="footnote reference"/>
    <w:basedOn w:val="Domylnaczcionkaakapitu"/>
    <w:rsid w:val="004A2ABA"/>
    <w:rPr>
      <w:vertAlign w:val="superscript"/>
    </w:rPr>
  </w:style>
  <w:style w:type="character" w:styleId="UyteHipercze">
    <w:name w:val="FollowedHyperlink"/>
    <w:basedOn w:val="Domylnaczcionkaakapitu"/>
    <w:rsid w:val="006B68F4"/>
    <w:rPr>
      <w:color w:val="800080" w:themeColor="followedHyperlink"/>
      <w:u w:val="single"/>
    </w:rPr>
  </w:style>
  <w:style w:type="paragraph" w:customStyle="1" w:styleId="Default">
    <w:name w:val="Default"/>
    <w:rsid w:val="00D902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2935FC"/>
  </w:style>
  <w:style w:type="table" w:customStyle="1" w:styleId="Tabela-Siatka1">
    <w:name w:val="Tabela - Siatka1"/>
    <w:basedOn w:val="Standardowy"/>
    <w:next w:val="Tabela-Siatka"/>
    <w:uiPriority w:val="39"/>
    <w:rsid w:val="00AE35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uiPriority w:val="1"/>
    <w:qFormat/>
    <w:rsid w:val="002B378F"/>
    <w:pPr>
      <w:widowControl w:val="0"/>
      <w:suppressAutoHyphens w:val="0"/>
      <w:ind w:left="102"/>
      <w:outlineLvl w:val="1"/>
    </w:pPr>
    <w:rPr>
      <w:rFonts w:ascii="Verdana" w:eastAsia="Verdana" w:hAnsi="Verdana"/>
      <w:b/>
      <w:bCs/>
      <w:sz w:val="22"/>
      <w:szCs w:val="22"/>
      <w:lang w:val="en-US" w:eastAsia="en-US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qFormat/>
    <w:rsid w:val="00EA73DC"/>
    <w:rPr>
      <w:sz w:val="24"/>
      <w:szCs w:val="24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55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0339E7"/>
    <w:rPr>
      <w:rFonts w:ascii="Arial" w:eastAsiaTheme="majorEastAsia" w:hAnsi="Arial" w:cstheme="majorBidi"/>
      <w:b/>
      <w:sz w:val="22"/>
      <w:szCs w:val="32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170E4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70E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70E4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70E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70E4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widnik.praca.gov.pl/urzad/ochrona-danych-osobowy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widnik.praca.gov.pl/urzad/ochrona-danych-osobowy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ubelskie.pl/file/2021/03/REGIONALNA-STRATEGIA-INNOWACJI-WOJEW%C3%93DZTWA-LUBELSKIEGO-wersja-ostateczna-dost%C4%99pna-cyfrowo-marzec-2021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C4D0E-278D-47B1-AFCD-533ED8DA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5E8EAEAA.dotm</Template>
  <TotalTime>444</TotalTime>
  <Pages>1</Pages>
  <Words>2709</Words>
  <Characters>16254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Machnikowska</dc:creator>
  <cp:keywords/>
  <cp:lastModifiedBy>Robert Mielniczuk</cp:lastModifiedBy>
  <cp:revision>25</cp:revision>
  <cp:lastPrinted>2025-07-17T10:06:00Z</cp:lastPrinted>
  <dcterms:created xsi:type="dcterms:W3CDTF">2025-01-30T11:26:00Z</dcterms:created>
  <dcterms:modified xsi:type="dcterms:W3CDTF">2025-08-13T09:21:00Z</dcterms:modified>
</cp:coreProperties>
</file>